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90F4" w14:textId="417AAC39" w:rsidR="00796BE4" w:rsidRPr="00993CAC" w:rsidRDefault="00796BE4" w:rsidP="00993CAC">
      <w:pPr>
        <w:suppressAutoHyphens w:val="0"/>
        <w:spacing w:after="160" w:line="276" w:lineRule="auto"/>
        <w:rPr>
          <w:rFonts w:eastAsia="Calibri"/>
          <w:sz w:val="28"/>
          <w:szCs w:val="28"/>
          <w:lang w:eastAsia="en-US"/>
        </w:rPr>
      </w:pPr>
      <w:r w:rsidRPr="00993CAC">
        <w:rPr>
          <w:rFonts w:eastAsia="Calibri"/>
          <w:sz w:val="28"/>
          <w:szCs w:val="28"/>
          <w:lang w:eastAsia="en-US"/>
        </w:rPr>
        <w:t xml:space="preserve">Kraków, </w:t>
      </w:r>
      <w:r w:rsidR="00AF50B4" w:rsidRPr="00993CAC">
        <w:rPr>
          <w:rFonts w:eastAsia="Calibri"/>
          <w:sz w:val="28"/>
          <w:szCs w:val="28"/>
          <w:lang w:eastAsia="en-US"/>
        </w:rPr>
        <w:t>29.05.</w:t>
      </w:r>
      <w:r w:rsidRPr="00993CAC">
        <w:rPr>
          <w:rFonts w:eastAsia="Calibri"/>
          <w:sz w:val="28"/>
          <w:szCs w:val="28"/>
          <w:lang w:eastAsia="en-US"/>
        </w:rPr>
        <w:t>2025</w:t>
      </w:r>
    </w:p>
    <w:p w14:paraId="39C8AA5F" w14:textId="4409733D" w:rsidR="00796BE4" w:rsidRPr="00993CAC" w:rsidRDefault="00796BE4" w:rsidP="00993CAC">
      <w:pPr>
        <w:spacing w:line="276" w:lineRule="auto"/>
        <w:rPr>
          <w:rFonts w:eastAsia="Calibri"/>
          <w:sz w:val="28"/>
          <w:szCs w:val="28"/>
        </w:rPr>
      </w:pPr>
      <w:r w:rsidRPr="00993CAC">
        <w:rPr>
          <w:rFonts w:eastAsia="Calibri"/>
          <w:sz w:val="28"/>
          <w:szCs w:val="28"/>
        </w:rPr>
        <w:t>DZ.271.48</w:t>
      </w:r>
      <w:r w:rsidR="00AF50B4" w:rsidRPr="00993CAC">
        <w:rPr>
          <w:rFonts w:eastAsia="Calibri"/>
          <w:sz w:val="28"/>
          <w:szCs w:val="28"/>
        </w:rPr>
        <w:t>.606</w:t>
      </w:r>
      <w:r w:rsidR="007E5490" w:rsidRPr="00993CAC">
        <w:rPr>
          <w:rFonts w:eastAsia="Calibri"/>
          <w:sz w:val="28"/>
          <w:szCs w:val="28"/>
        </w:rPr>
        <w:t>.</w:t>
      </w:r>
      <w:r w:rsidRPr="00993CAC">
        <w:rPr>
          <w:rFonts w:eastAsia="Calibri"/>
          <w:sz w:val="28"/>
          <w:szCs w:val="28"/>
        </w:rPr>
        <w:t>2025</w:t>
      </w:r>
    </w:p>
    <w:p w14:paraId="623CCE29" w14:textId="77777777" w:rsidR="00796BE4" w:rsidRPr="00993CAC" w:rsidRDefault="00796BE4" w:rsidP="00993CAC">
      <w:pPr>
        <w:spacing w:line="276" w:lineRule="auto"/>
        <w:rPr>
          <w:rFonts w:eastAsia="Calibri"/>
          <w:sz w:val="28"/>
          <w:szCs w:val="28"/>
        </w:rPr>
      </w:pPr>
    </w:p>
    <w:p w14:paraId="51BDD7F4" w14:textId="77777777" w:rsidR="00796BE4" w:rsidRPr="00993CAC" w:rsidRDefault="00796BE4" w:rsidP="00993CAC">
      <w:pPr>
        <w:spacing w:line="276" w:lineRule="auto"/>
        <w:rPr>
          <w:rFonts w:eastAsia="Calibri"/>
          <w:sz w:val="28"/>
          <w:szCs w:val="28"/>
        </w:rPr>
      </w:pPr>
      <w:r w:rsidRPr="00993CAC">
        <w:rPr>
          <w:rFonts w:eastAsia="Calibri"/>
          <w:sz w:val="28"/>
          <w:szCs w:val="28"/>
        </w:rPr>
        <w:t>Dział Zamówień Publicznych</w:t>
      </w:r>
    </w:p>
    <w:p w14:paraId="7B129C68" w14:textId="77777777" w:rsidR="00796BE4" w:rsidRPr="00993CAC" w:rsidRDefault="00796BE4" w:rsidP="00993CAC">
      <w:pPr>
        <w:spacing w:line="276" w:lineRule="auto"/>
        <w:rPr>
          <w:rFonts w:eastAsia="Calibri"/>
          <w:sz w:val="28"/>
          <w:szCs w:val="28"/>
        </w:rPr>
      </w:pPr>
      <w:r w:rsidRPr="00993CAC">
        <w:rPr>
          <w:rFonts w:eastAsia="Calibri"/>
          <w:sz w:val="28"/>
          <w:szCs w:val="28"/>
        </w:rPr>
        <w:t>tel. 0-12 614 22 61</w:t>
      </w:r>
    </w:p>
    <w:p w14:paraId="140729C9" w14:textId="77777777" w:rsidR="00796BE4" w:rsidRPr="00993CAC" w:rsidRDefault="00796BE4" w:rsidP="00993CAC">
      <w:pPr>
        <w:spacing w:after="200" w:line="276" w:lineRule="auto"/>
        <w:rPr>
          <w:rFonts w:eastAsia="Calibri"/>
          <w:sz w:val="28"/>
          <w:szCs w:val="28"/>
        </w:rPr>
      </w:pPr>
      <w:r w:rsidRPr="00993CAC">
        <w:rPr>
          <w:rFonts w:eastAsia="Calibri"/>
          <w:sz w:val="28"/>
          <w:szCs w:val="28"/>
        </w:rPr>
        <w:t xml:space="preserve">e-mail: </w:t>
      </w:r>
      <w:hyperlink r:id="rId8" w:history="1">
        <w:r w:rsidRPr="00993CAC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66639510" w14:textId="77777777" w:rsidR="00796BE4" w:rsidRPr="00993CAC" w:rsidRDefault="00796BE4" w:rsidP="00993CAC">
      <w:pPr>
        <w:tabs>
          <w:tab w:val="right" w:pos="9072"/>
        </w:tabs>
        <w:spacing w:line="276" w:lineRule="auto"/>
        <w:rPr>
          <w:rFonts w:eastAsia="Calibri"/>
          <w:iCs/>
          <w:sz w:val="28"/>
          <w:szCs w:val="28"/>
        </w:rPr>
      </w:pPr>
    </w:p>
    <w:p w14:paraId="155A6440" w14:textId="77777777" w:rsidR="00796BE4" w:rsidRPr="00993CAC" w:rsidRDefault="00796BE4" w:rsidP="00993CAC">
      <w:pPr>
        <w:tabs>
          <w:tab w:val="right" w:pos="9072"/>
        </w:tabs>
        <w:spacing w:line="276" w:lineRule="auto"/>
        <w:rPr>
          <w:rFonts w:eastAsia="Calibri"/>
          <w:b/>
          <w:sz w:val="28"/>
          <w:szCs w:val="28"/>
        </w:rPr>
      </w:pPr>
      <w:r w:rsidRPr="00993CAC">
        <w:rPr>
          <w:rFonts w:eastAsia="Calibri"/>
          <w:iCs/>
          <w:sz w:val="28"/>
          <w:szCs w:val="28"/>
        </w:rPr>
        <w:t>dotyczy: postępowania</w:t>
      </w:r>
      <w:r w:rsidRPr="00993CAC">
        <w:rPr>
          <w:rFonts w:eastAsia="Calibri"/>
          <w:sz w:val="28"/>
          <w:szCs w:val="28"/>
        </w:rPr>
        <w:t xml:space="preserve"> DZ.271.48.2025 pn. </w:t>
      </w:r>
      <w:r w:rsidRPr="00993CAC">
        <w:rPr>
          <w:rFonts w:eastAsia="Calibri"/>
          <w:b/>
          <w:sz w:val="28"/>
          <w:szCs w:val="28"/>
        </w:rPr>
        <w:t>Generalny remont szatni personelu i sanitariatów w piwnicach pawilonu M-5</w:t>
      </w:r>
    </w:p>
    <w:p w14:paraId="537D02DE" w14:textId="77777777" w:rsidR="009E2868" w:rsidRPr="00993CAC" w:rsidRDefault="009E2868" w:rsidP="00993CAC">
      <w:pPr>
        <w:spacing w:line="276" w:lineRule="auto"/>
        <w:rPr>
          <w:sz w:val="28"/>
          <w:szCs w:val="28"/>
        </w:rPr>
      </w:pPr>
    </w:p>
    <w:p w14:paraId="1A2336B1" w14:textId="77777777" w:rsidR="00971905" w:rsidRPr="00993CAC" w:rsidRDefault="00F42CD7" w:rsidP="00993CAC">
      <w:pPr>
        <w:tabs>
          <w:tab w:val="left" w:pos="2918"/>
          <w:tab w:val="right" w:pos="9072"/>
        </w:tabs>
        <w:spacing w:line="276" w:lineRule="auto"/>
        <w:rPr>
          <w:rFonts w:eastAsia="Calibri"/>
          <w:sz w:val="28"/>
          <w:szCs w:val="28"/>
        </w:rPr>
      </w:pPr>
      <w:r w:rsidRPr="00993CAC">
        <w:rPr>
          <w:rFonts w:eastAsia="Calibri"/>
          <w:sz w:val="28"/>
          <w:szCs w:val="28"/>
        </w:rPr>
        <w:tab/>
      </w:r>
      <w:r w:rsidRPr="00993CAC">
        <w:rPr>
          <w:rFonts w:eastAsia="Calibri"/>
          <w:sz w:val="28"/>
          <w:szCs w:val="28"/>
        </w:rPr>
        <w:tab/>
      </w:r>
    </w:p>
    <w:p w14:paraId="1A36CA1B" w14:textId="77777777" w:rsidR="005848B2" w:rsidRPr="00993CAC" w:rsidRDefault="005848B2" w:rsidP="00993CAC">
      <w:pPr>
        <w:suppressAutoHyphens w:val="0"/>
        <w:spacing w:line="276" w:lineRule="auto"/>
        <w:ind w:right="-142"/>
        <w:rPr>
          <w:rFonts w:eastAsia="Calibri"/>
          <w:sz w:val="28"/>
          <w:szCs w:val="28"/>
          <w:lang w:eastAsia="en-US"/>
        </w:rPr>
      </w:pPr>
      <w:r w:rsidRPr="00993CAC">
        <w:rPr>
          <w:rFonts w:eastAsia="Calibri"/>
          <w:sz w:val="28"/>
          <w:szCs w:val="28"/>
          <w:lang w:eastAsia="en-US"/>
        </w:rPr>
        <w:t>Krakowski Szpital Specjalistyczny im. św. Jana Pawła II, powiadamia zainteresowane strony, że w związku z ww. postępowaniem, w wyniku rozstrzygnięcia postępowania prowadzonego w trybie podstawowym,  Zamawiający dokonał wyboru oferty firmy:</w:t>
      </w:r>
    </w:p>
    <w:p w14:paraId="6770CE06" w14:textId="77777777" w:rsidR="00893C4F" w:rsidRPr="00993CAC" w:rsidRDefault="00893C4F" w:rsidP="00993CAC">
      <w:pPr>
        <w:suppressAutoHyphens w:val="0"/>
        <w:spacing w:line="276" w:lineRule="auto"/>
        <w:ind w:right="-142" w:firstLine="709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5848B2" w:rsidRPr="00993CAC" w14:paraId="3879E2C8" w14:textId="77777777" w:rsidTr="00E42ACC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C7D8" w14:textId="2F0391F7" w:rsidR="005848B2" w:rsidRPr="00993CAC" w:rsidRDefault="005848B2" w:rsidP="00993CAC">
            <w:pPr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 xml:space="preserve">Spółdzielnia Rzemieślnicza BUDMET  os. Szkolne 3, 31-975 Kraków </w:t>
            </w:r>
          </w:p>
          <w:p w14:paraId="370385A0" w14:textId="77777777" w:rsidR="005848B2" w:rsidRPr="00993CAC" w:rsidRDefault="005848B2" w:rsidP="00993CAC">
            <w:pPr>
              <w:spacing w:line="276" w:lineRule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14:paraId="74DA8EB2" w14:textId="784D80E2" w:rsidR="005848B2" w:rsidRPr="00993CAC" w:rsidRDefault="005848B2" w:rsidP="00993CAC">
            <w:pPr>
              <w:suppressAutoHyphens w:val="0"/>
              <w:spacing w:line="276" w:lineRule="auto"/>
              <w:rPr>
                <w:sz w:val="28"/>
                <w:szCs w:val="28"/>
                <w:lang w:eastAsia="pl-PL"/>
              </w:rPr>
            </w:pPr>
            <w:r w:rsidRPr="00993CAC">
              <w:rPr>
                <w:sz w:val="28"/>
                <w:szCs w:val="28"/>
                <w:lang w:eastAsia="pl-PL"/>
              </w:rPr>
              <w:t xml:space="preserve">Cena wybranej oferty </w:t>
            </w:r>
            <w:r w:rsidRPr="00993CAC">
              <w:rPr>
                <w:color w:val="000000"/>
                <w:sz w:val="28"/>
                <w:szCs w:val="28"/>
                <w:lang w:eastAsia="pl-PL"/>
              </w:rPr>
              <w:t xml:space="preserve">384 800,00 </w:t>
            </w:r>
            <w:r w:rsidRPr="00993CA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zł. </w:t>
            </w:r>
          </w:p>
          <w:p w14:paraId="7FA12BB6" w14:textId="1BC5BDAA" w:rsidR="005848B2" w:rsidRPr="00993CAC" w:rsidRDefault="005848B2" w:rsidP="00993CAC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93CAC">
              <w:rPr>
                <w:sz w:val="28"/>
                <w:szCs w:val="28"/>
                <w:lang w:eastAsia="pl-PL"/>
              </w:rPr>
              <w:t xml:space="preserve">Słownie: </w:t>
            </w:r>
            <w:r w:rsidRPr="00993CAC">
              <w:rPr>
                <w:rFonts w:eastAsia="Calibri"/>
                <w:sz w:val="28"/>
                <w:szCs w:val="28"/>
                <w:lang w:eastAsia="en-US"/>
              </w:rPr>
              <w:t>trzysta osiemdziesiąt cztery tysiące osiemset złotych 00/100</w:t>
            </w:r>
          </w:p>
          <w:p w14:paraId="6516D86E" w14:textId="77777777" w:rsidR="005848B2" w:rsidRPr="00993CAC" w:rsidRDefault="005848B2" w:rsidP="00993CAC">
            <w:pPr>
              <w:suppressAutoHyphens w:val="0"/>
              <w:spacing w:line="276" w:lineRule="auto"/>
              <w:rPr>
                <w:sz w:val="28"/>
                <w:szCs w:val="28"/>
                <w:lang w:eastAsia="pl-PL"/>
              </w:rPr>
            </w:pPr>
            <w:r w:rsidRPr="00993CAC">
              <w:rPr>
                <w:sz w:val="28"/>
                <w:szCs w:val="28"/>
                <w:lang w:eastAsia="pl-PL"/>
              </w:rPr>
              <w:t xml:space="preserve">Uzasadnienie wyboru: </w:t>
            </w:r>
            <w:r w:rsidRPr="00993CAC">
              <w:rPr>
                <w:rFonts w:eastAsia="Calibri"/>
                <w:iCs/>
                <w:sz w:val="28"/>
                <w:szCs w:val="28"/>
                <w:lang w:eastAsia="en-US"/>
              </w:rPr>
              <w:t xml:space="preserve">najkorzystniejszy bilans kryteriów określonych w SWZ  </w:t>
            </w:r>
          </w:p>
        </w:tc>
      </w:tr>
    </w:tbl>
    <w:p w14:paraId="36FDDEEF" w14:textId="77777777" w:rsidR="005848B2" w:rsidRPr="00993CAC" w:rsidRDefault="005848B2" w:rsidP="00993CAC">
      <w:pPr>
        <w:suppressAutoHyphens w:val="0"/>
        <w:spacing w:line="276" w:lineRule="auto"/>
        <w:rPr>
          <w:rFonts w:eastAsia="Calibri"/>
          <w:iCs/>
          <w:sz w:val="28"/>
          <w:szCs w:val="28"/>
          <w:lang w:eastAsia="en-US"/>
        </w:rPr>
      </w:pPr>
    </w:p>
    <w:p w14:paraId="70C52160" w14:textId="77777777" w:rsidR="005848B2" w:rsidRPr="00993CAC" w:rsidRDefault="005848B2" w:rsidP="00993CAC">
      <w:pPr>
        <w:suppressAutoHyphens w:val="0"/>
        <w:spacing w:after="200" w:line="276" w:lineRule="auto"/>
        <w:rPr>
          <w:rFonts w:eastAsia="Calibri"/>
          <w:i/>
          <w:sz w:val="28"/>
          <w:szCs w:val="28"/>
          <w:lang w:eastAsia="en-US"/>
        </w:rPr>
      </w:pPr>
      <w:r w:rsidRPr="00993CAC">
        <w:rPr>
          <w:rFonts w:eastAsia="Calibri"/>
          <w:i/>
          <w:sz w:val="28"/>
          <w:szCs w:val="28"/>
          <w:lang w:eastAsia="en-US"/>
        </w:rPr>
        <w:t>Streszczenie oceny i porównanie złożonych ofert</w:t>
      </w:r>
    </w:p>
    <w:tbl>
      <w:tblPr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398"/>
        <w:gridCol w:w="1771"/>
        <w:gridCol w:w="1382"/>
      </w:tblGrid>
      <w:tr w:rsidR="005848B2" w:rsidRPr="00993CAC" w14:paraId="6A74A9F8" w14:textId="77777777" w:rsidTr="00E42ACC">
        <w:trPr>
          <w:trHeight w:val="1173"/>
        </w:trPr>
        <w:tc>
          <w:tcPr>
            <w:tcW w:w="2744" w:type="pct"/>
            <w:shd w:val="clear" w:color="auto" w:fill="auto"/>
            <w:vAlign w:val="center"/>
          </w:tcPr>
          <w:p w14:paraId="559E5D61" w14:textId="77777777" w:rsidR="005848B2" w:rsidRPr="00993CAC" w:rsidRDefault="005848B2" w:rsidP="00993CAC">
            <w:pPr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Wykonawcy</w:t>
            </w:r>
          </w:p>
        </w:tc>
        <w:tc>
          <w:tcPr>
            <w:tcW w:w="758" w:type="pct"/>
            <w:vAlign w:val="center"/>
          </w:tcPr>
          <w:p w14:paraId="377135AB" w14:textId="77777777" w:rsidR="005848B2" w:rsidRPr="00993CAC" w:rsidRDefault="005848B2" w:rsidP="00993CAC">
            <w:pPr>
              <w:spacing w:line="276" w:lineRule="auto"/>
              <w:rPr>
                <w:sz w:val="28"/>
                <w:szCs w:val="28"/>
                <w:lang w:eastAsia="pl-PL"/>
              </w:rPr>
            </w:pPr>
            <w:r w:rsidRPr="00993CAC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0D24BC63" w14:textId="77777777" w:rsidR="005848B2" w:rsidRPr="00993CAC" w:rsidRDefault="005848B2" w:rsidP="00993CAC">
            <w:pPr>
              <w:spacing w:line="276" w:lineRule="auto"/>
              <w:rPr>
                <w:sz w:val="28"/>
                <w:szCs w:val="28"/>
                <w:lang w:eastAsia="pl-PL"/>
              </w:rPr>
            </w:pPr>
            <w:r w:rsidRPr="00993CAC">
              <w:rPr>
                <w:sz w:val="28"/>
                <w:szCs w:val="28"/>
                <w:lang w:eastAsia="pl-PL"/>
              </w:rPr>
              <w:t>w kryterium „cena”</w:t>
            </w:r>
          </w:p>
        </w:tc>
        <w:tc>
          <w:tcPr>
            <w:tcW w:w="749" w:type="pct"/>
            <w:vAlign w:val="center"/>
          </w:tcPr>
          <w:p w14:paraId="555BDE95" w14:textId="77777777" w:rsidR="005848B2" w:rsidRPr="00993CAC" w:rsidRDefault="005848B2" w:rsidP="00993CAC">
            <w:pPr>
              <w:spacing w:line="276" w:lineRule="auto"/>
              <w:rPr>
                <w:sz w:val="28"/>
                <w:szCs w:val="28"/>
                <w:lang w:eastAsia="pl-PL"/>
              </w:rPr>
            </w:pPr>
            <w:r w:rsidRPr="00993CAC">
              <w:rPr>
                <w:sz w:val="28"/>
                <w:szCs w:val="28"/>
                <w:lang w:eastAsia="pl-PL"/>
              </w:rPr>
              <w:t xml:space="preserve">Liczba punktów </w:t>
            </w:r>
          </w:p>
          <w:p w14:paraId="4076D1F2" w14:textId="77777777" w:rsidR="005848B2" w:rsidRPr="00993CAC" w:rsidRDefault="005848B2" w:rsidP="00993CAC">
            <w:pPr>
              <w:spacing w:line="276" w:lineRule="auto"/>
              <w:rPr>
                <w:sz w:val="28"/>
                <w:szCs w:val="28"/>
                <w:lang w:eastAsia="pl-PL"/>
              </w:rPr>
            </w:pPr>
            <w:r w:rsidRPr="00993CAC">
              <w:rPr>
                <w:sz w:val="28"/>
                <w:szCs w:val="28"/>
                <w:lang w:eastAsia="pl-PL"/>
              </w:rPr>
              <w:t>w kryterium „czas gwarancji na wykonane roboty i zamontowane urządzenia  ”</w:t>
            </w:r>
          </w:p>
        </w:tc>
        <w:tc>
          <w:tcPr>
            <w:tcW w:w="749" w:type="pct"/>
            <w:vAlign w:val="center"/>
          </w:tcPr>
          <w:p w14:paraId="29610642" w14:textId="77777777" w:rsidR="005848B2" w:rsidRPr="00993CAC" w:rsidRDefault="005848B2" w:rsidP="00993CAC">
            <w:pPr>
              <w:spacing w:line="276" w:lineRule="auto"/>
              <w:rPr>
                <w:sz w:val="28"/>
                <w:szCs w:val="28"/>
                <w:lang w:eastAsia="pl-PL"/>
              </w:rPr>
            </w:pPr>
            <w:r w:rsidRPr="00993CAC">
              <w:rPr>
                <w:sz w:val="28"/>
                <w:szCs w:val="28"/>
                <w:lang w:eastAsia="pl-PL"/>
              </w:rPr>
              <w:t>Łączna punktacja</w:t>
            </w:r>
          </w:p>
          <w:p w14:paraId="0A39E78C" w14:textId="77777777" w:rsidR="005848B2" w:rsidRPr="00993CAC" w:rsidRDefault="005848B2" w:rsidP="00993CAC">
            <w:pPr>
              <w:spacing w:line="276" w:lineRule="auto"/>
              <w:rPr>
                <w:sz w:val="28"/>
                <w:szCs w:val="28"/>
                <w:lang w:eastAsia="pl-PL"/>
              </w:rPr>
            </w:pPr>
          </w:p>
        </w:tc>
      </w:tr>
      <w:tr w:rsidR="005848B2" w:rsidRPr="00993CAC" w14:paraId="630B16DA" w14:textId="77777777" w:rsidTr="00E42ACC">
        <w:trPr>
          <w:trHeight w:val="698"/>
        </w:trPr>
        <w:tc>
          <w:tcPr>
            <w:tcW w:w="2744" w:type="pct"/>
            <w:shd w:val="clear" w:color="auto" w:fill="auto"/>
          </w:tcPr>
          <w:p w14:paraId="43CE8968" w14:textId="77777777" w:rsidR="00805692" w:rsidRPr="00993CAC" w:rsidRDefault="00805692" w:rsidP="00993CAC">
            <w:pPr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1. Zakład Usług Remontowych</w:t>
            </w:r>
          </w:p>
          <w:p w14:paraId="1E0A94E0" w14:textId="2A844C05" w:rsidR="00805692" w:rsidRPr="00993CAC" w:rsidRDefault="00805692" w:rsidP="00993CAC">
            <w:pPr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 xml:space="preserve">Ireneusz Czuba Janowice 224, 32-020 </w:t>
            </w:r>
            <w:r w:rsidRPr="00993CAC">
              <w:rPr>
                <w:sz w:val="28"/>
                <w:szCs w:val="28"/>
              </w:rPr>
              <w:lastRenderedPageBreak/>
              <w:t>Wieliczka</w:t>
            </w:r>
          </w:p>
          <w:p w14:paraId="16FE0555" w14:textId="77777777" w:rsidR="00805692" w:rsidRPr="00993CAC" w:rsidRDefault="00805692" w:rsidP="00993CAC">
            <w:pPr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2. Firma Remontowo Budowlana</w:t>
            </w:r>
          </w:p>
          <w:p w14:paraId="0D8B012E" w14:textId="3444312A" w:rsidR="00805692" w:rsidRPr="00993CAC" w:rsidRDefault="00805692" w:rsidP="00993CAC">
            <w:pPr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DP Budownictwo Dariusz Pietrzyk</w:t>
            </w:r>
          </w:p>
          <w:p w14:paraId="28B8FE54" w14:textId="77777777" w:rsidR="00805692" w:rsidRPr="00993CAC" w:rsidRDefault="00805692" w:rsidP="00993CAC">
            <w:pPr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ul. Granitowa 4, 32-087 Garlica Murowana</w:t>
            </w:r>
          </w:p>
          <w:p w14:paraId="5C01B455" w14:textId="77777777" w:rsidR="00805692" w:rsidRPr="00993CAC" w:rsidRDefault="00805692" w:rsidP="00993CAC">
            <w:pPr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prowadzący wspólnie działalność gospodarczą na podstawie umowy spółki pod firmą:</w:t>
            </w:r>
          </w:p>
          <w:p w14:paraId="486FF639" w14:textId="77777777" w:rsidR="00805692" w:rsidRPr="00993CAC" w:rsidRDefault="00805692" w:rsidP="00993CAC">
            <w:pPr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Przedsiębiorstwo Remontowo-Budowlane „REMONT” Ireneusz Czuba, Dariusz Pietrzyk</w:t>
            </w:r>
          </w:p>
          <w:p w14:paraId="18A96D35" w14:textId="0A45BE47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ul. Klimeckiego 14, 30-705 Kraków</w:t>
            </w:r>
          </w:p>
        </w:tc>
        <w:tc>
          <w:tcPr>
            <w:tcW w:w="758" w:type="pct"/>
            <w:vAlign w:val="center"/>
          </w:tcPr>
          <w:p w14:paraId="36CF4320" w14:textId="7A3BD0B0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lastRenderedPageBreak/>
              <w:t>48,55</w:t>
            </w:r>
          </w:p>
        </w:tc>
        <w:tc>
          <w:tcPr>
            <w:tcW w:w="749" w:type="pct"/>
            <w:vAlign w:val="center"/>
          </w:tcPr>
          <w:p w14:paraId="484EF74B" w14:textId="63C1E08E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40,00</w:t>
            </w:r>
          </w:p>
        </w:tc>
        <w:tc>
          <w:tcPr>
            <w:tcW w:w="749" w:type="pct"/>
            <w:vAlign w:val="center"/>
          </w:tcPr>
          <w:p w14:paraId="1871DBD4" w14:textId="1FD081BA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pl-PL"/>
              </w:rPr>
            </w:pPr>
            <w:r w:rsidRPr="00993CAC">
              <w:rPr>
                <w:sz w:val="28"/>
                <w:szCs w:val="28"/>
                <w:lang w:eastAsia="pl-PL"/>
              </w:rPr>
              <w:t>88,55</w:t>
            </w:r>
          </w:p>
        </w:tc>
      </w:tr>
      <w:tr w:rsidR="005848B2" w:rsidRPr="00993CAC" w14:paraId="69B525FA" w14:textId="77777777" w:rsidTr="00893C4F">
        <w:trPr>
          <w:trHeight w:val="573"/>
        </w:trPr>
        <w:tc>
          <w:tcPr>
            <w:tcW w:w="2744" w:type="pct"/>
            <w:shd w:val="clear" w:color="auto" w:fill="auto"/>
          </w:tcPr>
          <w:p w14:paraId="1C350AA1" w14:textId="17FD31EB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3CA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FLIZER Sp. z o.o.</w:t>
            </w:r>
            <w:r w:rsidR="00893C4F" w:rsidRPr="00993CA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93CAC">
              <w:rPr>
                <w:rFonts w:eastAsiaTheme="minorHAnsi"/>
                <w:sz w:val="28"/>
                <w:szCs w:val="28"/>
                <w:lang w:eastAsia="en-US"/>
              </w:rPr>
              <w:t xml:space="preserve">adres os. Józefa Strusia 1A lok. 4 </w:t>
            </w:r>
            <w:r w:rsidR="00893C4F" w:rsidRPr="00993CAC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993CAC">
              <w:rPr>
                <w:rFonts w:eastAsiaTheme="minorHAnsi"/>
                <w:sz w:val="28"/>
                <w:szCs w:val="28"/>
                <w:lang w:eastAsia="en-US"/>
              </w:rPr>
              <w:t>31-807 Kraków</w:t>
            </w:r>
          </w:p>
        </w:tc>
        <w:tc>
          <w:tcPr>
            <w:tcW w:w="758" w:type="pct"/>
            <w:vAlign w:val="center"/>
          </w:tcPr>
          <w:p w14:paraId="39E59536" w14:textId="6949DE2B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50,31</w:t>
            </w:r>
          </w:p>
        </w:tc>
        <w:tc>
          <w:tcPr>
            <w:tcW w:w="749" w:type="pct"/>
            <w:vAlign w:val="center"/>
          </w:tcPr>
          <w:p w14:paraId="379A0079" w14:textId="51DD0311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40,00</w:t>
            </w:r>
          </w:p>
        </w:tc>
        <w:tc>
          <w:tcPr>
            <w:tcW w:w="749" w:type="pct"/>
            <w:vAlign w:val="center"/>
          </w:tcPr>
          <w:p w14:paraId="2A110337" w14:textId="26CB8F26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pl-PL"/>
              </w:rPr>
            </w:pPr>
            <w:r w:rsidRPr="00993CAC">
              <w:rPr>
                <w:sz w:val="28"/>
                <w:szCs w:val="28"/>
                <w:lang w:eastAsia="pl-PL"/>
              </w:rPr>
              <w:t>90,31</w:t>
            </w:r>
          </w:p>
        </w:tc>
      </w:tr>
      <w:tr w:rsidR="005848B2" w:rsidRPr="00993CAC" w14:paraId="61061DB4" w14:textId="77777777" w:rsidTr="00805692">
        <w:trPr>
          <w:trHeight w:val="723"/>
        </w:trPr>
        <w:tc>
          <w:tcPr>
            <w:tcW w:w="2744" w:type="pct"/>
            <w:shd w:val="clear" w:color="auto" w:fill="auto"/>
          </w:tcPr>
          <w:p w14:paraId="5D343DC6" w14:textId="4B0299F5" w:rsidR="005848B2" w:rsidRPr="00993CAC" w:rsidRDefault="00805692" w:rsidP="00993CAC">
            <w:pPr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Zakład Budowlano-Ślusarski TOMBUDOS Kazimierz Tomczyk  Zręczyce 60, 32-420 Gdów</w:t>
            </w:r>
          </w:p>
        </w:tc>
        <w:tc>
          <w:tcPr>
            <w:tcW w:w="758" w:type="pct"/>
            <w:vAlign w:val="center"/>
          </w:tcPr>
          <w:p w14:paraId="3832C09A" w14:textId="6A3F74D3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39,41</w:t>
            </w:r>
          </w:p>
        </w:tc>
        <w:tc>
          <w:tcPr>
            <w:tcW w:w="749" w:type="pct"/>
            <w:vAlign w:val="center"/>
          </w:tcPr>
          <w:p w14:paraId="0E13AE76" w14:textId="1F71C28F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0,00</w:t>
            </w:r>
          </w:p>
        </w:tc>
        <w:tc>
          <w:tcPr>
            <w:tcW w:w="749" w:type="pct"/>
            <w:vAlign w:val="center"/>
          </w:tcPr>
          <w:p w14:paraId="2418A888" w14:textId="6A419DBF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pl-PL"/>
              </w:rPr>
            </w:pPr>
            <w:r w:rsidRPr="00993CAC">
              <w:rPr>
                <w:sz w:val="28"/>
                <w:szCs w:val="28"/>
                <w:lang w:eastAsia="pl-PL"/>
              </w:rPr>
              <w:t>39,41</w:t>
            </w:r>
          </w:p>
        </w:tc>
      </w:tr>
      <w:tr w:rsidR="005848B2" w:rsidRPr="00993CAC" w14:paraId="0031BC05" w14:textId="77777777" w:rsidTr="00805692">
        <w:trPr>
          <w:trHeight w:val="562"/>
        </w:trPr>
        <w:tc>
          <w:tcPr>
            <w:tcW w:w="2744" w:type="pct"/>
            <w:shd w:val="clear" w:color="auto" w:fill="auto"/>
          </w:tcPr>
          <w:p w14:paraId="2EE17E7D" w14:textId="77777777" w:rsidR="0080569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Łukasz Piech VOLTEL USŁUGI ELEKTRYCZNE</w:t>
            </w:r>
          </w:p>
          <w:p w14:paraId="3A98A11E" w14:textId="7BD702EB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os. Strusia 9/12 31-808 Kraków</w:t>
            </w:r>
          </w:p>
        </w:tc>
        <w:tc>
          <w:tcPr>
            <w:tcW w:w="758" w:type="pct"/>
            <w:vAlign w:val="center"/>
          </w:tcPr>
          <w:p w14:paraId="0C69CE40" w14:textId="6F07221F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42,66</w:t>
            </w:r>
          </w:p>
        </w:tc>
        <w:tc>
          <w:tcPr>
            <w:tcW w:w="749" w:type="pct"/>
            <w:vAlign w:val="center"/>
          </w:tcPr>
          <w:p w14:paraId="521A1244" w14:textId="7FB4FF03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40,00</w:t>
            </w:r>
          </w:p>
        </w:tc>
        <w:tc>
          <w:tcPr>
            <w:tcW w:w="749" w:type="pct"/>
            <w:vAlign w:val="center"/>
          </w:tcPr>
          <w:p w14:paraId="4D3B8A34" w14:textId="5DA80AC0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pl-PL"/>
              </w:rPr>
            </w:pPr>
            <w:r w:rsidRPr="00993CAC">
              <w:rPr>
                <w:sz w:val="28"/>
                <w:szCs w:val="28"/>
                <w:lang w:eastAsia="pl-PL"/>
              </w:rPr>
              <w:t>82,66</w:t>
            </w:r>
          </w:p>
        </w:tc>
      </w:tr>
      <w:tr w:rsidR="005848B2" w:rsidRPr="00993CAC" w14:paraId="6FA28338" w14:textId="77777777" w:rsidTr="00805692">
        <w:trPr>
          <w:trHeight w:val="699"/>
        </w:trPr>
        <w:tc>
          <w:tcPr>
            <w:tcW w:w="2744" w:type="pct"/>
            <w:shd w:val="clear" w:color="auto" w:fill="auto"/>
          </w:tcPr>
          <w:p w14:paraId="7FF36ADC" w14:textId="543F1192" w:rsidR="00805692" w:rsidRPr="00993CAC" w:rsidRDefault="00805692" w:rsidP="00993CAC">
            <w:pPr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GIPS-BUD sp. z o. o.</w:t>
            </w:r>
          </w:p>
          <w:p w14:paraId="72E8769F" w14:textId="38577C13" w:rsidR="005848B2" w:rsidRPr="00993CAC" w:rsidRDefault="00805692" w:rsidP="00993CAC">
            <w:pPr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adres ul. Zakopiańska 73, 30-418 Kraków</w:t>
            </w:r>
          </w:p>
        </w:tc>
        <w:tc>
          <w:tcPr>
            <w:tcW w:w="758" w:type="pct"/>
            <w:vAlign w:val="center"/>
          </w:tcPr>
          <w:p w14:paraId="5B1BABCD" w14:textId="724D9242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41,10</w:t>
            </w:r>
          </w:p>
        </w:tc>
        <w:tc>
          <w:tcPr>
            <w:tcW w:w="749" w:type="pct"/>
            <w:vAlign w:val="center"/>
          </w:tcPr>
          <w:p w14:paraId="4F9AB50F" w14:textId="24F0E112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40,00</w:t>
            </w:r>
          </w:p>
        </w:tc>
        <w:tc>
          <w:tcPr>
            <w:tcW w:w="749" w:type="pct"/>
            <w:vAlign w:val="center"/>
          </w:tcPr>
          <w:p w14:paraId="7D20D544" w14:textId="47F72304" w:rsidR="005848B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pl-PL"/>
              </w:rPr>
            </w:pPr>
            <w:r w:rsidRPr="00993CAC">
              <w:rPr>
                <w:sz w:val="28"/>
                <w:szCs w:val="28"/>
                <w:lang w:eastAsia="pl-PL"/>
              </w:rPr>
              <w:t>81,10</w:t>
            </w:r>
          </w:p>
        </w:tc>
      </w:tr>
      <w:tr w:rsidR="00805692" w:rsidRPr="00993CAC" w14:paraId="556A8054" w14:textId="77777777" w:rsidTr="00805692">
        <w:trPr>
          <w:trHeight w:val="699"/>
        </w:trPr>
        <w:tc>
          <w:tcPr>
            <w:tcW w:w="2744" w:type="pct"/>
            <w:shd w:val="clear" w:color="auto" w:fill="auto"/>
          </w:tcPr>
          <w:p w14:paraId="599DF680" w14:textId="6073C450" w:rsidR="00805692" w:rsidRPr="00993CAC" w:rsidRDefault="00805692" w:rsidP="00993CAC">
            <w:pPr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Spółdzielnia Rzemieślnicza BUDMET</w:t>
            </w:r>
          </w:p>
          <w:p w14:paraId="46CB2791" w14:textId="1C0666B7" w:rsidR="00805692" w:rsidRPr="00993CAC" w:rsidRDefault="00805692" w:rsidP="00993CAC">
            <w:pPr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adres os. Szkolne 3, 31-975 Kraków</w:t>
            </w:r>
          </w:p>
        </w:tc>
        <w:tc>
          <w:tcPr>
            <w:tcW w:w="758" w:type="pct"/>
            <w:vAlign w:val="center"/>
          </w:tcPr>
          <w:p w14:paraId="7AB9BC4A" w14:textId="3CA87773" w:rsidR="0080569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60,00</w:t>
            </w:r>
          </w:p>
        </w:tc>
        <w:tc>
          <w:tcPr>
            <w:tcW w:w="749" w:type="pct"/>
            <w:vAlign w:val="center"/>
          </w:tcPr>
          <w:p w14:paraId="42796230" w14:textId="25FB5796" w:rsidR="0080569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93CAC">
              <w:rPr>
                <w:sz w:val="28"/>
                <w:szCs w:val="28"/>
              </w:rPr>
              <w:t>40,00</w:t>
            </w:r>
          </w:p>
        </w:tc>
        <w:tc>
          <w:tcPr>
            <w:tcW w:w="749" w:type="pct"/>
            <w:vAlign w:val="center"/>
          </w:tcPr>
          <w:p w14:paraId="45B8964A" w14:textId="365BE30B" w:rsidR="00805692" w:rsidRPr="00993CAC" w:rsidRDefault="00805692" w:rsidP="00993CAC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pl-PL"/>
              </w:rPr>
            </w:pPr>
            <w:r w:rsidRPr="00993CAC">
              <w:rPr>
                <w:sz w:val="28"/>
                <w:szCs w:val="28"/>
                <w:lang w:eastAsia="pl-PL"/>
              </w:rPr>
              <w:t>100,00</w:t>
            </w:r>
          </w:p>
        </w:tc>
      </w:tr>
    </w:tbl>
    <w:p w14:paraId="4890DC60" w14:textId="77777777" w:rsidR="005848B2" w:rsidRPr="00993CAC" w:rsidRDefault="005848B2" w:rsidP="00993CAC">
      <w:pPr>
        <w:spacing w:line="276" w:lineRule="auto"/>
        <w:rPr>
          <w:rFonts w:eastAsia="Calibri"/>
          <w:sz w:val="28"/>
          <w:szCs w:val="28"/>
        </w:rPr>
      </w:pPr>
    </w:p>
    <w:p w14:paraId="78633167" w14:textId="77777777" w:rsidR="005848B2" w:rsidRPr="00993CAC" w:rsidRDefault="005848B2" w:rsidP="00993CAC">
      <w:pPr>
        <w:spacing w:line="276" w:lineRule="auto"/>
        <w:rPr>
          <w:rFonts w:eastAsia="Calibri"/>
          <w:sz w:val="28"/>
          <w:szCs w:val="28"/>
        </w:rPr>
      </w:pPr>
    </w:p>
    <w:p w14:paraId="4624EC13" w14:textId="45B233A3" w:rsidR="00D61DD9" w:rsidRPr="00993CAC" w:rsidRDefault="00D61DD9" w:rsidP="00993CAC">
      <w:pPr>
        <w:tabs>
          <w:tab w:val="left" w:pos="2918"/>
          <w:tab w:val="right" w:pos="9072"/>
        </w:tabs>
        <w:spacing w:line="276" w:lineRule="auto"/>
        <w:rPr>
          <w:rFonts w:eastAsia="Calibri"/>
          <w:sz w:val="28"/>
          <w:szCs w:val="28"/>
        </w:rPr>
      </w:pPr>
      <w:r w:rsidRPr="00993CAC">
        <w:rPr>
          <w:rFonts w:eastAsia="Calibri"/>
          <w:sz w:val="28"/>
          <w:szCs w:val="28"/>
        </w:rPr>
        <w:tab/>
      </w:r>
      <w:r w:rsidRPr="00993CAC">
        <w:rPr>
          <w:rFonts w:eastAsia="Calibri"/>
          <w:sz w:val="28"/>
          <w:szCs w:val="28"/>
        </w:rPr>
        <w:tab/>
      </w:r>
    </w:p>
    <w:p w14:paraId="11815D83" w14:textId="77777777" w:rsidR="00D61DD9" w:rsidRPr="00993CAC" w:rsidRDefault="00D61DD9" w:rsidP="00993CAC">
      <w:pPr>
        <w:tabs>
          <w:tab w:val="left" w:pos="2918"/>
          <w:tab w:val="right" w:pos="9072"/>
        </w:tabs>
        <w:spacing w:line="276" w:lineRule="auto"/>
        <w:rPr>
          <w:rFonts w:eastAsia="Calibri"/>
          <w:sz w:val="28"/>
          <w:szCs w:val="28"/>
        </w:rPr>
      </w:pPr>
      <w:r w:rsidRPr="00993CAC">
        <w:rPr>
          <w:rFonts w:eastAsia="Calibri"/>
          <w:sz w:val="28"/>
          <w:szCs w:val="28"/>
        </w:rPr>
        <w:t>Z poważaniem</w:t>
      </w:r>
    </w:p>
    <w:p w14:paraId="1A2DE8F1" w14:textId="1A1A4E70" w:rsidR="00AF50B4" w:rsidRPr="00993CAC" w:rsidRDefault="00AF50B4" w:rsidP="00993CAC">
      <w:pPr>
        <w:tabs>
          <w:tab w:val="left" w:pos="2918"/>
          <w:tab w:val="right" w:pos="9072"/>
        </w:tabs>
        <w:spacing w:line="276" w:lineRule="auto"/>
        <w:rPr>
          <w:rFonts w:eastAsia="Calibri"/>
          <w:sz w:val="28"/>
          <w:szCs w:val="28"/>
        </w:rPr>
      </w:pPr>
      <w:r w:rsidRPr="00993CAC">
        <w:rPr>
          <w:rFonts w:eastAsia="Calibri"/>
          <w:sz w:val="28"/>
          <w:szCs w:val="28"/>
        </w:rPr>
        <w:t>Zastępca Dyrektora</w:t>
      </w:r>
    </w:p>
    <w:p w14:paraId="1011E8BD" w14:textId="0D1C3C33" w:rsidR="00AF50B4" w:rsidRPr="00993CAC" w:rsidRDefault="00AF50B4" w:rsidP="00993CAC">
      <w:pPr>
        <w:tabs>
          <w:tab w:val="left" w:pos="2918"/>
          <w:tab w:val="right" w:pos="9072"/>
        </w:tabs>
        <w:spacing w:line="276" w:lineRule="auto"/>
        <w:rPr>
          <w:rFonts w:eastAsia="Calibri"/>
          <w:sz w:val="28"/>
          <w:szCs w:val="28"/>
        </w:rPr>
      </w:pPr>
      <w:r w:rsidRPr="00993CAC">
        <w:rPr>
          <w:rFonts w:eastAsia="Calibri"/>
          <w:sz w:val="28"/>
          <w:szCs w:val="28"/>
        </w:rPr>
        <w:t xml:space="preserve">ds. </w:t>
      </w:r>
      <w:proofErr w:type="spellStart"/>
      <w:r w:rsidRPr="00993CAC">
        <w:rPr>
          <w:rFonts w:eastAsia="Calibri"/>
          <w:sz w:val="28"/>
          <w:szCs w:val="28"/>
        </w:rPr>
        <w:t>Techniczno</w:t>
      </w:r>
      <w:proofErr w:type="spellEnd"/>
      <w:r w:rsidRPr="00993CAC">
        <w:rPr>
          <w:rFonts w:eastAsia="Calibri"/>
          <w:sz w:val="28"/>
          <w:szCs w:val="28"/>
        </w:rPr>
        <w:t xml:space="preserve"> –Eksploatacyjnych</w:t>
      </w:r>
    </w:p>
    <w:p w14:paraId="1E12D9A6" w14:textId="5D7A7710" w:rsidR="00AF50B4" w:rsidRPr="00993CAC" w:rsidRDefault="00AF50B4" w:rsidP="00993CAC">
      <w:pPr>
        <w:tabs>
          <w:tab w:val="left" w:pos="2918"/>
          <w:tab w:val="right" w:pos="9072"/>
        </w:tabs>
        <w:spacing w:line="276" w:lineRule="auto"/>
        <w:rPr>
          <w:rFonts w:eastAsia="Calibri"/>
          <w:sz w:val="28"/>
          <w:szCs w:val="28"/>
        </w:rPr>
      </w:pPr>
      <w:bookmarkStart w:id="0" w:name="_GoBack"/>
      <w:bookmarkEnd w:id="0"/>
      <w:r w:rsidRPr="00993CAC">
        <w:rPr>
          <w:rFonts w:eastAsia="Calibri"/>
          <w:sz w:val="28"/>
          <w:szCs w:val="28"/>
        </w:rPr>
        <w:t>mgr inż. Adrian Żak</w:t>
      </w:r>
    </w:p>
    <w:sectPr w:rsidR="00AF50B4" w:rsidRPr="00993CAC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38917" w14:textId="77777777" w:rsidR="00B06AC7" w:rsidRDefault="00B06AC7" w:rsidP="00205BF0">
      <w:r>
        <w:separator/>
      </w:r>
    </w:p>
  </w:endnote>
  <w:endnote w:type="continuationSeparator" w:id="0">
    <w:p w14:paraId="6FD9CDD5" w14:textId="77777777" w:rsidR="00B06AC7" w:rsidRDefault="00B06AC7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5DFB3" w14:textId="77777777" w:rsidR="00B06AC7" w:rsidRDefault="00B06AC7" w:rsidP="00205BF0">
      <w:r>
        <w:separator/>
      </w:r>
    </w:p>
  </w:footnote>
  <w:footnote w:type="continuationSeparator" w:id="0">
    <w:p w14:paraId="56B1B4B3" w14:textId="77777777" w:rsidR="00B06AC7" w:rsidRDefault="00B06AC7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29B8"/>
    <w:rsid w:val="00022C42"/>
    <w:rsid w:val="000323A5"/>
    <w:rsid w:val="000365B4"/>
    <w:rsid w:val="0007150E"/>
    <w:rsid w:val="00074CA8"/>
    <w:rsid w:val="00077509"/>
    <w:rsid w:val="000B4F84"/>
    <w:rsid w:val="000D0CF6"/>
    <w:rsid w:val="001006B6"/>
    <w:rsid w:val="00141135"/>
    <w:rsid w:val="00160B27"/>
    <w:rsid w:val="001C5230"/>
    <w:rsid w:val="00205BF0"/>
    <w:rsid w:val="00271916"/>
    <w:rsid w:val="00273C8C"/>
    <w:rsid w:val="0029086C"/>
    <w:rsid w:val="00297AED"/>
    <w:rsid w:val="002C0A79"/>
    <w:rsid w:val="003275F8"/>
    <w:rsid w:val="00374D3D"/>
    <w:rsid w:val="003759A5"/>
    <w:rsid w:val="00395649"/>
    <w:rsid w:val="00397809"/>
    <w:rsid w:val="003D1B4F"/>
    <w:rsid w:val="004251BE"/>
    <w:rsid w:val="0048492D"/>
    <w:rsid w:val="004C78E5"/>
    <w:rsid w:val="00506359"/>
    <w:rsid w:val="005377E3"/>
    <w:rsid w:val="005471CB"/>
    <w:rsid w:val="005654C1"/>
    <w:rsid w:val="00576EAC"/>
    <w:rsid w:val="005848B2"/>
    <w:rsid w:val="005A02BE"/>
    <w:rsid w:val="005C2E25"/>
    <w:rsid w:val="005D0D70"/>
    <w:rsid w:val="00604E67"/>
    <w:rsid w:val="006258DE"/>
    <w:rsid w:val="00626C9E"/>
    <w:rsid w:val="00665934"/>
    <w:rsid w:val="006670C2"/>
    <w:rsid w:val="0073519A"/>
    <w:rsid w:val="00736169"/>
    <w:rsid w:val="00796BE4"/>
    <w:rsid w:val="007E3CB5"/>
    <w:rsid w:val="007E4040"/>
    <w:rsid w:val="007E5490"/>
    <w:rsid w:val="007F3B1D"/>
    <w:rsid w:val="00805692"/>
    <w:rsid w:val="008561AB"/>
    <w:rsid w:val="00857252"/>
    <w:rsid w:val="008907E1"/>
    <w:rsid w:val="00893C4F"/>
    <w:rsid w:val="008A75E0"/>
    <w:rsid w:val="008C19ED"/>
    <w:rsid w:val="00945F71"/>
    <w:rsid w:val="00971905"/>
    <w:rsid w:val="00993CAC"/>
    <w:rsid w:val="009E2868"/>
    <w:rsid w:val="00A40DBC"/>
    <w:rsid w:val="00A4779F"/>
    <w:rsid w:val="00A71F00"/>
    <w:rsid w:val="00A96197"/>
    <w:rsid w:val="00AF50B4"/>
    <w:rsid w:val="00B0484B"/>
    <w:rsid w:val="00B06AC7"/>
    <w:rsid w:val="00BB1E3C"/>
    <w:rsid w:val="00BE1DB3"/>
    <w:rsid w:val="00C37DC7"/>
    <w:rsid w:val="00C71741"/>
    <w:rsid w:val="00CE7FAE"/>
    <w:rsid w:val="00D0609A"/>
    <w:rsid w:val="00D2667C"/>
    <w:rsid w:val="00D53C7D"/>
    <w:rsid w:val="00D61DD9"/>
    <w:rsid w:val="00D843BF"/>
    <w:rsid w:val="00D86885"/>
    <w:rsid w:val="00D930F2"/>
    <w:rsid w:val="00D9373E"/>
    <w:rsid w:val="00DC17DF"/>
    <w:rsid w:val="00E239E5"/>
    <w:rsid w:val="00E24E57"/>
    <w:rsid w:val="00E41BFB"/>
    <w:rsid w:val="00E6509D"/>
    <w:rsid w:val="00E666F3"/>
    <w:rsid w:val="00E87198"/>
    <w:rsid w:val="00EA766C"/>
    <w:rsid w:val="00ED1B53"/>
    <w:rsid w:val="00F03E1F"/>
    <w:rsid w:val="00F26962"/>
    <w:rsid w:val="00F36EDD"/>
    <w:rsid w:val="00F42CD7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55DC0-48B4-41DA-82FB-33C5E677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352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72</cp:revision>
  <cp:lastPrinted>2025-05-29T09:42:00Z</cp:lastPrinted>
  <dcterms:created xsi:type="dcterms:W3CDTF">2023-11-21T09:43:00Z</dcterms:created>
  <dcterms:modified xsi:type="dcterms:W3CDTF">2025-05-29T11:55:00Z</dcterms:modified>
</cp:coreProperties>
</file>