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7A18E9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8E9E3" w14:textId="6C6B4C9F" w:rsidR="00612F66" w:rsidRDefault="00A6323A" w:rsidP="00612F66">
      <w:pPr>
        <w:widowControl w:val="0"/>
        <w:spacing w:after="0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414F95">
        <w:rPr>
          <w:rFonts w:ascii="Times New Roman" w:hAnsi="Times New Roman" w:cs="Times New Roman"/>
          <w:sz w:val="24"/>
          <w:szCs w:val="24"/>
        </w:rPr>
        <w:t>.35</w:t>
      </w:r>
      <w:r w:rsidR="009726BE">
        <w:rPr>
          <w:rFonts w:ascii="Times New Roman" w:hAnsi="Times New Roman" w:cs="Times New Roman"/>
          <w:sz w:val="24"/>
          <w:szCs w:val="24"/>
        </w:rPr>
        <w:t>-M</w:t>
      </w:r>
      <w:r>
        <w:rPr>
          <w:rFonts w:ascii="Times New Roman" w:hAnsi="Times New Roman" w:cs="Times New Roman"/>
          <w:sz w:val="24"/>
          <w:szCs w:val="24"/>
        </w:rPr>
        <w:t>.NB.202</w:t>
      </w:r>
      <w:r w:rsidR="007A18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612F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Pielęgnacja terenów zielonych</w:t>
      </w:r>
    </w:p>
    <w:p w14:paraId="0348671D" w14:textId="00612F1C" w:rsidR="00A6323A" w:rsidRDefault="00A6323A" w:rsidP="00764D12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3D2FAA4" w14:textId="77777777" w:rsidR="00764D12" w:rsidRDefault="00764D12" w:rsidP="00764D12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7BAB8" w14:textId="77777777" w:rsidR="00764D12" w:rsidRPr="00A53DFA" w:rsidRDefault="00764D12" w:rsidP="00764D12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770F1" w14:textId="77777777" w:rsidR="00764D12" w:rsidRPr="0041141F" w:rsidRDefault="00764D12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6A8AC35" w14:textId="77777777" w:rsidR="00A6323A" w:rsidRPr="00D7789D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3ECE722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</w:t>
      </w:r>
      <w:r w:rsidR="009726B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Zamówienia wykonam/y w terminie </w:t>
      </w:r>
      <w:r w:rsidR="00612F66" w:rsidRPr="001775C3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</w:t>
      </w:r>
      <w:r w:rsidR="009726BE" w:rsidRPr="001775C3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miesięcy</w:t>
      </w:r>
      <w:r w:rsidR="009726B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dnia zawarcia Umowy.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2ED182B3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414F95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19 czerwca </w:t>
      </w:r>
      <w:bookmarkStart w:id="0" w:name="_GoBack"/>
      <w:bookmarkEnd w:id="0"/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7718C9EE" w14:textId="6D1090CF" w:rsidR="009726BE" w:rsidRPr="00370C48" w:rsidRDefault="009726BE" w:rsidP="00370C48">
      <w:pPr>
        <w:pStyle w:val="Akapitzlist"/>
        <w:numPr>
          <w:ilvl w:val="0"/>
          <w:numId w:val="41"/>
        </w:numPr>
        <w:spacing w:after="12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B0FF1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nr 1 - </w:t>
      </w:r>
      <w:r w:rsidR="00E65E49" w:rsidRPr="00C506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Usługi dezynsekcji, dezynfekcji oraz przeglądów </w:t>
      </w:r>
      <w:r w:rsidR="00E65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lokali</w:t>
      </w:r>
    </w:p>
    <w:tbl>
      <w:tblPr>
        <w:tblStyle w:val="Tabela-Siatka1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0"/>
        <w:gridCol w:w="1497"/>
        <w:gridCol w:w="1465"/>
        <w:gridCol w:w="1701"/>
      </w:tblGrid>
      <w:tr w:rsidR="00612F66" w:rsidRPr="00612F66" w14:paraId="0E39442D" w14:textId="77777777" w:rsidTr="00E30A36">
        <w:trPr>
          <w:jc w:val="center"/>
        </w:trPr>
        <w:tc>
          <w:tcPr>
            <w:tcW w:w="704" w:type="dxa"/>
            <w:vAlign w:val="center"/>
          </w:tcPr>
          <w:p w14:paraId="5176F422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00" w:type="dxa"/>
            <w:vAlign w:val="center"/>
          </w:tcPr>
          <w:p w14:paraId="5B808ED9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1497" w:type="dxa"/>
            <w:vAlign w:val="center"/>
          </w:tcPr>
          <w:p w14:paraId="6DF4F425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Szacunkowa liczba usług </w:t>
            </w:r>
          </w:p>
        </w:tc>
        <w:tc>
          <w:tcPr>
            <w:tcW w:w="1465" w:type="dxa"/>
            <w:vAlign w:val="center"/>
          </w:tcPr>
          <w:p w14:paraId="69471D0F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</w:t>
            </w:r>
          </w:p>
          <w:p w14:paraId="6832BEC2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(zł/netto)</w:t>
            </w:r>
          </w:p>
        </w:tc>
        <w:tc>
          <w:tcPr>
            <w:tcW w:w="1701" w:type="dxa"/>
            <w:vAlign w:val="center"/>
          </w:tcPr>
          <w:p w14:paraId="7DCD1168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podatku VAT</w:t>
            </w:r>
          </w:p>
          <w:p w14:paraId="3F21C96E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(%)</w:t>
            </w:r>
          </w:p>
        </w:tc>
      </w:tr>
      <w:tr w:rsidR="00612F66" w:rsidRPr="00612F66" w14:paraId="02AC3FFF" w14:textId="77777777" w:rsidTr="00E30A36">
        <w:trPr>
          <w:jc w:val="center"/>
        </w:trPr>
        <w:tc>
          <w:tcPr>
            <w:tcW w:w="704" w:type="dxa"/>
            <w:vAlign w:val="center"/>
          </w:tcPr>
          <w:p w14:paraId="45F92333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00" w:type="dxa"/>
          </w:tcPr>
          <w:p w14:paraId="01C845DB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przycinka sanitarna lub pielęgnacyjna drzew  </w:t>
            </w:r>
          </w:p>
        </w:tc>
        <w:tc>
          <w:tcPr>
            <w:tcW w:w="1497" w:type="dxa"/>
            <w:vAlign w:val="center"/>
          </w:tcPr>
          <w:p w14:paraId="7B2C8C5E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szt.</w:t>
            </w:r>
          </w:p>
        </w:tc>
        <w:tc>
          <w:tcPr>
            <w:tcW w:w="1465" w:type="dxa"/>
            <w:vAlign w:val="center"/>
          </w:tcPr>
          <w:p w14:paraId="7711D9A0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2D6BA0D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2F66" w:rsidRPr="00612F66" w14:paraId="3D14EF13" w14:textId="77777777" w:rsidTr="00E30A36">
        <w:trPr>
          <w:jc w:val="center"/>
        </w:trPr>
        <w:tc>
          <w:tcPr>
            <w:tcW w:w="704" w:type="dxa"/>
            <w:vAlign w:val="center"/>
          </w:tcPr>
          <w:p w14:paraId="251FC0C1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00" w:type="dxa"/>
          </w:tcPr>
          <w:p w14:paraId="4E326F8B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usuniecie drzew o obwodzie do 60 cm</w:t>
            </w:r>
          </w:p>
        </w:tc>
        <w:tc>
          <w:tcPr>
            <w:tcW w:w="1497" w:type="dxa"/>
            <w:vAlign w:val="center"/>
          </w:tcPr>
          <w:p w14:paraId="7FEE0BF9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1465" w:type="dxa"/>
            <w:vAlign w:val="center"/>
          </w:tcPr>
          <w:p w14:paraId="6A4E3F8C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6E8D3DF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2F66" w:rsidRPr="00612F66" w14:paraId="7D83E110" w14:textId="77777777" w:rsidTr="00E30A36">
        <w:trPr>
          <w:jc w:val="center"/>
        </w:trPr>
        <w:tc>
          <w:tcPr>
            <w:tcW w:w="704" w:type="dxa"/>
            <w:vAlign w:val="center"/>
          </w:tcPr>
          <w:p w14:paraId="6724764E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00" w:type="dxa"/>
          </w:tcPr>
          <w:p w14:paraId="7CDB7655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usuniecie drzew o obwodzie od 61 cm do 150 cm</w:t>
            </w:r>
          </w:p>
        </w:tc>
        <w:tc>
          <w:tcPr>
            <w:tcW w:w="1497" w:type="dxa"/>
            <w:vAlign w:val="center"/>
          </w:tcPr>
          <w:p w14:paraId="0A579F95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szt.</w:t>
            </w:r>
          </w:p>
        </w:tc>
        <w:tc>
          <w:tcPr>
            <w:tcW w:w="1465" w:type="dxa"/>
            <w:vAlign w:val="center"/>
          </w:tcPr>
          <w:p w14:paraId="5E91BE9D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84A82AD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2F66" w:rsidRPr="00612F66" w14:paraId="68F3D08C" w14:textId="77777777" w:rsidTr="00E30A36">
        <w:trPr>
          <w:jc w:val="center"/>
        </w:trPr>
        <w:tc>
          <w:tcPr>
            <w:tcW w:w="704" w:type="dxa"/>
            <w:vAlign w:val="center"/>
          </w:tcPr>
          <w:p w14:paraId="475E282F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00" w:type="dxa"/>
          </w:tcPr>
          <w:p w14:paraId="02387935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usunięcie drzew o obwodzie powyżej 151 cm</w:t>
            </w:r>
          </w:p>
        </w:tc>
        <w:tc>
          <w:tcPr>
            <w:tcW w:w="1497" w:type="dxa"/>
            <w:vAlign w:val="center"/>
          </w:tcPr>
          <w:p w14:paraId="4B8E8978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szt.</w:t>
            </w:r>
          </w:p>
        </w:tc>
        <w:tc>
          <w:tcPr>
            <w:tcW w:w="1465" w:type="dxa"/>
            <w:vAlign w:val="center"/>
          </w:tcPr>
          <w:p w14:paraId="363CA8AC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01FA46D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2F66" w:rsidRPr="00612F66" w14:paraId="66CB7936" w14:textId="77777777" w:rsidTr="00E30A36">
        <w:trPr>
          <w:jc w:val="center"/>
        </w:trPr>
        <w:tc>
          <w:tcPr>
            <w:tcW w:w="704" w:type="dxa"/>
            <w:vAlign w:val="center"/>
          </w:tcPr>
          <w:p w14:paraId="6C947ABA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00" w:type="dxa"/>
          </w:tcPr>
          <w:p w14:paraId="173512AE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usunięcie wiatrołomów drzew</w:t>
            </w:r>
          </w:p>
        </w:tc>
        <w:tc>
          <w:tcPr>
            <w:tcW w:w="1497" w:type="dxa"/>
            <w:vAlign w:val="center"/>
          </w:tcPr>
          <w:p w14:paraId="6A1A6045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szt.</w:t>
            </w:r>
          </w:p>
        </w:tc>
        <w:tc>
          <w:tcPr>
            <w:tcW w:w="1465" w:type="dxa"/>
            <w:vAlign w:val="center"/>
          </w:tcPr>
          <w:p w14:paraId="10EC26B6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E95E052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2F66" w:rsidRPr="00612F66" w14:paraId="6B065D7F" w14:textId="77777777" w:rsidTr="00E30A36">
        <w:trPr>
          <w:jc w:val="center"/>
        </w:trPr>
        <w:tc>
          <w:tcPr>
            <w:tcW w:w="704" w:type="dxa"/>
            <w:vAlign w:val="center"/>
          </w:tcPr>
          <w:p w14:paraId="26F5FB23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00" w:type="dxa"/>
          </w:tcPr>
          <w:p w14:paraId="45B0447B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usunięcie wiatrołomów gałęzi</w:t>
            </w:r>
          </w:p>
        </w:tc>
        <w:tc>
          <w:tcPr>
            <w:tcW w:w="1497" w:type="dxa"/>
            <w:vAlign w:val="center"/>
          </w:tcPr>
          <w:p w14:paraId="16400990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m²</w:t>
            </w:r>
          </w:p>
        </w:tc>
        <w:tc>
          <w:tcPr>
            <w:tcW w:w="1465" w:type="dxa"/>
            <w:vAlign w:val="center"/>
          </w:tcPr>
          <w:p w14:paraId="31BB9BDA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556B910" w14:textId="77777777" w:rsidR="00612F66" w:rsidRPr="00612F66" w:rsidRDefault="00612F66" w:rsidP="00612F66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D44A855" w14:textId="77777777" w:rsidR="00612F66" w:rsidRPr="001F6D08" w:rsidRDefault="00612F66" w:rsidP="00612F66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DFA8732" w14:textId="77777777" w:rsidR="00612F66" w:rsidRDefault="00612F66" w:rsidP="00612F66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612F66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612F6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Zamawiający do porównania i oceny ofert weźmie pod uwagę wartość w trakcie trwania Umowy, tj. wartość jednostkową pomnożoną przez szacowaną liczbę usług.  </w:t>
      </w:r>
    </w:p>
    <w:p w14:paraId="3A56AB83" w14:textId="206A205F" w:rsidR="004B1366" w:rsidRPr="004B1366" w:rsidRDefault="004B1366" w:rsidP="00612F66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*Zapłata nastąpi  za faktycznie zrealizowane usługi. Wykonawcy nie przysługuje roszczenie o zapłatę za usługi niezrealizowane.</w:t>
      </w:r>
    </w:p>
    <w:p w14:paraId="063FC658" w14:textId="77777777" w:rsidR="00F54AA6" w:rsidRPr="00F54AA6" w:rsidRDefault="00F54AA6" w:rsidP="00F54AA6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Cs w:val="24"/>
          <w:lang w:eastAsia="en-US"/>
        </w:rPr>
      </w:pP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1D9F0004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58203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042E0986" w14:textId="77777777" w:rsidR="007A18E9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75300C1A" w14:textId="77777777" w:rsidR="007A18E9" w:rsidRPr="000E3B38" w:rsidRDefault="007A18E9" w:rsidP="007A18E9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4F4D4B03" w14:textId="77777777" w:rsidR="007A18E9" w:rsidRPr="000E3B38" w:rsidRDefault="007A18E9" w:rsidP="007A18E9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Wykonawca może powierzyć wykonanie zamówienia Podwykonawcom, z wyjątkiem przypadku, gdy ze względu na specyfikę przedmiotu 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lastRenderedPageBreak/>
        <w:t>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63439ECF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34305A8B" w14:textId="77777777" w:rsidR="007A18E9" w:rsidRPr="000E3B38" w:rsidRDefault="007A18E9" w:rsidP="007A18E9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7552A64C" w14:textId="4F17528D" w:rsidR="00D7789D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*Jeżeli Wykonawca nie wypełni powyższego oświadczenia Zamawiający uzna, że Wykonawca nie zamierza powierzyć żadnej c</w:t>
      </w:r>
      <w:r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>zęści zamówienia podwykonawcom.</w:t>
      </w:r>
      <w:r w:rsidR="00D7789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</w:p>
    <w:p w14:paraId="4CC6CA28" w14:textId="77777777" w:rsidR="007A18E9" w:rsidRPr="007A18E9" w:rsidRDefault="007A18E9" w:rsidP="007A18E9">
      <w:pPr>
        <w:widowControl w:val="0"/>
        <w:suppressAutoHyphens w:val="0"/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786DB2FF" w14:textId="0B707768" w:rsidR="001950FF" w:rsidRPr="00635F7A" w:rsidRDefault="001950FF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>mowy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313CEF" w:rsidRDefault="00313CEF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313CEF" w:rsidRDefault="00313CEF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313CEF" w:rsidRDefault="00313CEF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313CEF" w:rsidRDefault="00313CEF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246CDBC1" w:rsidR="00313CEF" w:rsidRPr="00486D59" w:rsidRDefault="00313CEF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612F66">
      <w:rPr>
        <w:rFonts w:ascii="Times New Roman" w:hAnsi="Times New Roman" w:cs="Times New Roman"/>
        <w:sz w:val="24"/>
        <w:szCs w:val="24"/>
      </w:rPr>
      <w:t>1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Pr="00E677EC">
      <w:rPr>
        <w:rFonts w:ascii="Times New Roman" w:hAnsi="Times New Roman" w:cs="Times New Roman"/>
        <w:sz w:val="24"/>
      </w:rPr>
      <w:t>PZP.242</w:t>
    </w:r>
    <w:r w:rsidR="00414F95">
      <w:rPr>
        <w:rFonts w:ascii="Times New Roman" w:hAnsi="Times New Roman" w:cs="Times New Roman"/>
        <w:sz w:val="24"/>
      </w:rPr>
      <w:t>.35</w:t>
    </w:r>
    <w:r>
      <w:rPr>
        <w:rFonts w:ascii="Times New Roman" w:hAnsi="Times New Roman" w:cs="Times New Roman"/>
        <w:sz w:val="24"/>
      </w:rPr>
      <w:t>-M</w:t>
    </w:r>
    <w:r w:rsidRPr="00E677EC">
      <w:rPr>
        <w:rFonts w:ascii="Times New Roman" w:hAnsi="Times New Roman" w:cs="Times New Roman"/>
        <w:sz w:val="24"/>
      </w:rPr>
      <w:t>.NB.202</w:t>
    </w:r>
    <w:r>
      <w:rPr>
        <w:rFonts w:ascii="Times New Roman" w:hAnsi="Times New Roman" w:cs="Times New Roman"/>
        <w:sz w:val="24"/>
      </w:rPr>
      <w:t>5</w:t>
    </w:r>
    <w:r w:rsidRPr="00E677EC">
      <w:rPr>
        <w:rFonts w:ascii="Times New Roman" w:hAnsi="Times New Roman" w:cs="Times New Roman"/>
        <w:sz w:val="24"/>
      </w:rPr>
      <w:t xml:space="preserve"> z dnia </w:t>
    </w:r>
    <w:r w:rsidR="00414F95">
      <w:rPr>
        <w:rFonts w:ascii="Times New Roman" w:hAnsi="Times New Roman" w:cs="Times New Roman"/>
        <w:sz w:val="24"/>
      </w:rPr>
      <w:t xml:space="preserve">9 maja </w:t>
    </w:r>
    <w:r w:rsidRPr="00E677EC">
      <w:rPr>
        <w:rFonts w:ascii="Times New Roman" w:hAnsi="Times New Roman" w:cs="Times New Roman"/>
        <w:sz w:val="24"/>
      </w:rPr>
      <w:t>202</w:t>
    </w:r>
    <w:r>
      <w:rPr>
        <w:rFonts w:ascii="Times New Roman" w:hAnsi="Times New Roman" w:cs="Times New Roman"/>
        <w:sz w:val="24"/>
      </w:rPr>
      <w:t>5</w:t>
    </w:r>
    <w:r w:rsidRPr="00E677EC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A3185A"/>
    <w:multiLevelType w:val="hybridMultilevel"/>
    <w:tmpl w:val="FBD83C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6A177F"/>
    <w:multiLevelType w:val="hybridMultilevel"/>
    <w:tmpl w:val="EF06736C"/>
    <w:lvl w:ilvl="0" w:tplc="7B18C924">
      <w:start w:val="1"/>
      <w:numFmt w:val="decimal"/>
      <w:lvlText w:val="%1)"/>
      <w:lvlJc w:val="left"/>
      <w:pPr>
        <w:ind w:left="1287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4"/>
  </w:num>
  <w:num w:numId="5">
    <w:abstractNumId w:val="11"/>
  </w:num>
  <w:num w:numId="6">
    <w:abstractNumId w:val="9"/>
  </w:num>
  <w:num w:numId="7">
    <w:abstractNumId w:val="14"/>
  </w:num>
  <w:num w:numId="8">
    <w:abstractNumId w:val="27"/>
  </w:num>
  <w:num w:numId="9">
    <w:abstractNumId w:val="7"/>
  </w:num>
  <w:num w:numId="10">
    <w:abstractNumId w:val="22"/>
  </w:num>
  <w:num w:numId="11">
    <w:abstractNumId w:val="40"/>
  </w:num>
  <w:num w:numId="12">
    <w:abstractNumId w:val="28"/>
  </w:num>
  <w:num w:numId="13">
    <w:abstractNumId w:val="12"/>
  </w:num>
  <w:num w:numId="14">
    <w:abstractNumId w:val="21"/>
  </w:num>
  <w:num w:numId="15">
    <w:abstractNumId w:val="24"/>
  </w:num>
  <w:num w:numId="16">
    <w:abstractNumId w:val="17"/>
  </w:num>
  <w:num w:numId="17">
    <w:abstractNumId w:val="16"/>
  </w:num>
  <w:num w:numId="18">
    <w:abstractNumId w:val="3"/>
  </w:num>
  <w:num w:numId="19">
    <w:abstractNumId w:val="8"/>
  </w:num>
  <w:num w:numId="20">
    <w:abstractNumId w:val="6"/>
  </w:num>
  <w:num w:numId="21">
    <w:abstractNumId w:val="35"/>
  </w:num>
  <w:num w:numId="22">
    <w:abstractNumId w:val="37"/>
  </w:num>
  <w:num w:numId="23">
    <w:abstractNumId w:val="32"/>
  </w:num>
  <w:num w:numId="24">
    <w:abstractNumId w:val="13"/>
  </w:num>
  <w:num w:numId="25">
    <w:abstractNumId w:val="26"/>
  </w:num>
  <w:num w:numId="26">
    <w:abstractNumId w:val="33"/>
  </w:num>
  <w:num w:numId="27">
    <w:abstractNumId w:val="19"/>
  </w:num>
  <w:num w:numId="28">
    <w:abstractNumId w:val="4"/>
  </w:num>
  <w:num w:numId="29">
    <w:abstractNumId w:val="2"/>
  </w:num>
  <w:num w:numId="30">
    <w:abstractNumId w:val="36"/>
  </w:num>
  <w:num w:numId="31">
    <w:abstractNumId w:val="25"/>
  </w:num>
  <w:num w:numId="32">
    <w:abstractNumId w:val="38"/>
  </w:num>
  <w:num w:numId="33">
    <w:abstractNumId w:val="23"/>
  </w:num>
  <w:num w:numId="34">
    <w:abstractNumId w:val="29"/>
  </w:num>
  <w:num w:numId="35">
    <w:abstractNumId w:val="31"/>
  </w:num>
  <w:num w:numId="36">
    <w:abstractNumId w:val="5"/>
  </w:num>
  <w:num w:numId="37">
    <w:abstractNumId w:val="18"/>
  </w:num>
  <w:num w:numId="38">
    <w:abstractNumId w:val="39"/>
  </w:num>
  <w:num w:numId="39">
    <w:abstractNumId w:val="20"/>
  </w:num>
  <w:num w:numId="40">
    <w:abstractNumId w:val="15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41AF1"/>
    <w:rsid w:val="00042A6D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775C3"/>
    <w:rsid w:val="001950FF"/>
    <w:rsid w:val="001A1C50"/>
    <w:rsid w:val="001A3E6B"/>
    <w:rsid w:val="001B2712"/>
    <w:rsid w:val="00221783"/>
    <w:rsid w:val="0024551C"/>
    <w:rsid w:val="00247881"/>
    <w:rsid w:val="00262A10"/>
    <w:rsid w:val="00290B63"/>
    <w:rsid w:val="00313CEF"/>
    <w:rsid w:val="00342C83"/>
    <w:rsid w:val="00350BA2"/>
    <w:rsid w:val="003526BD"/>
    <w:rsid w:val="003672A4"/>
    <w:rsid w:val="00370C48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14F95"/>
    <w:rsid w:val="00422137"/>
    <w:rsid w:val="0043659E"/>
    <w:rsid w:val="004470AA"/>
    <w:rsid w:val="0044753B"/>
    <w:rsid w:val="00467847"/>
    <w:rsid w:val="00484C2F"/>
    <w:rsid w:val="00486D59"/>
    <w:rsid w:val="004B1366"/>
    <w:rsid w:val="00534ABE"/>
    <w:rsid w:val="00536C22"/>
    <w:rsid w:val="005754F2"/>
    <w:rsid w:val="00582036"/>
    <w:rsid w:val="00584D72"/>
    <w:rsid w:val="00587633"/>
    <w:rsid w:val="005A145C"/>
    <w:rsid w:val="005D0CCA"/>
    <w:rsid w:val="005D54CB"/>
    <w:rsid w:val="005E096B"/>
    <w:rsid w:val="005E7159"/>
    <w:rsid w:val="00612F66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1DAA"/>
    <w:rsid w:val="00737156"/>
    <w:rsid w:val="00750934"/>
    <w:rsid w:val="007609DD"/>
    <w:rsid w:val="007628D7"/>
    <w:rsid w:val="00764D12"/>
    <w:rsid w:val="00786C7E"/>
    <w:rsid w:val="00793A0A"/>
    <w:rsid w:val="007A18E9"/>
    <w:rsid w:val="007A326A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E4871"/>
    <w:rsid w:val="008F380C"/>
    <w:rsid w:val="00925B7B"/>
    <w:rsid w:val="009313EB"/>
    <w:rsid w:val="00946F96"/>
    <w:rsid w:val="009535DA"/>
    <w:rsid w:val="009726BE"/>
    <w:rsid w:val="009A2188"/>
    <w:rsid w:val="009E094D"/>
    <w:rsid w:val="009F165B"/>
    <w:rsid w:val="009F4938"/>
    <w:rsid w:val="00A25A82"/>
    <w:rsid w:val="00A26122"/>
    <w:rsid w:val="00A50F7D"/>
    <w:rsid w:val="00A521D8"/>
    <w:rsid w:val="00A52AB9"/>
    <w:rsid w:val="00A6323A"/>
    <w:rsid w:val="00A67F2B"/>
    <w:rsid w:val="00A800B2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72F71"/>
    <w:rsid w:val="00B800C7"/>
    <w:rsid w:val="00BC0917"/>
    <w:rsid w:val="00BF681E"/>
    <w:rsid w:val="00C10BD2"/>
    <w:rsid w:val="00C132EF"/>
    <w:rsid w:val="00C3029C"/>
    <w:rsid w:val="00C551CA"/>
    <w:rsid w:val="00CA75B0"/>
    <w:rsid w:val="00CB022A"/>
    <w:rsid w:val="00CB0D75"/>
    <w:rsid w:val="00CB0FF1"/>
    <w:rsid w:val="00CC79A8"/>
    <w:rsid w:val="00CE1F20"/>
    <w:rsid w:val="00CF040E"/>
    <w:rsid w:val="00CF4A1A"/>
    <w:rsid w:val="00D4081D"/>
    <w:rsid w:val="00D53DD6"/>
    <w:rsid w:val="00D7789D"/>
    <w:rsid w:val="00D8157B"/>
    <w:rsid w:val="00D84F76"/>
    <w:rsid w:val="00D92E68"/>
    <w:rsid w:val="00DD21FE"/>
    <w:rsid w:val="00DF08BA"/>
    <w:rsid w:val="00E05E36"/>
    <w:rsid w:val="00E0667B"/>
    <w:rsid w:val="00E128D5"/>
    <w:rsid w:val="00E510A0"/>
    <w:rsid w:val="00E54AD2"/>
    <w:rsid w:val="00E554DF"/>
    <w:rsid w:val="00E56E5F"/>
    <w:rsid w:val="00E65E49"/>
    <w:rsid w:val="00E677EC"/>
    <w:rsid w:val="00E7546F"/>
    <w:rsid w:val="00E871F1"/>
    <w:rsid w:val="00E90BB4"/>
    <w:rsid w:val="00E927BB"/>
    <w:rsid w:val="00ED03EC"/>
    <w:rsid w:val="00ED1B37"/>
    <w:rsid w:val="00ED4CBC"/>
    <w:rsid w:val="00EF7F83"/>
    <w:rsid w:val="00F16239"/>
    <w:rsid w:val="00F1780E"/>
    <w:rsid w:val="00F44185"/>
    <w:rsid w:val="00F54AA6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table" w:customStyle="1" w:styleId="Tabela-Siatka2">
    <w:name w:val="Tabela - Siatka2"/>
    <w:basedOn w:val="Standardowy"/>
    <w:next w:val="Tabela-Siatka"/>
    <w:uiPriority w:val="39"/>
    <w:rsid w:val="0097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1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1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231D-2E46-4E4C-B92B-02D32374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BDB1EAE</Template>
  <TotalTime>350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79</cp:revision>
  <cp:lastPrinted>2025-04-17T06:26:00Z</cp:lastPrinted>
  <dcterms:created xsi:type="dcterms:W3CDTF">2021-06-16T23:31:00Z</dcterms:created>
  <dcterms:modified xsi:type="dcterms:W3CDTF">2025-05-08T06:05:00Z</dcterms:modified>
</cp:coreProperties>
</file>