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FA4B" w14:textId="77777777" w:rsidR="00916541" w:rsidRPr="003E14E7" w:rsidRDefault="00916541" w:rsidP="00483B24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5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2949E56A" w14:textId="260F3A3E" w:rsidR="00916541" w:rsidRPr="003E14E7" w:rsidRDefault="00916541" w:rsidP="00483B24">
      <w:pPr>
        <w:spacing w:after="0" w:line="259" w:lineRule="auto"/>
        <w:ind w:left="4820" w:hanging="1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FE6FE9">
        <w:rPr>
          <w:rFonts w:eastAsia="Calibri" w:cs="Tahoma"/>
          <w:b/>
          <w:color w:val="auto"/>
          <w:spacing w:val="0"/>
          <w:szCs w:val="20"/>
        </w:rPr>
        <w:t>DZ</w:t>
      </w:r>
      <w:r w:rsidR="00DD7100">
        <w:rPr>
          <w:rFonts w:eastAsia="Calibri" w:cs="Tahoma"/>
          <w:b/>
          <w:color w:val="auto"/>
          <w:spacing w:val="0"/>
          <w:szCs w:val="20"/>
        </w:rPr>
        <w:t>.271.</w:t>
      </w:r>
      <w:r w:rsidR="00FE6FE9">
        <w:rPr>
          <w:rFonts w:eastAsia="Calibri" w:cs="Tahoma"/>
          <w:b/>
          <w:color w:val="auto"/>
          <w:spacing w:val="0"/>
          <w:szCs w:val="20"/>
        </w:rPr>
        <w:t>2</w:t>
      </w:r>
      <w:r w:rsidR="00DD7100">
        <w:rPr>
          <w:rFonts w:eastAsia="Calibri" w:cs="Tahoma"/>
          <w:b/>
          <w:color w:val="auto"/>
          <w:spacing w:val="0"/>
          <w:szCs w:val="20"/>
        </w:rPr>
        <w:t>.2025</w:t>
      </w:r>
    </w:p>
    <w:p w14:paraId="12F2E901" w14:textId="77777777" w:rsidR="00916541" w:rsidRPr="003E14E7" w:rsidRDefault="00916541" w:rsidP="00916541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0BE18882" w14:textId="77777777" w:rsidR="00916541" w:rsidRPr="003E14E7" w:rsidRDefault="00916541" w:rsidP="00916541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63E9F18" w14:textId="77777777" w:rsidR="00916541" w:rsidRPr="003E14E7" w:rsidRDefault="00916541" w:rsidP="00916541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B6A3A95" w14:textId="77777777" w:rsidR="00916541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055617F6" w14:textId="77777777" w:rsidR="00916541" w:rsidRPr="00692A9D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52E1E3D3" w14:textId="77777777" w:rsidR="00916541" w:rsidRDefault="00916541" w:rsidP="00916541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EEDFCFB" w14:textId="77777777" w:rsidR="00916541" w:rsidRDefault="00916541" w:rsidP="00916541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B0EEF2B" w14:textId="77777777" w:rsidR="00916541" w:rsidRPr="00E6023E" w:rsidRDefault="00916541" w:rsidP="00E6023E">
      <w:pPr>
        <w:spacing w:after="0" w:line="240" w:lineRule="auto"/>
        <w:jc w:val="center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1B7CA2C" w14:textId="5ABBC2BB" w:rsidR="00877CCF" w:rsidRPr="00E6023E" w:rsidRDefault="00877CCF" w:rsidP="00470C8D">
      <w:pPr>
        <w:spacing w:after="0" w:line="276" w:lineRule="auto"/>
        <w:rPr>
          <w:b/>
          <w:bCs/>
        </w:rPr>
      </w:pPr>
      <w:bookmarkStart w:id="0" w:name="_Hlk138057151"/>
      <w:bookmarkStart w:id="1" w:name="_Hlk138316043"/>
      <w:r w:rsidRPr="00E6023E">
        <w:rPr>
          <w:rFonts w:ascii="Verdana" w:eastAsia="Verdana" w:hAnsi="Verdana" w:cs="Segoe UI"/>
          <w:b/>
          <w:bCs/>
          <w:color w:val="auto"/>
          <w:szCs w:val="20"/>
        </w:rPr>
        <w:t>„</w:t>
      </w:r>
      <w:r w:rsidR="00652B56" w:rsidRPr="00652B56">
        <w:rPr>
          <w:rFonts w:ascii="Verdana" w:eastAsia="Verdana" w:hAnsi="Verdana" w:cs="Segoe UI"/>
          <w:b/>
          <w:bCs/>
          <w:color w:val="auto"/>
          <w:szCs w:val="20"/>
        </w:rPr>
        <w:t>Jednorazowa dostawa materiały zużywalne do wysoko wyspecjalizowanych zastosowań badawczych</w:t>
      </w:r>
      <w:r w:rsidRPr="00E6023E">
        <w:rPr>
          <w:rFonts w:ascii="Verdana" w:eastAsia="Verdana" w:hAnsi="Verdana" w:cs="Segoe UI"/>
          <w:b/>
          <w:bCs/>
          <w:color w:val="auto"/>
          <w:szCs w:val="20"/>
        </w:rPr>
        <w:t>”</w:t>
      </w:r>
    </w:p>
    <w:bookmarkEnd w:id="0"/>
    <w:bookmarkEnd w:id="1"/>
    <w:p w14:paraId="63C7F4FB" w14:textId="77777777" w:rsidR="00916541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90E3FD1" w14:textId="77777777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02B2E75B" w14:textId="0D465294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="00A55D94">
        <w:rPr>
          <w:rFonts w:eastAsia="Times New Roman" w:cs="Arial"/>
          <w:color w:val="auto"/>
          <w:spacing w:val="0"/>
          <w:szCs w:val="20"/>
          <w:lang w:eastAsia="pl-PL"/>
        </w:rPr>
        <w:t xml:space="preserve">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24624AE7" w14:textId="47E736E4" w:rsidR="00916541" w:rsidRPr="00692A9D" w:rsidRDefault="00916541" w:rsidP="00916541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</w:t>
      </w:r>
      <w:r w:rsidR="00A55D94">
        <w:rPr>
          <w:rFonts w:eastAsia="Times New Roman" w:cs="Arial"/>
          <w:color w:val="auto"/>
          <w:spacing w:val="0"/>
          <w:szCs w:val="20"/>
          <w:lang w:eastAsia="pl-PL"/>
        </w:rPr>
        <w:t xml:space="preserve">,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9E04647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BF4F1C6" w14:textId="77777777" w:rsidR="00916541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5EEC2CEB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84141B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57041664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2DBD836" w14:textId="77777777" w:rsidR="00916541" w:rsidRPr="00692A9D" w:rsidRDefault="00916541" w:rsidP="00916541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02804F" w14:textId="77777777" w:rsidR="00916541" w:rsidRDefault="00916541" w:rsidP="00916541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C3E364" w14:textId="77777777" w:rsidR="00916541" w:rsidRDefault="00916541" w:rsidP="00916541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40F740BB" w14:textId="77777777" w:rsidR="00916541" w:rsidRPr="00692A9D" w:rsidRDefault="00916541" w:rsidP="00916541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687B11C2" w14:textId="77777777" w:rsidR="00916541" w:rsidRPr="00692A9D" w:rsidRDefault="00916541" w:rsidP="00916541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zgodnie z art. 274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4A4053C8" w14:textId="4E81B7A5" w:rsidR="00916541" w:rsidRPr="00916541" w:rsidRDefault="00916541" w:rsidP="00916541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657D1781" w14:textId="39773758" w:rsidR="00F27EB6" w:rsidRPr="00AA18C0" w:rsidRDefault="00F27EB6" w:rsidP="00F27EB6">
      <w:pPr>
        <w:rPr>
          <w:rFonts w:eastAsia="Calibri" w:cs="Arial"/>
          <w:color w:val="auto"/>
          <w:spacing w:val="0"/>
          <w:sz w:val="16"/>
          <w:szCs w:val="16"/>
        </w:rPr>
      </w:pPr>
      <w:r w:rsidRPr="00AA18C0">
        <w:rPr>
          <w:b/>
          <w:bCs/>
          <w:color w:val="FF0000"/>
          <w:sz w:val="16"/>
          <w:szCs w:val="18"/>
        </w:rPr>
        <w:t>Oświadczenie Wykonawcy winno być sporządzone, pod rygorem nieważności w formie elektronicznej lub w postaci elektronicznej opatrzonej podpisem zaufanym lub podpisem osobistym</w:t>
      </w:r>
      <w:r w:rsidR="00AA18C0" w:rsidRPr="00AA18C0">
        <w:rPr>
          <w:b/>
          <w:bCs/>
          <w:color w:val="FF0000"/>
          <w:sz w:val="16"/>
          <w:szCs w:val="18"/>
        </w:rPr>
        <w:t>.</w:t>
      </w:r>
    </w:p>
    <w:p w14:paraId="1D4C2B51" w14:textId="77777777" w:rsidR="00470C8D" w:rsidRPr="00470C8D" w:rsidRDefault="00470C8D" w:rsidP="00792006"/>
    <w:sectPr w:rsidR="00470C8D" w:rsidRPr="00470C8D" w:rsidSect="0099379C">
      <w:headerReference w:type="default" r:id="rId11"/>
      <w:footerReference w:type="defaul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E7A8" w14:textId="77777777" w:rsidR="0080681A" w:rsidRDefault="0080681A" w:rsidP="006747BD">
      <w:pPr>
        <w:spacing w:after="0" w:line="240" w:lineRule="auto"/>
      </w:pPr>
      <w:r>
        <w:separator/>
      </w:r>
    </w:p>
  </w:endnote>
  <w:endnote w:type="continuationSeparator" w:id="0">
    <w:p w14:paraId="3E6CEC04" w14:textId="77777777" w:rsidR="0080681A" w:rsidRDefault="0080681A" w:rsidP="006747BD">
      <w:pPr>
        <w:spacing w:after="0" w:line="240" w:lineRule="auto"/>
      </w:pPr>
      <w:r>
        <w:continuationSeparator/>
      </w:r>
    </w:p>
  </w:endnote>
  <w:endnote w:type="continuationNotice" w:id="1">
    <w:p w14:paraId="2DA64695" w14:textId="77777777" w:rsidR="0090762C" w:rsidRDefault="00907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7C6869C" w14:textId="21C865C5" w:rsidR="00DD7100" w:rsidRDefault="00FE6FE9" w:rsidP="00DD7100">
            <w:pPr>
              <w:pStyle w:val="Stopka"/>
            </w:pPr>
            <w:r w:rsidRPr="00220EF5">
              <w:rPr>
                <w:noProof/>
              </w:rPr>
              <w:drawing>
                <wp:inline distT="0" distB="0" distL="0" distR="0" wp14:anchorId="1FF50937" wp14:editId="09A8CB35">
                  <wp:extent cx="5183505" cy="563880"/>
                  <wp:effectExtent l="0" t="0" r="0" b="762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270EE1" w14:textId="77777777" w:rsidR="00DD7100" w:rsidRDefault="00DD7100" w:rsidP="00DD710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2D80FE" w14:textId="4583373A" w:rsidR="00D40690" w:rsidRPr="00DD7100" w:rsidRDefault="00DD7100" w:rsidP="00DD710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8241" behindDoc="1" locked="1" layoutInCell="1" allowOverlap="1" wp14:anchorId="3C85A384" wp14:editId="6DDEE5A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B1E1F2D" wp14:editId="6D9EC89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D167E" w14:textId="77777777" w:rsidR="00DD7100" w:rsidRDefault="00DD7100" w:rsidP="00DD710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764A562" w14:textId="77777777" w:rsidR="00DD7100" w:rsidRDefault="00DD7100" w:rsidP="00DD7100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5B2970A0" w14:textId="77777777" w:rsidR="00DD7100" w:rsidRPr="00DD7100" w:rsidRDefault="00DD7100" w:rsidP="00DD7100">
                          <w:pPr>
                            <w:pStyle w:val="LukStopka-adres"/>
                          </w:pPr>
                          <w:r w:rsidRPr="00DD7100">
                            <w:t>E-mail: biuro@port.lukasiewicz.gov.pl | NIP: 894 314 05 23, REGON: 386585168</w:t>
                          </w:r>
                        </w:p>
                        <w:p w14:paraId="5FD283AA" w14:textId="77777777" w:rsidR="00DD7100" w:rsidRDefault="00DD7100" w:rsidP="00DD7100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A11ECEC" w14:textId="77777777" w:rsidR="00DD7100" w:rsidRPr="00ED7972" w:rsidRDefault="00DD7100" w:rsidP="00DD7100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E1F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B4D167E" w14:textId="77777777" w:rsidR="00DD7100" w:rsidRDefault="00DD7100" w:rsidP="00DD710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764A562" w14:textId="77777777" w:rsidR="00DD7100" w:rsidRDefault="00DD7100" w:rsidP="00DD7100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5B2970A0" w14:textId="77777777" w:rsidR="00DD7100" w:rsidRPr="00DD7100" w:rsidRDefault="00DD7100" w:rsidP="00DD7100">
                    <w:pPr>
                      <w:pStyle w:val="LukStopka-adres"/>
                    </w:pPr>
                    <w:r w:rsidRPr="00DD7100">
                      <w:t>E-mail: biuro@port.lukasiewicz.gov.pl | NIP: 894 314 05 23, REGON: 386585168</w:t>
                    </w:r>
                  </w:p>
                  <w:p w14:paraId="5FD283AA" w14:textId="77777777" w:rsidR="00DD7100" w:rsidRDefault="00DD7100" w:rsidP="00DD7100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A11ECEC" w14:textId="77777777" w:rsidR="00DD7100" w:rsidRPr="00ED7972" w:rsidRDefault="00DD7100" w:rsidP="00DD7100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778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FC34" w14:textId="77777777" w:rsidR="0080681A" w:rsidRDefault="0080681A" w:rsidP="006747BD">
      <w:pPr>
        <w:spacing w:after="0" w:line="240" w:lineRule="auto"/>
      </w:pPr>
      <w:r>
        <w:separator/>
      </w:r>
    </w:p>
  </w:footnote>
  <w:footnote w:type="continuationSeparator" w:id="0">
    <w:p w14:paraId="1254075A" w14:textId="77777777" w:rsidR="0080681A" w:rsidRDefault="0080681A" w:rsidP="006747BD">
      <w:pPr>
        <w:spacing w:after="0" w:line="240" w:lineRule="auto"/>
      </w:pPr>
      <w:r>
        <w:continuationSeparator/>
      </w:r>
    </w:p>
  </w:footnote>
  <w:footnote w:type="continuationNotice" w:id="1">
    <w:p w14:paraId="72EF7B59" w14:textId="77777777" w:rsidR="0090762C" w:rsidRDefault="00907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5ADE" w14:textId="427BDA71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32FA2A21" wp14:editId="3ABC547A">
          <wp:simplePos x="0" y="0"/>
          <wp:positionH relativeFrom="column">
            <wp:posOffset>-1194435</wp:posOffset>
          </wp:positionH>
          <wp:positionV relativeFrom="page">
            <wp:posOffset>580390</wp:posOffset>
          </wp:positionV>
          <wp:extent cx="791845" cy="160909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750198302">
    <w:abstractNumId w:val="9"/>
  </w:num>
  <w:num w:numId="2" w16cid:durableId="50926650">
    <w:abstractNumId w:val="8"/>
  </w:num>
  <w:num w:numId="3" w16cid:durableId="290282199">
    <w:abstractNumId w:val="3"/>
  </w:num>
  <w:num w:numId="4" w16cid:durableId="105202059">
    <w:abstractNumId w:val="2"/>
  </w:num>
  <w:num w:numId="5" w16cid:durableId="1404061699">
    <w:abstractNumId w:val="1"/>
  </w:num>
  <w:num w:numId="6" w16cid:durableId="1055396534">
    <w:abstractNumId w:val="0"/>
  </w:num>
  <w:num w:numId="7" w16cid:durableId="1179198480">
    <w:abstractNumId w:val="7"/>
  </w:num>
  <w:num w:numId="8" w16cid:durableId="557015427">
    <w:abstractNumId w:val="6"/>
  </w:num>
  <w:num w:numId="9" w16cid:durableId="385376570">
    <w:abstractNumId w:val="5"/>
  </w:num>
  <w:num w:numId="10" w16cid:durableId="943419836">
    <w:abstractNumId w:val="4"/>
  </w:num>
  <w:num w:numId="11" w16cid:durableId="1981105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2380"/>
    <w:rsid w:val="00134929"/>
    <w:rsid w:val="001675E2"/>
    <w:rsid w:val="001A0BD2"/>
    <w:rsid w:val="00222A51"/>
    <w:rsid w:val="00231524"/>
    <w:rsid w:val="002C5CFA"/>
    <w:rsid w:val="002D48BE"/>
    <w:rsid w:val="002F4540"/>
    <w:rsid w:val="0031208F"/>
    <w:rsid w:val="003317CA"/>
    <w:rsid w:val="00335F9F"/>
    <w:rsid w:val="00346C00"/>
    <w:rsid w:val="00354A18"/>
    <w:rsid w:val="003F4BA3"/>
    <w:rsid w:val="00470C8D"/>
    <w:rsid w:val="00483B24"/>
    <w:rsid w:val="00484521"/>
    <w:rsid w:val="004C70C3"/>
    <w:rsid w:val="004F5805"/>
    <w:rsid w:val="00526CDD"/>
    <w:rsid w:val="00544E42"/>
    <w:rsid w:val="005D102F"/>
    <w:rsid w:val="005D1495"/>
    <w:rsid w:val="005E65BB"/>
    <w:rsid w:val="00652B56"/>
    <w:rsid w:val="006747BD"/>
    <w:rsid w:val="006919BD"/>
    <w:rsid w:val="006D6DE5"/>
    <w:rsid w:val="006E5990"/>
    <w:rsid w:val="006F645A"/>
    <w:rsid w:val="00764305"/>
    <w:rsid w:val="00780406"/>
    <w:rsid w:val="00792006"/>
    <w:rsid w:val="00805DF6"/>
    <w:rsid w:val="0080681A"/>
    <w:rsid w:val="00821F16"/>
    <w:rsid w:val="008368C0"/>
    <w:rsid w:val="00841F65"/>
    <w:rsid w:val="0084396A"/>
    <w:rsid w:val="008442CF"/>
    <w:rsid w:val="00854B7B"/>
    <w:rsid w:val="00877CCF"/>
    <w:rsid w:val="008C1729"/>
    <w:rsid w:val="008C75DD"/>
    <w:rsid w:val="008F027B"/>
    <w:rsid w:val="008F0B16"/>
    <w:rsid w:val="008F209D"/>
    <w:rsid w:val="0090762C"/>
    <w:rsid w:val="00916541"/>
    <w:rsid w:val="0099379C"/>
    <w:rsid w:val="009D4C4D"/>
    <w:rsid w:val="00A357A3"/>
    <w:rsid w:val="00A36F46"/>
    <w:rsid w:val="00A4666C"/>
    <w:rsid w:val="00A52C29"/>
    <w:rsid w:val="00A55D94"/>
    <w:rsid w:val="00AA18C0"/>
    <w:rsid w:val="00B61F8A"/>
    <w:rsid w:val="00C137EA"/>
    <w:rsid w:val="00C459EF"/>
    <w:rsid w:val="00C736D5"/>
    <w:rsid w:val="00D005B3"/>
    <w:rsid w:val="00D06D36"/>
    <w:rsid w:val="00D40690"/>
    <w:rsid w:val="00DA52A1"/>
    <w:rsid w:val="00DD7100"/>
    <w:rsid w:val="00E6023E"/>
    <w:rsid w:val="00E8619D"/>
    <w:rsid w:val="00ED7972"/>
    <w:rsid w:val="00EE493C"/>
    <w:rsid w:val="00F27EB6"/>
    <w:rsid w:val="00F32987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210F4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1675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5E2"/>
    <w:rPr>
      <w:color w:val="0000FF"/>
      <w:u w:val="single"/>
    </w:rPr>
  </w:style>
  <w:style w:type="paragraph" w:customStyle="1" w:styleId="Default">
    <w:name w:val="Default"/>
    <w:rsid w:val="0091654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15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2024-10-13T17:35:34+00:00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849DC-B5AD-42AA-9062-3AA20E78D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E32CD-F155-4FEC-921A-BA76EF297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1F6DC4-AF51-402B-A9B8-1DBF22C3C771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3D5F1AC8-A3F1-4334-91D5-6A33A1FE3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Monika Olszewska | Łukasiewicz – PORT</cp:lastModifiedBy>
  <cp:revision>21</cp:revision>
  <cp:lastPrinted>2020-02-10T12:13:00Z</cp:lastPrinted>
  <dcterms:created xsi:type="dcterms:W3CDTF">2023-10-02T05:48:00Z</dcterms:created>
  <dcterms:modified xsi:type="dcterms:W3CDTF">2025-04-24T09:14:00Z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8693400</vt:r8>
  </property>
  <property fmtid="{D5CDD505-2E9C-101B-9397-08002B2CF9AE}" pid="4" name="MediaServiceImageTags">
    <vt:lpwstr/>
  </property>
</Properties>
</file>