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2E48AE">
        <w:rPr>
          <w:rFonts w:eastAsia="Calibri" w:cs="Arial"/>
          <w:lang w:eastAsia="en-US"/>
        </w:rPr>
        <w:t>1.23</w:t>
      </w:r>
      <w:r w:rsidR="00653FDD">
        <w:rPr>
          <w:rFonts w:eastAsia="Calibri" w:cs="Arial"/>
          <w:lang w:eastAsia="en-US"/>
        </w:rPr>
        <w:t>.2024</w:t>
      </w:r>
      <w:r w:rsidR="008F0A98" w:rsidRPr="006022CD">
        <w:rPr>
          <w:rFonts w:eastAsia="Calibri" w:cs="Arial"/>
          <w:lang w:eastAsia="en-US"/>
        </w:rPr>
        <w:t>.WC</w:t>
      </w:r>
    </w:p>
    <w:p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wykonawcy </w:t>
      </w:r>
    </w:p>
    <w:p w:rsidR="00405640" w:rsidRPr="006022CD" w:rsidRDefault="00405640" w:rsidP="00405640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</w:t>
      </w:r>
      <w:r w:rsidR="002E48AE">
        <w:rPr>
          <w:rFonts w:eastAsia="Calibri" w:cs="Arial"/>
          <w:lang w:eastAsia="en-US"/>
        </w:rPr>
        <w:t>ĄCE WYKONANYCH USŁUG</w:t>
      </w:r>
    </w:p>
    <w:p w:rsidR="00405640" w:rsidRPr="006022CD" w:rsidRDefault="00405640" w:rsidP="006C2466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 pn.</w:t>
      </w:r>
      <w:r w:rsidR="002E48AE" w:rsidRPr="002E48AE">
        <w:t xml:space="preserve"> </w:t>
      </w:r>
      <w:r w:rsidR="002E48AE">
        <w:t>Opracowanie planu ogólnego Gminy Stężyca</w:t>
      </w:r>
      <w:r w:rsidR="00B345AE">
        <w:rPr>
          <w:rFonts w:cs="Arial"/>
        </w:rPr>
        <w:t>, oświadcza</w:t>
      </w:r>
      <w:r w:rsidRPr="006022CD">
        <w:rPr>
          <w:rFonts w:eastAsia="Calibri" w:cs="Arial"/>
          <w:lang w:eastAsia="en-US"/>
        </w:rPr>
        <w:t>m, co następuje:</w:t>
      </w:r>
    </w:p>
    <w:p w:rsidR="00405640" w:rsidRPr="006022CD" w:rsidRDefault="00600A98" w:rsidP="006C2466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w ostatnich 3</w:t>
      </w:r>
      <w:r w:rsidR="00405640" w:rsidRPr="006022CD">
        <w:rPr>
          <w:rFonts w:eastAsia="Calibri" w:cs="Arial"/>
          <w:lang w:eastAsia="en-US"/>
        </w:rPr>
        <w:t xml:space="preserve">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="00405640" w:rsidRPr="006022CD">
        <w:rPr>
          <w:rFonts w:eastAsia="Calibri" w:cs="Arial"/>
          <w:lang w:eastAsia="en-US"/>
        </w:rPr>
        <w:t xml:space="preserve"> w tym okr</w:t>
      </w:r>
      <w:r w:rsidR="002E48AE">
        <w:rPr>
          <w:rFonts w:eastAsia="Calibri" w:cs="Arial"/>
          <w:lang w:eastAsia="en-US"/>
        </w:rPr>
        <w:t>esie, wykonałem opracowania studium uwarunkowań i kierunków zagospodarowania przestrzennego oraz miejscowe plany zagospodarowania przestrzennego</w:t>
      </w:r>
      <w:r w:rsidR="00405640" w:rsidRPr="006022CD">
        <w:rPr>
          <w:rFonts w:eastAsia="Calibri" w:cs="Arial"/>
          <w:lang w:eastAsia="en-US"/>
        </w:rPr>
        <w:t xml:space="preserve"> wyszczególnione w poniższej tabeli:</w:t>
      </w:r>
    </w:p>
    <w:p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415"/>
        <w:gridCol w:w="1685"/>
        <w:gridCol w:w="4433"/>
      </w:tblGrid>
      <w:tr w:rsidR="002E48AE" w:rsidRPr="006022CD" w:rsidTr="002E48AE"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48AE" w:rsidRPr="002E48AE" w:rsidRDefault="002E48AE" w:rsidP="00405640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E48AE">
              <w:rPr>
                <w:rFonts w:eastAsia="Calibri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48AE" w:rsidRPr="002E48AE" w:rsidRDefault="002E48AE" w:rsidP="001D4BF7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E48AE">
              <w:rPr>
                <w:rFonts w:eastAsia="Calibri" w:cs="Arial"/>
                <w:sz w:val="22"/>
                <w:szCs w:val="22"/>
                <w:lang w:eastAsia="en-US"/>
              </w:rPr>
              <w:t>Nazwa i adres podmiotu, na rzecz którego usługi zostały wykonane</w:t>
            </w:r>
          </w:p>
        </w:tc>
        <w:tc>
          <w:tcPr>
            <w:tcW w:w="1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48AE" w:rsidRPr="002E48AE" w:rsidRDefault="002E48AE" w:rsidP="00405640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E48AE">
              <w:rPr>
                <w:rFonts w:eastAsia="Calibri" w:cs="Arial"/>
                <w:sz w:val="22"/>
                <w:szCs w:val="22"/>
                <w:lang w:eastAsia="en-US"/>
              </w:rPr>
              <w:t>Data wykonania</w:t>
            </w:r>
          </w:p>
          <w:p w:rsidR="002E48AE" w:rsidRPr="002E48AE" w:rsidRDefault="002E48AE" w:rsidP="00405640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E48AE">
              <w:rPr>
                <w:rFonts w:eastAsia="Calibri" w:cs="Arial"/>
                <w:sz w:val="22"/>
                <w:szCs w:val="22"/>
                <w:lang w:eastAsia="en-US"/>
              </w:rPr>
              <w:t>„od-do” [dd/mm/rrrr]</w:t>
            </w:r>
          </w:p>
        </w:tc>
        <w:tc>
          <w:tcPr>
            <w:tcW w:w="1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48AE" w:rsidRPr="002E48AE" w:rsidRDefault="00600A98" w:rsidP="00405640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Wartość usług</w:t>
            </w:r>
          </w:p>
          <w:p w:rsidR="002E48AE" w:rsidRPr="002E48AE" w:rsidRDefault="002E48AE" w:rsidP="00405640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E48AE">
              <w:rPr>
                <w:rFonts w:eastAsia="Calibri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44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48AE" w:rsidRPr="002E48AE" w:rsidRDefault="002E48AE" w:rsidP="0080244E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E48AE">
              <w:rPr>
                <w:rFonts w:eastAsia="Calibri" w:cs="Arial"/>
                <w:sz w:val="22"/>
                <w:szCs w:val="22"/>
                <w:lang w:eastAsia="en-US"/>
              </w:rPr>
              <w:t>Opis wykonanych opracowań (w stopniu uszczegółowienia pozwalającym na odniesienie do warunku udziału w postępowaniu)</w:t>
            </w:r>
          </w:p>
        </w:tc>
      </w:tr>
      <w:tr w:rsidR="002E48AE" w:rsidRPr="006022CD" w:rsidTr="002E48AE">
        <w:tc>
          <w:tcPr>
            <w:tcW w:w="425" w:type="dxa"/>
            <w:shd w:val="clear" w:color="auto" w:fill="auto"/>
          </w:tcPr>
          <w:p w:rsidR="002E48AE" w:rsidRPr="006022CD" w:rsidRDefault="002E48AE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2E48AE" w:rsidRPr="006022CD" w:rsidRDefault="002E48AE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2E48AE" w:rsidRPr="006022CD" w:rsidRDefault="002E48AE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2E48AE" w:rsidRPr="006022CD" w:rsidRDefault="002E48AE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2E48AE" w:rsidRPr="006022CD" w:rsidRDefault="002E48AE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2E48AE" w:rsidRPr="006022CD" w:rsidRDefault="002E48AE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5" w:type="dxa"/>
            <w:shd w:val="clear" w:color="auto" w:fill="auto"/>
          </w:tcPr>
          <w:p w:rsidR="002E48AE" w:rsidRPr="006022CD" w:rsidRDefault="002E48AE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685" w:type="dxa"/>
            <w:shd w:val="clear" w:color="auto" w:fill="auto"/>
          </w:tcPr>
          <w:p w:rsidR="002E48AE" w:rsidRPr="006022CD" w:rsidRDefault="002E48AE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433" w:type="dxa"/>
            <w:shd w:val="clear" w:color="auto" w:fill="auto"/>
          </w:tcPr>
          <w:p w:rsidR="002E48AE" w:rsidRPr="006022CD" w:rsidRDefault="002E48AE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</w:t>
      </w:r>
      <w:r w:rsidR="002E48AE">
        <w:rPr>
          <w:rFonts w:eastAsia="Calibri" w:cs="Arial"/>
          <w:lang w:eastAsia="en-US"/>
        </w:rPr>
        <w:t xml:space="preserve">owody określające, czy te </w:t>
      </w:r>
      <w:r w:rsidRPr="006022CD">
        <w:rPr>
          <w:rFonts w:eastAsia="Calibri" w:cs="Arial"/>
          <w:lang w:eastAsia="en-US"/>
        </w:rPr>
        <w:t xml:space="preserve">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:rsidR="006C2466" w:rsidRPr="006022CD" w:rsidRDefault="006C2466" w:rsidP="00405640">
      <w:pPr>
        <w:spacing w:before="120" w:after="120"/>
        <w:jc w:val="both"/>
        <w:rPr>
          <w:rFonts w:cs="Arial"/>
        </w:rPr>
      </w:pPr>
    </w:p>
    <w:p w:rsidR="006C2466" w:rsidRPr="006022CD" w:rsidRDefault="006C2466" w:rsidP="006C2466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:rsidR="006C2466" w:rsidRPr="006022CD" w:rsidRDefault="006C2466" w:rsidP="006C2466">
      <w:pPr>
        <w:pStyle w:val="Stopka"/>
        <w:jc w:val="center"/>
        <w:rPr>
          <w:rFonts w:cs="Arial"/>
        </w:rPr>
      </w:pPr>
    </w:p>
    <w:p w:rsidR="006C2466" w:rsidRPr="006022CD" w:rsidRDefault="006C2466" w:rsidP="006C2466">
      <w:pPr>
        <w:jc w:val="both"/>
        <w:rPr>
          <w:rFonts w:cs="Arial"/>
        </w:rPr>
      </w:pPr>
      <w:r w:rsidRPr="006022CD">
        <w:rPr>
          <w:rFonts w:cs="Arial"/>
          <w:iCs/>
        </w:rPr>
        <w:t xml:space="preserve">* </w:t>
      </w:r>
      <w:r w:rsidRPr="006022CD">
        <w:rPr>
          <w:rFonts w:cs="Arial"/>
        </w:rPr>
        <w:t xml:space="preserve">Oświadczenie musi być opatrzone przez osobę lub osoby uprawnione do reprezentowania Wykonawcy </w:t>
      </w:r>
      <w:r w:rsidRPr="006022CD">
        <w:rPr>
          <w:rFonts w:cs="Arial"/>
          <w:bCs/>
        </w:rPr>
        <w:t>kwalifikowanym podpisem elektronicznym, podpisem zaufanym lub podpisem osobistym.</w:t>
      </w:r>
      <w:r w:rsidRPr="006022CD">
        <w:rPr>
          <w:rFonts w:cs="Arial"/>
        </w:rPr>
        <w:t xml:space="preserve"> </w:t>
      </w:r>
    </w:p>
    <w:sectPr w:rsidR="006C2466" w:rsidRPr="006022CD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36" w:rsidRDefault="00952C36">
      <w:r>
        <w:separator/>
      </w:r>
    </w:p>
  </w:endnote>
  <w:endnote w:type="continuationSeparator" w:id="0">
    <w:p w:rsidR="00952C36" w:rsidRDefault="0095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6772A1A5" wp14:editId="33B01E58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36" w:rsidRDefault="00952C36">
      <w:r>
        <w:separator/>
      </w:r>
    </w:p>
  </w:footnote>
  <w:footnote w:type="continuationSeparator" w:id="0">
    <w:p w:rsidR="00952C36" w:rsidRDefault="0095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B05BA"/>
    <w:rsid w:val="000D283E"/>
    <w:rsid w:val="00124D4A"/>
    <w:rsid w:val="001304E7"/>
    <w:rsid w:val="00130B23"/>
    <w:rsid w:val="001B210F"/>
    <w:rsid w:val="001D4BF7"/>
    <w:rsid w:val="00241C1F"/>
    <w:rsid w:val="002425AE"/>
    <w:rsid w:val="002960FB"/>
    <w:rsid w:val="002C6347"/>
    <w:rsid w:val="002E48AE"/>
    <w:rsid w:val="002E7573"/>
    <w:rsid w:val="00302799"/>
    <w:rsid w:val="00315901"/>
    <w:rsid w:val="00320AAC"/>
    <w:rsid w:val="00325198"/>
    <w:rsid w:val="00347D5B"/>
    <w:rsid w:val="003503A4"/>
    <w:rsid w:val="0035482A"/>
    <w:rsid w:val="003619F2"/>
    <w:rsid w:val="00365820"/>
    <w:rsid w:val="003C3F4C"/>
    <w:rsid w:val="003C554F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760A9"/>
    <w:rsid w:val="00594464"/>
    <w:rsid w:val="005F5CAF"/>
    <w:rsid w:val="00600A98"/>
    <w:rsid w:val="006022CD"/>
    <w:rsid w:val="00622781"/>
    <w:rsid w:val="00623273"/>
    <w:rsid w:val="00631555"/>
    <w:rsid w:val="00640BFF"/>
    <w:rsid w:val="00650AC1"/>
    <w:rsid w:val="00653FDD"/>
    <w:rsid w:val="0069621B"/>
    <w:rsid w:val="006B4267"/>
    <w:rsid w:val="006C2466"/>
    <w:rsid w:val="006C626D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425FA"/>
    <w:rsid w:val="00952C36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345AE"/>
    <w:rsid w:val="00B6637D"/>
    <w:rsid w:val="00B81B13"/>
    <w:rsid w:val="00B9413F"/>
    <w:rsid w:val="00BB76D0"/>
    <w:rsid w:val="00BC363C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6B22"/>
    <w:rsid w:val="00DC733E"/>
    <w:rsid w:val="00DF57BE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A2B7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C72D09B-1F78-4928-8E8E-0C4B3A5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600A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8DE92-E7BE-4DC3-93B3-D17CD17C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11</cp:revision>
  <cp:lastPrinted>2024-10-10T12:48:00Z</cp:lastPrinted>
  <dcterms:created xsi:type="dcterms:W3CDTF">2022-03-04T08:52:00Z</dcterms:created>
  <dcterms:modified xsi:type="dcterms:W3CDTF">2024-10-10T12:48:00Z</dcterms:modified>
</cp:coreProperties>
</file>