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B463E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4D2F5532" w:rsidR="003E14E7" w:rsidRPr="003E14E7" w:rsidRDefault="003E14E7" w:rsidP="00564125">
      <w:pPr>
        <w:spacing w:after="0" w:line="259" w:lineRule="auto"/>
        <w:ind w:hanging="1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2B463E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EB1C7F">
        <w:rPr>
          <w:rFonts w:ascii="Verdana" w:eastAsia="Times New Roman" w:hAnsi="Verdana" w:cs="Tahoma"/>
          <w:b/>
          <w:bCs/>
          <w:color w:val="000000"/>
          <w:szCs w:val="20"/>
        </w:rPr>
        <w:t>43</w:t>
      </w:r>
      <w:r w:rsidR="002B463E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EE4F3F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200C472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E64D6A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6235C1E0" w14:textId="0183FB59" w:rsidR="00710E68" w:rsidRDefault="00E34738" w:rsidP="002B463E">
      <w:pPr>
        <w:spacing w:after="0" w:line="276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E34738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453C87" w:rsidRPr="00453C87">
        <w:rPr>
          <w:rFonts w:ascii="Verdana" w:eastAsia="Times New Roman" w:hAnsi="Verdana" w:cs="Tahoma"/>
          <w:b/>
          <w:bCs/>
          <w:color w:val="000000"/>
          <w:szCs w:val="20"/>
        </w:rPr>
        <w:t>Dostawa podstawowych materiałów zużywalnych dla Łukasiewicz-PORT</w:t>
      </w:r>
      <w:r w:rsidRPr="00E34738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74C8BFD1" w14:textId="77777777" w:rsidR="00564125" w:rsidRDefault="00564125" w:rsidP="002B463E">
      <w:pPr>
        <w:spacing w:after="0" w:line="276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72F2A2B3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2C38F0F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1C20" w14:textId="77777777" w:rsidR="00213B2C" w:rsidRDefault="00213B2C" w:rsidP="006747BD">
      <w:pPr>
        <w:spacing w:after="0" w:line="240" w:lineRule="auto"/>
      </w:pPr>
      <w:r>
        <w:separator/>
      </w:r>
    </w:p>
  </w:endnote>
  <w:endnote w:type="continuationSeparator" w:id="0">
    <w:p w14:paraId="010BE7E1" w14:textId="77777777" w:rsidR="00213B2C" w:rsidRDefault="00213B2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7A4686" w14:textId="58CB01DC" w:rsidR="00004153" w:rsidRDefault="00790732" w:rsidP="000C266D">
            <w:pPr>
              <w:pStyle w:val="Stopka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133101" wp14:editId="26E96181">
                      <wp:extent cx="5183505" cy="581265"/>
                      <wp:effectExtent l="0" t="0" r="0" b="0"/>
                      <wp:docPr id="32" name="Grupa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3505" cy="581265"/>
                                <a:chOff x="0" y="0"/>
                                <a:chExt cx="5362575" cy="601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Obraz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4" name="Pole tekstowe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981200" y="9525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7B4817" w14:textId="77777777" w:rsidR="00790732" w:rsidRPr="00ED7972" w:rsidRDefault="00790732" w:rsidP="00790732">
                                    <w:pPr>
                                      <w:pStyle w:val="LukStopka-adres"/>
                                    </w:pPr>
                                    <w:r>
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33101" id="Grupa 32" o:spid="_x0000_s1027" style="width:408.15pt;height:45.75pt;mso-position-horizontal-relative:char;mso-position-vertical-relative:line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FTXNgMAAKwHAAAOAAAAZHJzL2Uyb0RvYy54bWycVW1v2yAQ/j5p/wHx&#10;vXUc11lq1am6vqlSt0br9gMwxjGqDQxInPbX7wA7L81eulaqc8BxPPfcc3B2vm4btGLacClyHB+P&#10;MGKCypKLRY5/fL85mmJkLBElaaRgOX5mBp/PPn4461TGxrKWTck0giDCZJ3KcW2tyqLI0Jq1xBxL&#10;xQQsVlK3xMJQL6JSkw6it000Ho0mUSd1qbSkzBiYvQqLeObjVxWj9qGqDLOoyTFgs/6r/bdw32h2&#10;RrKFJqrmtIdB3oGiJVzAoZtQV8QStNT8IFTLqZZGVvaYyjaSVcUp8zlANvHoVTa3Wi6Vz2WRdQu1&#10;oQmofcXTu8PSr6tbrR7VXAMTnVoAF37kcllXunW/gBKtPWXPG8rY2iIKk2k8TdJRihGFtXQajydp&#10;4JTWQPzBNlpfDxuTyTj91G+cjOLkxG+MhmOjPTCK0wz+ewbAOmDg30qBXXapGe6DtG+K0RL9tFRH&#10;UCxFLC94w+2zFx6UxYESqzmncx0GQOZcI17mOEkwEqQFwT8UmrygsSPF+TuXsIG4hO4lfTJIyMua&#10;iAW7MAoEC23kvKN9dz/cO61ouLrhTeNK5Ow+LxD3K3H8hpogvCtJly0TNnSSZg2kKIWpuTIY6Yy1&#10;BYNc9F3pAZHMaPoNAPqeMVYzS2t3eAUg+nko32bBI96CdOkY0Bkqui+yBGbI0krfM2/RWXyaJH+T&#10;C7Cpjb1lskXOANQA1Ecnq3vjIAO0wcWBFtJx51NpxN4EOLoZD98B7k3A7zoErikzUA2jA7L/qxMf&#10;a6IYoHRhd8RzMohnLhuGLHsyVnYsiKh3dR2L7PqzhB6MfZ5G/UlMW31pLbuakRJgB43tRAso3lSh&#10;+BQafQTXKfT8aTpO+2t0uBOSZBonQ2ufpJ+cayjAUOmhEO+pFerCoT7pnSq23MJL0vA2x9OR+wv3&#10;kEv3WpS+0JbwJthDjV3+ocbOsuti7dvXk+NmClk+A9FagqIgX3jowKilfsGog0cjx+bnkrg7pbkT&#10;QKp7YQZDD0YxGERQ2JrjAqNgXtrwEi2V5osaIodKCnkBrVFxr9otCtChG4D8vOWfBLD23pzdsffa&#10;PrKzXwAAAP//AwBQSwMECgAAAAAAAAAhAMkGoww7LAEAOywBABQAAABkcnMvbWVkaWEvaW1hZ2Ux&#10;LnBuZ4lQTkcNChoKAAAADUlIRFIAAAVsAAABsAgGAAAAPbosbwAAAAlwSFlzAAAsSgAALEoBd3p0&#10;TQAAIABJREFUeJzs3X1wHOWdL/rvk9qTuvcIYrturgiQG6xWXtjsYhkMCWDv2mjssjk3BG1JBh+W&#10;IK1HkFSSsxZSgn2Xg6wRxR44QUiQExawxsicHBYkuxBkk5HLlhGJZJNggkeQLCSZsWF5WSnZWMaj&#10;uufm1s1z/+h+xq3RTPfTPT2v+n6qnkJGPd3P9Dw9mvnOM79HSClBRERERERERERERKX3kVJ3gIiI&#10;iIiIiIiIiIhMDGyJiIiIiIiIiIiIygQDWyIiIiIiIiIiIqIywcCWiIiIiIiIiIiIqEwwsCUiIiIi&#10;IiIiIiIqEwxsiYiIiIiIiIiIiMoEA1siIiIiIiIiIiKiMsHAloiIiIiIiIiIiKhMMLAlIiIiIiIi&#10;IiIiKhMMbImIiIiIiIiIiIjKBANbIiIiIiIiIiIiojLBwJaIiIiIiIiIiIioTDCwJSIiIiIiIiIi&#10;IioTDGyJiIiIiIiIiIiIygQDWyIiIiIiIiIiIqIywcCWiIiIiIiIiIiIqEwwsCUiIiIiIiIiIiIq&#10;EwxsiYiIiIiIiIiIiMoEA1siIiIiIiIiIiKiMsHAloiIiIiIiIiIiKhMMLAlIiIiIiIiIiIiKhMM&#10;bImIiIiIiIiIiIjKBANbIiIiIiIiIiIiojLBwJaIiIiIiIiIiIioTDCwJSIiIiIiIiIiIioTDGyJ&#10;iIiIiIiIiIiIygQDWyIiIiIiIiIiIqIywcCWiIiIiIiIiIiIqEwwsCUiIiIiIiIiIiIqEwxsiYiI&#10;iIiIiIiIiMoEA1siIiIiIiIiIiKiMsHAloiIiIiIiIiIiKhMMLAlIiIiIiIiIiIiKhMMbImIiIiI&#10;iIiIiIjKBANbIiIiIiIiIiIiojLBwJaIiIiIiIiIiIioTDCwJSIiIiIiIiIiIioTDGyJiIiIiIiI&#10;iIiIygQDWyIiIiIiIiIiIqIywcCWiIiIiIiIiIiIqEwwsCUiIiIiIiIiIiIqEwxsiYiIiIiIiIiI&#10;iMoEA1siIiIiIiIiIiKiMsHAloiIiIiIiIiIiKhMMLAlIiIiIiIiIiIiKhMMbImIiIiIiIiIiIjK&#10;BANbIiIiIiIiIiIiojLBwJaIiIiIiIiIiIioTDCwJSIiIiIiIiIiIioTDGyJiIiIiIiIiIiIygQD&#10;WyIiIiIiIiIiIqIywcCWiIiIiIiIiIiIqEwwsCUiIiIiIiIiIiIqEwxsiYiIiIiIiIiIiMoEA1si&#10;IiIiIiIiIiKiMsHAloiIiIiIiIiIiKhMMLAlIiIiIiIiIiIiKhMMbImIiIiIiIiIiIjKBANbIiIi&#10;IiIiIiIiojLBwJaIiIiIiIiIiIioTDCwJSIiIiIiIiIiIioTDGyJiIiIiIiIiIiIygQDWyIiIiIi&#10;IiIiIqIywcCWiIiIiIiIiIiIqEwwsCUiIiIiIiIiIiIqEwxsiYiIiIiIiIiIiMoEA1siIiIiIiIi&#10;IiKiMsHAlkiTEKJHCDFU6n4QEREREREREVH1+pNSd4CoEgghNgDYbf18Qko5UNoeERERERERERFR&#10;NeIMWyIXQoiVAEYNow6h69YBQL8QYnVJO0VERERERERERFWJgS2RAyHEcgCjAJYN/X0DHtv5/8Iw&#10;6gBgwvodERERERERERFRYBjYEjkbANDwzD/cinWfHkX9x3+Kob9vAIBlMINcIiIiIiIiIiKiwDCw&#10;JcrBqlvb2vnNbbjpqu+n//+6T4+i795WAFgvhOgoUfeIiIiIiIiIiKgKCSllqftAVJaEECcMo64h&#10;/v051Hz09KLfb/r2Ooy/OHkGwEop5Vzxe0hERERERERERNWGM2yJsrAWFWv4xt/8ZdawFgA6Wz8J&#10;mKURmorYNSIiIiIiIiIiqmIMbKliCSE6rGC1EDYAQONl7+fc4C8/e1D9WJA+CCFWCiHahBArC7F/&#10;IiIiIiIiIiIqP39S6g4Q5WEDgH4hBAC8ZP2/CdvvTwE4JaW0/7+crPC3DWYAu9Jte9vM2zbrtqcA&#10;DHk8XuaxNlj/XW/9920ppWtfiIiIiIiIiIioOjCwpUrWAeBGAAjf1rT+xck4ksmT6zM3EkKcATAA&#10;YCBXrVkhxACAHQAQum4dVv4fH0f0qVGc/Z81OQ8+e7YeQALh25qWzX34f68/MHpwPYBWIcTzANoc&#10;jtUDMxi+JNvvw7c1wbovsLYjIiIiIiIiIqIlgouOUUVTQeuPn2nCuk+Ppv9//N1NAIDjiQsx9pMZ&#10;HBg9CABxKeVqIcQGa7NTUspTah+d39yGu5pfQe35ifR+5v+wImcN20zzf1iBJ8a/jK579gHAS1LK&#10;DUKI5bBKJkgpJ4QQQwBaQ9etw7YvGbiy/gMAQMMnD6X3k/jdF/GZLT9N78PrOSEiIiIiIiIiosrF&#10;wJYqmhWIngpdt27Z6H2/yBmu9sdaVZCaaR+A1vBtTdjzt6PZfu9Z7/5b0XP/99W+m2AuTJbW+c1t&#10;eLDtmZy3v/2RJkSfGgWAy6WUJwLpFBERERERERERVQQuOkYVzSo70DP+4iSeOXZDzu3uCL0AwCw3&#10;8MOhbdjTdxsMow4AWgHg6oaPBdanG6+eUT+2AljWs+tW/PiZJvTsuhUA8JWN/5bztrE3tqmw9mGG&#10;tURERERERERESw9r2FLFk1IOCCGabu96av2GsS+i/uM/XbRNzUdPI3MW7bZrVqDvhfRs2MCdK7Fg&#10;7n/dpwHgVpz3v/w66/bzf1iB/9T7UwB4G0BPQTpFRERERERERERljTNsqVp0AMCux5bn3GDgay8t&#10;+HfNR0+ju8UMU1+OfxhYR55/+QIAWFQPFwC+tvlY1kAZAHY/vVktNNaRa8EyIiIiIiIiIiKqbqxh&#10;S1VDCNEDYPeevtsQXv+U9u0+cqX538yFy/ywLRiGs0f1Fyyb/E0T/nLbKAA8L6VsyqsTRERERERE&#10;RERUsTjDlqqGlLIHQPz2rqeQ+N0XtW4ze7Y+/XPb38Wz3s6+jZJtu/k/rMDXHvh36X+/9s56rT7M&#10;/2EF2v4uDgBnALRp3YiIiIiIiIiIiKoSA1uqNm0AzjiVRrB79e2r1I+XJ5Mn41974N9h/g8rFmzz&#10;wRkD8Xc3pf89e7YeE7/43OID/9cvYPzFyTiAywGceeXXy7T6YCuF0MRSCERERERERERESxsDW6oq&#10;UsoTAHoOjB5E9KXbXLd/5c0/AcwyBCcAbBh/cTLe8djimbHHExemf/7gjLHo9/2xVhwYPXgGZuh6&#10;AsDQj44kFm2XafI3TXjovz0DAA9LKSdcb0BERERERERERFWNgS1VHSnlAICXdEojPDU8BQAT1u3m&#10;AHREnxpF7I1t2sebPVuPrnv2AeZiYaes/z06/uJk1nIK9ttZpRDeBtCjfUAiIiIiIiIiIqpaDGyp&#10;WrUhR2mEyd+cW9PLKkVwQv3bmuX6/N7Rc4uFvfXBBbiy/oP0vy9clsR7v/1j+t+PHbwGAN6WUg7Z&#10;DnMCODcbN/G7Ly4Kb+9+8jJ1/DaWQiAiIiIiIiIiIoCBbUUQQqwUQvRYrUMIsUEIsaHU/Spn1kzX&#10;rKURVG1ZW63alRk3nzgwejC9zcjB36Lhk4fSv6w9P4HX3/xtOoB9/c3fAsBoxj5W2//xq3+tw9n/&#10;5+Ppf0/+pgnRp0YBlkJwJYRYbY35Dtt1sNr9lkREREREREREledPSt0B0jIHYHfm/xRCAMAZmLM5&#10;VZuwfS1/SZNSDggh2m7veqrhhhfrUXu+WVP27Pz/h/k/rEDNR08jdN06jL842QRgyHbTOcCcFbvr&#10;seXY3rRi0b7/c9sf8de9F+LBHQZUuJthA2DOxgWA8ePA9W0/BWCGwFYphDNgKYQ0IcRKmEH3apjn&#10;byWAS3JsPlGELhERERERERERFR0D2wogpZwTQsQNo67huedGkTp7Fm++9SbOfngWb7zxxrIjLx5Z&#10;n0yeTK+UJYQ4AzPQGgUD3DYAr9395GXY87dmYPvXG36N3U9vxlc2/hsa/ux/w/iLuFEIMQrgFM4F&#10;htj89Vl8t7sO1//5M4t22vDJQ9j91SY0d8bV/9phzfpU5RV2hK5bhw/O/K/4rweuQtO6/5m+7RPj&#10;X0YyuQ9Y4qUQhBDLATTBDGc3ICOcbQ+H8alPfQoXf/JiXHzRxbjwootwb28v9h84AM5KJiIiIiIi&#10;IqJqJaSUpe4DaRBCDADYkUgkYBjGot/Pzs7iN7/+NV555RVMTk5i/4ED9l/HYYa3o1LKE4tuXOXU&#10;ufvxM01Y92mzckHid1/E/U9fqMoSLNDctBnXrvkE/nrdZHpWbi7zf1iBH8b/T4wc/G3WmbbNTZvx&#10;n9v+mC6pkPjdF/GZLT8FgJeklBvyvGsVx5pF2wQzSG9Q/7+luRnr1q3DpZdeisuvuAK1tbWLbjs/&#10;P4/zzjsPAJ6XUjYt2oCIiIiIiIiIqAowsK0Q1uzN1wb6+7Gjo8N1+/n5ecRPnMD4+Dhe+vFLGB8/&#10;on71NoABmOHtqYJ1uIxYMzlPha5bt+zQdyYX/G7+Dyvwm9kr0//+dO1x1Hz0NPyKv7sp/fOFy5KL&#10;At/bH0nXrq1bYue/CUAHrJDWMOrQ1tqGL3zhC1j3F3+Bmpoa1/0cHBvDluuvB4C/yVjgjYiIiIiI&#10;iIioajCwrSBCiBOGUdcwPf26VsBll0wm8YMXXsAP/ukH9vD2eQBDUsrF00yrjBCiA0D/M/9wK266&#10;6vsl6UP83U24vOkQAOyTUraVpBNFZC2M1wagFTgX0oZCIVy7dq3n/W3cGML4+JEzAFYu5VISRERE&#10;RERERFTdGNhWECFEG4Ano9FBbN8e9r2fo1NTGB8fR/fu9DpmatbtUDUHYUKIU4ZRd8lvhk+W5PhL&#10;ZXatNU7Ts2nbw2G0tLRg85Ytvvc5PT2NhoYGAIhIKXsC6CYRERERERERUVliYFthVOjoZ5Ztpvn5&#10;eTz77DN4+umn1azbMzCD24FqDG5V4P3DoW1ZFxIrpMzZtVZfUC1f7bfKHnTAnFF7iWHU4W//09/i&#10;P95yS9Z6tF5tbWnB/gMHOLuWiIiIiIiIiKoeA9sKE9Qs20wHx8YwODioFiur2uBWCDGnatmq+rXH&#10;ExcCAN777R/xL++nFmx/dcPH0j+f/+//iM9dOAMge31aJ98a2oaH/tszALAPwAYAl1i/qugFtGxB&#10;bQeAZaFQI779rW9r16XVYatdy9m1RERERERERFT1GNhWICHEBID1MzMzWWcvzs/PA4CvwGx6ehrf&#10;feQRDEajQBUGt0KIHgC7O7+ZDlABmF/bd2Kdj6zCt53LWz//mWX42L9ffE3d3vVU+mfDqMPdd9+N&#10;9959T5WleFhK6b6SXJmx6gL3wBbU+il7MDs7i5qamqzjdX5+HqtWXYZk8uTbAFZXyzgkIiIiIiIi&#10;IsqFgW0FEkKsBvBaeziMPYODWbeZn59HIpFAfX19UMFtj5RyIJ9+lwM1QzmfmaDT09MAgNTZs3jz&#10;rTcBAO+9+x7eeeed9DZzc3PYf+DAgiD4mmuvwaWfuxQNq1enj/mtri70PfQQUEF1ba1z2APgknyC&#10;WsA8l6tWrcr5+4cHBtBx550A8FdLYXE8IiIiIiIiIiIGthVKzRQdGR5Gy9atObc7ODaGz3z2szAM&#10;w9dxDo6N4TsPfkfVuH0bQJuUcsLXzsqAEOJES3Nzw9C+fYF9ZT8fR6emsHbdOgC4s9wDceuDggEA&#10;6w2jDg/c/4Dj2HMyOzuL137+c8eg17bQWEWXjSAiIiIiIiIi8oKBbYlYtT9X5/j1nJTyhMY+TgBo&#10;SCQSjoHs0akpvP/++77DNQDYuzeK++67D8nkSQB4HkBHBc0IXQ1gOYCVAJ6cmpzEtWvXlrZTFlso&#10;GQEwBPOxL6uv/VtjtQfADgCIRgdx883bfAfe+0dGcNFFFzk+BrZSCFoLjQkhVsJ8fLM5UW7nlIiI&#10;iIiIiIgol4+UugNL2HIAL+ZorwkhpBDihBBiSAjRYYWOmdoAnNl5113purXZXLt2La5Yswb39vYi&#10;mUz66uz27WFMT7+O3kgEAG4EcMKa5Vt2hBBNQohRIcScEEICeA3meX0SAM47//yS9s8udfas+rEJ&#10;wEmYwWjZEEI0ATgFYEd7OIyZmRls3x72FdbOz8/j3t5eXLFmjWtg3rFjh/pwoC0zbBVCrBRCtFnX&#10;xgnrMT6J3NdTrg9GiLQJIXYKIRLWc7MUQhwXQtxR6n6VE54jIiIiqkTWaxjp0A6Vuo9u+DqMqPpw&#10;hm0JCSFkS3Mz7unuTv+/X731Fj48+yF++Ytf4u2338b+AwfsN3kbwASAUVXPU9Vk7ersxIN9fY7H&#10;m5+fx0N9ffjTP/3TvGbbTk9Po7PzTlUmIQ4zVHOdEVxoVqg9BKABMBcDy1wE7L987ye4++67sX27&#10;8yJj6iv7773/Ho4dPQbg3MJjoVAj6lbWYdmyZfj8n30el37uUnziwgt9lZ3Y2tKS+RgDwHWlLjth&#10;zVgdglX+4L8/9d/zmpWsaiIPPPywa9h7b2/vosXYrMe2DWawfYnaNhRqxOqG1fj8n30eAHDllVel&#10;9/P86KjaT8XUB6byI4RYAWAYwMYcmxwGcJOU8nTxelVeeI6IiIiokgkhdgK432GTw1LKTcXqjxd8&#10;HUZUxaSUbCVqACYMo066icfjMhodlC3NzRKAanMw64muhBmsyd5IxHVfUkoZjQ7Krs5OmUqltLZ3&#10;2o+tPz2ytOeyDYA0jDq5p+82efboCvnH41jUfji0TQKQ0ejggvufSCTkyPCw7I1EZCjUmL5foVCj&#10;7OrslNHooOyNRBb8//ZweMG2AGR7OCwH+vvlWCwmE4lEznM3MzOTfjxDoUY5MjwsZ2Zm1H5Gy+Bc&#10;zgGQA/39eY+Tgf5+2RuJaO1nLBZT52DCGts9MGf4ps/VQH+/nJqcdN1fezgszae40l/rxW4AHreP&#10;yyzt9wA2lrqfAd3XFQAOudxf3+MA5gtgx30DGC71eSjxY8BzxMbGxsbmqTm8VjkOYE2p++fQb6e/&#10;dYlS94/N9+O60+WxPVTqPjr0na/D2NiqtJW8A0u5WYGrY7CXaWZmRo4MD2eGtxMq1NINbcdiMdnS&#10;3Ozp2NkkEgl7X07ArDda7PO4GsCcYdTJX499MWtQmxnaGkZd1j9m7eHwgmBWnaNUKrXgnI8MD0sp&#10;pUylUul/jwwPy4H+/nSQ2x4Oy2h0cNE5i8fj6RB4anJywe+6OjtLFjLCLNMxqoLReDzuYSQspkJp&#10;da7c2MJaqfphD2m9jlV1bcgyuNaL3TQCWxXaGqXua5Huq/S57406+7ZaVQTgPEdsbGxsbMVoLn+/&#10;y/Y1CgPb6myVGtjydRgbW3W3kndgKTdYs0J1A61MiURiQbiomm5om0gk0rM782WbbTsHs0RCMc/j&#10;BACtsFa1nl23ylCoMR2aGkbdgnDVPnPWMOoWzaSdmZmRUprhq/3fAZ7HlUU+hxusx057NqyTqclJ&#10;GQo1Lgqkc8kIayUA2dXZqX37bMe39tMjy+BaL3bTDTEBPF7qvuZ5P7VfpPrc//0eXgQvyZkLPEds&#10;bGxsbH6axmuV46XuY45+M7CtwlbBgS1fh7GxVXHjomOlNQoAL7/8sq8bG4aBe7q7MTMzg2h0EIZR&#10;BwDo3r0b9/b2Oi5Epm7//PMv4Nlnn9Xa3sn27WHE43GEQo3LADxpLQi13PcONVm1Vtf37LoV9R//&#10;qfbtLv7fP4KTJ09i+/Ywrl27Fm2tbYj9KJb+/RNP7Emfz2TypKrXCwAYi8VQW1sLwKyTGgo1pv9d&#10;iazF4140jLplU5OTuKe729eiYsrDAwPo3t2NJ57Yo1X39uGBAWy5/vr0v3sjEczMzODBvj7fdXNf&#10;eeUV9eOorx0sHXcIIXLVu6oEOwu8/zUF2raa8BwREVEhrBFCONUUJSK+DiOqagxsS0hKOQfg+b6H&#10;HsLs7Kzv/dTW1mL79jCmp19HNDoIwAxt21pbXfdbU1ODkf37AQBtra1IJpO++7Fq1So8//wL6Ors&#10;BIBWABPWYlGF1AQAN1494+lGV9Z/gGTyZPr8fPVrX8P+AwdwdGoKgBlmHzp0WN0XAEBLczPi8Tg2&#10;b9kCwFyYrHv3bnz7W98O5I4AwC9/8UsAgCzCIllCiOVCiAkAu1uam3Hs2Mt5LSw2Pz+P29vbMTk5&#10;ieeff8F1ETa1fceddwI4F9Te092ddwD+g3/6AQC8LctgMbwKUOjQsyCsVW8rOWymKiSEWGGtypy5&#10;unRFXmdUvjjWaInYyTFNRERLFQPbIhJCbBBCtGX871EA+PFLL+W9/5qaGmzfHsbMzAy6Ojux/8AB&#10;XHPN1Zienna97T3d3bj+P1yPTZs2pkNLv314sK8PI8PDANAAM7Rt871Dd6sBoOGThzzdqOGTh2AY&#10;denzXltbi4H+fnzltq+kQ2vDMPBgX196OvrI/v1YtWoVADNs/MbXv46W5uZ0gJuvZDKJvoceAoB9&#10;gezQgRWknwKwfqC/HyP79+cVkiaTSdx445fxqU99CiP797vO0E0mk2hrbcVgNIr2cBiJRCKQoBYA&#10;jk5NqRnRC2bXCiGaCjwWK9VGK/ysNMV4A/dqgbatJjxHC90BzmCh4uBYo6XifiEExzpRdnwdRlTF&#10;GNgWiVUeYBRmuYANtl+NAjjz2OOP5bzt/Py8p3IFtbW1eLCvD/F4HFdcfgUaGhqwf2TE9Xbbt4fx&#10;6Pcexdp167S2d9KydSsSiQQMo06VSBjIa4e5rfR7w2/8zV/isccfS5/bHR0daGttw6ZNG3FwbCzn&#10;7aanp9HW2goAGNoXTLY6Pz+PnXfdpf5ZqHMFALBCy9dUCYQdHR157e/g2Bg2bdqIW265Bfd0d7tu&#10;f3RqCps2bcTpudOYmpzEnsFB19m4mZxmjj/55JPqx/R5tALqIQADRZj1XYkqavaKNdvG26Dx53CB&#10;tq0mPEcLFWNcEgEca7S0DAshVpS6E0RliK/DiKpZqYvoLpUGMyyShlGnFuZabvvdAAA5FovJXOLx&#10;uO+FrUaGhz0vRmYYddrbO0mlUrKluVkVOh+13+8gGqwFx3QXG7O3s0dXZL2fA/39EoAMhRrlQH+/&#10;HBkelmOxmIxGB9P3pauzM++FuZR4PG5f1KwtyPOT5XwNAZAtzc0ykUjk3Xe1SJrT2M22/UB/v6/z&#10;NzMzI+PxuOPvrfM4Ic/d5+UATtiuv1OygOe4HBr0Fx2zt52l7rfmfVsBc/VoT/cvj+MNa+x/SS/i&#10;wHO04FwcquTri61yGscaW6U3H69VyuLviEsfuehYhTZU6KJjVt/5OoyNrUpbyTuwFJoVGKVXvbee&#10;NE/ACi9hzhKVoVCjdJJIJLSDsUzxeFwaRp1saW7WCsoSiYQMhRq1t3fTG4ksut9BNFhht5/A9o/H&#10;IX899kVpGHWyPRxecD9nZmbkQH+/PUiVoVCj7I1EHANDXZkBMMwQvy2o85LlPKkZ3ovuq1+9kYg0&#10;jDqt85FKpWRXZ6encDdTPB6XU5OTjtuoYwDYIM/d91EAcmR4OB3GA1gtC3Suy6H5eBMkYYagRqn7&#10;rnHfvKyGG0Rgu8IhGJHW71aU+ryU+DHhOTp3LhI5zgFDNLZAG8caW6U3n69VSj6+XfrHwLZCGyo7&#10;sOXrMDa2Km0siVAcqwHg6quvxrVr12IsFgPO1XddLs0FpiLj40ccSxEYhoHLr7gCe/dGPZVIAMwF&#10;wY4de9n6+TLXxcUMw8Dzz78AIP/FyACzRq6tru2pAL+WfgoA4u9u8nXj+o//FAcfrcXpf3sXq1Zd&#10;hr17owDMshI7Ojpw+PB4+mI5fHgc93R3p+vY5uPyK64AAFxyySUwjDoAmJNSDuW94yyschwTAG7s&#10;jUSwZ3DQtcask/n5eWxtacHQviEcOnTY9XzMzs6irbUVz40+h0Qi4avm7969UZx33nmOi6JNT0+r&#10;GsAvSSknbIuq3dgbiaBl61Zc19ioNt/guRPVbwXKvDSCEMJAkfsopTwtpdwEYBcA+xPhqwC+KqXc&#10;JKU8Xcw+lRueowX4NXUqFo41WopYz5YoA1+HEVUvBrbFsRoAPvu5zwEANm/ZYg9tVXg5AODMzl07&#10;HcPY2tpa3HzzNjzU1+c5RK2trcXQvn1oa21DfX29Y51WwFxATNVo3bRpY96hbcvWrep+L4MZVgcR&#10;2k4AwJHXL1r0i8Tvvoj4u5swe7becQf1H/8pRv7zQfxf3/gL3HfffaivN3yF4l7U1tZi+/YwHuzr&#10;w9133w0AlxRiQSxbWNswMjysVWPWiQpfAeDYsZdda89OT0/jmmuutn5+3Vet2nt7e/GlL93getvO&#10;zjvVj222+72+NxJJ3+/6+vRYWO6pI0vHHWX+Ruj+Uh1YSvmAlLJeSimsdqWU8olS9accLfVzZH2g&#10;QFRwHGu0xA3zGiBabKm/DiOqRgxsi2NROKRCW2tRrgkATQDaksmT2O0SqtXU1OCe7m78j+9/3/Pi&#10;YOq20eggtlx/PR4ecF7fqqamBiP792stxqVj85Yt9sXI8g5tpZQnALz9oyOJ9P+LvnQbPn1THT6z&#10;5ae4vOkQPnFdApu+vQ7Dr9zquK/w+qcQ//5cOrhVM24LGdwCwM03b1M/NgW5X3tYOxaLoWXr1rz2&#10;Zw9fh/btQ21treP2+0dG0NDQgLbWNozs3+95Vu/RqSk8/thj6Ozqcj3WwwMDGB8/AgARmNfbKWQJ&#10;qfOZWbyElCwUdSKE2Aggv0FMVFjl/GEHVReONVrKDJg1O4mIiKpbqWsyLIUGoANA1lqfqlYszPoy&#10;A7AWhRoZHl60bTZjsZjvmqRTk5NZ67dmk0qlFtRy9VuHVFELm8Gs3ZpXPVEAbQBk372tsmfXraqf&#10;pwD0WG3A+rdsbtose3bdKsO3NaVbz65b5Q+HtsmzR1csWJBsT99t0jDqpGHUyWh0MK/766Y9HJYw&#10;yyIENebSC23l+1ipMaYef52atapmsZ9jp1Ip2RuJaC96F4/H7fWROwBzcbFs9W5ti5L1yDJ4bihU&#10;g7+6cPa2tdT3Ict9Ou7SZ8eFyErdf7bqb3Cuf1fyuots1dM41tiqoQXwWuX+EvWbNWyPtLMqAAAg&#10;AElEQVSrsLk8r5Z1DVs2NrbqbSXvwFJoMOtl5gxhU6mUPRA7ZYWYMpFIZN0+09TkpAyFGn0thpVI&#10;JGRLc7MMhRodj6dCsZHh4fRiU4ZRpx0s5zq2LbRdKfM7xxO2P6ijObbpyfjDO2Gd7/T/69l1a87g&#10;NqgF2LKJRgdVH/JeDAsBhbVjsVj6w4TeSCS9YJ7Twl+pVEq2NDdrL0aWSY1H3X7PzMyoMaQCW9nS&#10;3JxzLNsW/WuTZfDcUKim8SbILfwsqzccAO5wexHtdp9LfR/Yqr/BeUE8hmhsgTWONbZqaBqvVRw/&#10;iLVa0T9grqTXT2yeHlcGtmxsbGXXSt6BpdIAzLU0N0snttBOAuYsQd3QVs3U9TMTVAXGuWYlSnku&#10;sJ2ZmUnfJhodlIZRl9eM27FYzB62LZf+z68KKU857UcFotb2G6zWBHNm8xwAGbpunfz12BfToe0f&#10;j0P+64v1srlpszSMuvQ5CJLtPGzwew5s93ECeYS18XhctjQ3p4Na+/0FkHOMqQC+pbnZ1zlSAbFu&#10;0KvCYfs10xuJOIbqauYv8vyAoNybxpsgtwC0rN70I/dq6KpthPPquLLU94Gt+hvMr+iW/fXEVvmN&#10;Y42tGprGaxW3AE2FukaR+83AtgqbxnhjYMvGxlb0VvIOLJVmBYKuYVRGiQQZCjVqz+pUAZbfEgkD&#10;/f05AzkV2GY7pgrB2sNh7YDZzhZWTsj8zvFyOMxQhRnODiFjVm22Zhh18l9frF8Q2p49ukI2N22W&#10;bsG7H7av9XfkeQ6GYAWXXqVSKdnV2SkByK7Ozqyha67xoR5Dt8A013F7IxHHmbHZbmMPa50+bLDf&#10;JohxVglN402Qqv/m9iZoRRncF7cX0MPWdgxs2Ura4DxznSEaW2CNY42tGprmaxWn2eSqHS9yvxnY&#10;VmHTeL3JwJaNja3ojYuOFU8PAHz3kUccNzIMA88//wJ6IxEAwPj4Edx445eRTCZdD6AWCPvUpz6F&#10;Vasuw/T0tKcO7ujowFgshvvuuw/f6urKutjW7OzsomPe092NRMJc9Ku+vh5790Y9HXfzli3q/q4X&#10;QjivguZASjknzUXI0oQQy4UQbUKIUwBeBNDa0tx8yUB/P6LRQcTjccTjcUxNTiIaHURXZycAIJk8&#10;ibufvGzB/ms+ehrf2/Eb7D9wIO/F1xwsWqBOlxCiDUBrezi8YKEtHUenprBq1WU4ET+BeDyOB/v6&#10;XBf6Uh4eGMCW669HNDqIe7q7PS3slUwm0dbainfeeQdD+/bBMNwX/Z2fn0dbayv2HzgAAGgPh3Hs&#10;2Mu4du1ax9sN7tmjfuzR7mD1MgDsctlmBUq8AJkQYgXMF9BO1P1YUeDuELnhquVULBxrtBQYUspd&#10;AF512W6NEKIsF0wlIiLKS6kT46XUYC5+pV33VS0KBngrjyCllCPDwzlnQ7pRs3ztX21XM0DdZgiP&#10;DA+nFzLz+rV4Wx3fJul+LpfDLGHQgywlEKzf90CVObDKRej0aWZmJj17M7M0wh+PQ3Z+c5vs6uz0&#10;dN/c2GbY9rjd9xznYzWAOS8zsqVcOKtWZ6wA52rY6pTScDIWi0nDqPM0G9j+2HipoWw7vxOyDJ4L&#10;Ct3gPmtlo7WdzsyVon7V0OP9eNy2rWPZhFI/JmzV3WB+YOA0VjnrkS2QxrHGVi3Nw2sVA3r1bO8o&#10;Ur85w7YKGzjDlo2NrQxbyTuwlJoVIp7yEr7aAzXDqPNUl1QFvn5KJGQuHqW+Tq5TX1SFal4Xnkql&#10;UvZFyBzr2cKsO2v/IzoKM6DtgRmMp4PaXOdsanJS9kYi9qBYhkKNsj0cTpeleOYfbl0U2O7pu00F&#10;QIEJILA9AegvVCflwgXndB9XNQbUbb2UMVDsZTS8jGfbInWePhBIpVLq8cx7cbtKaR7eBK3QeBNU&#10;kheo1hs0p34tKNmAJRrYWudpp8Nj/nvr9ztRBiUuCnD/1X1z+or4oUKfAwBrXMZr2YRoMGs+q/Ph&#10;2GerrSl1nzXHQbYPoNT438ixxlZOzfbc7Tam7M/heY/jcmoOf7cWvFaxtt3qsq1qBX++cjl+QQNb&#10;mK/b1HhwKm2VUNuV+nGulKbxN5GBLRsbW9FbyTuw1BrMmZCypbnZU4hqn23rZdasmi1rGHUyGh2U&#10;Y7FYOoDVoYI1NWNXd0aj/bZeQ2brj+KEdD6PPao/KtC2t5bm5pzHtdcJbm7aLHt23Sr39N2Wbn33&#10;tsrwbU0ydN06uafvtkWB7Y+faVIBUGDyCWzhcea2lP7CfNVHtdic19tOTU7KaHTQV5ivauR6mVWr&#10;2AL5NlkGzwHFaB7fBOksQFaKVZgda9JmvglBAQNbjfPjeRaywxuDQ9AIeqzHzelNfq42jAK86S/E&#10;OXK5727jw6kdzxw/AfTJLUwo6ZtmmCGt2/OCU1OhUeAhpMO1cNxt3DjcNlu7n2PN0/0uyXiGGWTm&#10;em7z/BgGdFwJ2zc68jyGlzGbcyyjCsJbjeekjRnb65y7RCGepzL64Xj8AhxvjXXfdWYZ52ql+ttf&#10;kHGq8RzlOVzVGF+BB7bW/XB7XId1xrTGY1Gyb8yxsbH5byXvQKU3ACthzvbsgbng00SWNmD9vgPm&#10;wlc9ADwvXmWfbetlcSfbYksLWktzsxzo73edIWlbFEwO9Pd76rO6rZfbqcXP4FAaQZ1Du0QiobWo&#10;m2HUyc5vblu0qJhuK/AM27Zc9znHeVgNmDNOddkXCPNChfY6j2cikUiHs9nGnpcSCmo8+CmzoT40&#10;sK7NDQDacG4WdrZrVc3UboPDAnbl3uD9TZBj2Ikif8UPZrjk6Q2Z233Isz+BvwiG8xuDnGEI9F7c&#10;6zStNwClPEdZjrFVY6x6bZ6CJ+v877S1IB6Lgoxb27WUT+CYrT0e8NhxuhayBnRwD9eyjnmONb2x&#10;Br1vXxTk6+dwXxCzUMd1u058B08wAze3++WnHcqnX6Vu8PhaRXN8eLrWffbb6diBvV6C+TwU9PN3&#10;sf/2M7D1fzwJDx8UaeyLgS0bWwW2knegUhusmqH5/uHsjUQ8h1BqdqS9xqwT+1fZ1b+nJiflQH9/&#10;eqZpKNQoR4aHc4bA8Xg8fcxcx8jFa0CoUxoBVmDr5ev48XhchkKNsvOb23wFtar13dvqOWx3Y5tZ&#10;vCHb/c3VYJVC0B1D6rFwmqWaawz0RiKuZTnGYrF0SBsKNcreSESOxWLpx8lLaQ31AYWfWbX2sgt5&#10;tjlo1FQutwbvga1bQCpRxBmCcA9KFr1hd7tNnv0J/EWwywv1RW82Yb7h9zOj1qklENDXRwtxjjL2&#10;X4iww34eXN9UFvD4gY9bmIFbIc/Z7xHQzHuXa2HRG2TrWvATXmq98eVY0z4PgYdi0AuKC3Vcx/Fe&#10;oPEdVAs0hCtWg7/AdgX0Pkwp5Cxwx2s8gP2vQfBB7YLxnO3cFuBcZH0MAzpuRQe2ms8Lnmb1a+yP&#10;gS0bWwW2knegkhuAUwC0Sgyo2Z9jsZiMRgcX1EkFzK96d3V2ymh0UDvM0v1quduCYYlEQg7090vD&#10;qEuXTsh2f1SomO13qVQq0NDWNqu3R2Y/9+mZpW7nPh6PL6hT+9roJt9h7dmjK3wFiG6i0UHVvw3Z&#10;7m+Oc9AG6JfIUOfUKXBNpVI5Q3C1cFuufavx3BuJOI5Jtz5IubC+rk4on0gk0uUxMq+r9nBYDvT3&#10;y5Hh4XT9XSepVCod7lv7caynXI4NhZm1sqBmbAH77vYiPOubIVRXYHs8Y1vd2n1+2u+DeBFfqDcK&#10;MN+cBx1U52qOX7cuUh/yHrcw3+wHPTs0Vwvi6/dergXdxYc895VjbVEfdJ53Av2boHnMQhzX7e+O&#10;n3IafmaB59MC+wCuWA0+XqtYt3Or46xaQc6H2+OQ576LEfA7nt8Az0Ugx8hx3IoNbDUfY88fTGns&#10;k4EtG1sFtpJ3oJIbrFmeXmq0ZlLhUDQ6mJ5NqJ5Y28Nh1wDXXmM2FxXYugWbqVQqXZ8020xKNTsy&#10;19fZx2Ixx2PoBIZ2tpB1pcx+/geAcwuLqSAuHo/LeDy+YAax1U4BZuh69ugK+cOhbbJn160yfFuT&#10;NIw62dy0WYZva5J7+m6TPxzatijY/fEzTbK5abPn+sM6bIGtdjgIawE7nb6osN1tZm2uxyZzlrZi&#10;Dzaj0UGtmb5qW6e+utXItQe06ppRt1HXTD6Pka1ExZAsg+carw3+Alu3Rb4kClg/0OqDzsyZXG/g&#10;qimw/b3mdkG14/mcn0KdI2u/hZxllK3l/Lp1kfvha9xCb7Z80C2v0NZljCcyts0nAHP8Kj3HWtbn&#10;Y7dwPND65tCf3RxoWQSN43q6n/A/CzyIVjElEuAzsNV43lCtIPVs3Y7pc58rUPznoN8jz1C7VOMR&#10;FRrYavTb93E09svAlo2tAlvJO1DJDcByAHO6oZmumZkZORaLyd5IJB2GqRm42UJRVVs0V11bFT7p&#10;SqVSOeuGtjQ3O86SdattqkJbnRqmOqEZzNDcqTTFKZjB7kpYM1KbmzZn22bCao5/7Lo6OwMPa6U8&#10;F07nup9Z7ncboBd+q7q9brObB/r7c963keFhaRh16X/b6yl3dXZ6KusB5A5sVXCdOY5UmKzKMtiv&#10;iZHhYU+lMXTYau+ulGXwXOO1wf+slWyrrBftBV8+L5ZRXYGthPnmzelxVItAZQ0u4L6CdGbLK4wv&#10;0DnSGY8S51bDzvrG0/qdzr4c3yR5OJeBNY/ny0tY6zZ+Nlq/152p6zu0hcu14GM85Go5QzeOtexj&#10;De7PIXkvxGU7lk5ArFqgZRFcjuupHAK8h7WPw2FBP5yrYezl8ayI0BZ5BLaa49P1WvPZb8fnCB/7&#10;8/qtiENwfx7S/fuf1we2pRqLqMDAVqPPeR1DY98MbNnYKrCVvAOV3mAFZ12dnbJQZmZm0rMJ1ZNu&#10;S3OzHBkeTgdl9hqzmeGZW0mEXNTX0u2zbTODu2y3cQsGVeimE/K5zbKV5mOwHOcWflOtCRmLRlnb&#10;qf2NWo/d8oxtVsKaiTsWi6Vn68bjcc+1hr2w7ueJXPcxy30+FQo1uu5Xlc5wW5RsZHjYMfy1B/Vq&#10;rIVCjZ7HlJRSAosD21QqJdvD4QVjTYW09nHfHg4XJKC1s812HpBl8Bzjp8F/YKvzhjnwNz/WsXW+&#10;6pxzJgiqL7DNNdMmAQ+zy+Ct9q3vF/NB7xt6M74911GF+YYp1/lw7KPGYxZ48/g464REx+HxDTTM&#10;8FZnDPmaqeV2Xm19yPd85go3ONZyjDW4lyjwXdvVx7EyWyAzJzWO62XRHwMF/JDDGlO6+y/78gjI&#10;P7DVrWcb6LeDXI7lJ7DVvd4fh4e/pTCfNwta71dj3wxs9fqb1/41HwsGtmxsFdhK3oFqaLBmZub6&#10;unkqlQp0VubU5OSCmYbt4bAci8XkzMxM1rq2iURCAt4DW0UFWGqBNMB5hqxaaMpJS3Oz1sJdtlm2&#10;PTKYx6oNLrMmYdXHLWQIn8m6jxMe7oNWHV01TpzGXyKRcAx07Y+522xuHZljMZFIyFCoMV2vdmpy&#10;ckFIm2tmuV9O16NtvJ1CBdauVQ35fc1Q50Vl4C/ANfrs+KbZ7U1Jnn0L/EWwxhuDoN9U6XzV0vds&#10;uaDPkcZ4OO7nvNv2vzVjzOT7tX63/hZ00T638W+1fGdRu83Y8vtVYLdrwa0W6E5kCVNhhjlqdqJT&#10;+QGOtdzHcluMSyK4hQu9LvYW1KJ3bjOitY8DvefZvMaTh3NVkHIAQTaNsayzQJ9uPdvAyne4nXef&#10;+3R6Dj/k9zqDXqjte40CjfO+5ANbjb6q54W8rleNYzCwZWOrwFbyDlRDgzkrcw5Azpl/ajGnqcnJ&#10;goS36snY/rN9FiOgV4YgF/sMXrev16dSKdfFomZmZtILnLmxykKcksV9TEcB97q/QVCBKDRDaQAT&#10;OmU4VN1ap6BePVZO26jAXoWo+dRszpztPRaLLfjgQf1ciJBWzZTOtU81Jq3HYsHs7EpryH/WituL&#10;+7xXQc44ns4bLrcZadUc2Oa9ojNK/6bNy6wgt5negSyUZh1ra77n1tpPyQJb6H0FP5Can4W4nxrX&#10;Qq77l/esOY41reO5hYPFeByytUDKIrg9/gGOY4lgV5l3GweBPDaFbBr3Qet6gd7s7CCvZafj+A1s&#10;c32LIO/nbuh9i8DXcTT2u6QDW4fH1d7yDms1HwsGtmxsFdhK3oFqaQA2AGZdTbeva6uZivkEqJnU&#10;18dtJQQkcK7maijUmDMc1Q3FVIkEtW+n20Wjg64zaFV5BbdSA2pWJ4AmWbzHswPwPyvZC9uszg6N&#10;fq0E4Fp2Qj3mbtt1dXa6bmOvo6xbiiDX2FA1jKWUCz5cAM6V+QgyJI/H41rXmiodYfWlTZbBc0o+&#10;DfkHtjovMANb9AXus5JcAwhUb2CbCOpFNvTe1PqahRTkOdLoZ9mFEBrXXEECW+i9EQ86wHOa7eo5&#10;9PdwLWg/h3GsBXo8t2AkiEULnR6HXIGq7w+YbMd1+7BQ61sH0AucA5/x6nIten7uLcOxrH2dQ++D&#10;q7zHqnUsx8c5oOvA96xan+enUAtdLdnAFkUMazUfi7J9LmBjY8vdSt6BamqwvqquG2zNzMzIgf5+&#10;OdDfH2hNTrVfNVtQfd3c6WvvuuGxPdga6O9PB2LR6KCMRgfTAWcqldKaQRsKNbqWHrDNQB2SxXss&#10;NwDFCWxtgfQGjX51AO6zpaPRQddSCGoGrgrME4nEosdSza5taW7WHqNOs1jVYnZqDKnZ2kGP/8zx&#10;6CQjrC3aGCtkC+JNENxD1LzfLFvHcXtBq3UcVGdgG1hYq3ue4DOgCvIcaZybsqvNqHHNFSqwdf06&#10;fwGO6RYSe/owR/NasLcgv9rMseZ+PJ2yCIX6iv/v4Rw05TUWXPatvX/NMRz4WIJe7fdAF2gr8lj2&#10;Wm9bJ8AOYka40/4D/QZSwGPF7dx4fk2nsc8lGdhCL6wN9EMcjeMxsGVjq8BW8g5UWoPLLE8AA4D3&#10;2YjR6GB6xfsgZxhmzrrNZWZmRju0VUGfvalZmOq+90Yi6a/QO82g1V0QzQrU5mTxHucenX4FwbbI&#10;1UqNfp1wWvRNSr2wXG2jZl5nPn6Zj69O6QopzdDX6ZypYDQUagy85IFaoGygv197gTgvYS3MEL8i&#10;6toimMBW58V9EG983AJErfDBbT959jHwF8EabwwC+/pmxnHdAgpfAV+Q50hj/Jbdmw6NPgce2Gpe&#10;owUJHF3ur9dZSF4C26AXD+JY0zumW1mEfOvy5godh+EczPiuu20d13G2uOY+dGbX5tVPl+PrXD9l&#10;N441x7LXwFYnwJbIP+h32ndZBrZWv90Cbc/nReNcL7nAFvphbdAfyFfk8wAbG5tzK3kHKqnBWowK&#10;Zn3TnMENgCHAW2irqIC1q7Mz0JIJKhh12ufI8LBrvVMVwraHw1nr8c7MzMiR4eEFAaDTzF4pZfr+&#10;OrGFmkWpLWo9xo59CooK1DX6tBxwL4egAlgnaqarGqfR6GDWsWqvkdweDrsuXuYU7KqZ0vnUwM12&#10;zN5IJL3wnhe6Ya113ges7YpWliOfFtSbIOh9xTCfxXjcXnBrv/FB9QW2gdU6zDiua1mEUp8jjfFb&#10;dm86NPpciBDNbQwVbGYd3L9Krj1rSON+eH4+4FgL/Jhuz9W+x5rLc9JOOH8woV1jNstx3T7w0LpP&#10;GuemoOMIeoFx2ZX20BzLnsM+l/Fkb74/zCr281SA59vtNZ2fGuRu53lJBbYw/zbqlEcpxAfyJXse&#10;YmNjK1wreQcqqcH6OrrV5uBQ6xI+ZtrazczMyN5IRLY0N3uaMeikpblZq6Zptv6qcMsw6rRnndpC&#10;VsfbZH41PxsvdV7zbbCCUbcQOShWaHhCo19NgHPgqTO71lZiQvZGIlqzXFX94lzjWYX5TvtSNYvz&#10;lUql0h8K9EYivmZBZ9RjHpK5z/kGAKds133ObcupBfUmCHpvBH29Udfct/ZXq8HAVve4OrMy/dyf&#10;wPapMX4Dq58c4HktRYjmNju9IG+Ubcd3un61Z2ppXAsFe9w51rSPqVMWwe+ChU73x7C2cZoZ6Lfu&#10;ttu40y2H4Db7uCDP5R7HRFmGiBr99vUcBr0Pm31/Hb0Sz7XVb9cFHgM+FwX7O4QyDGxRwrBW87Fg&#10;YMvGVoHtIyAvmgBgLBZDKNS4DMCTQohTQoi2zA2llB0A/iaZPIn6+nocHBvzdKDa2lrc092NoX37&#10;cPHFF+OWW/4jbm9v97wfu5tvvhlD+4YwPz+fc5u7du7EzrvuWrRNx44dAIDp6dexatUqreNt3x7G&#10;WCwGAPjuI4/k3O7atWsRCjXiH59+Ouc2tmNu0Dp4fjoAYNOmTUU4FLD/wAHA/ADAzWoA+MxnP5tz&#10;g8mf/ATJ5EncfPO2nNs8/thjAMxxfE93N2pqalwPbBgGhvbtwxWXX5F1fLS1tuK21lbHfT32+GNo&#10;a21zPVYuR6em8K2uLtx445fx4dkP8fTT/4h7uru1x6MyPT2NTZs2qvO+T0q5qFNCiA1CiAkALxpG&#10;3SUjw8NoaW4GijP+yoaU8jSAB1w22yqE2Ohj93fADAFyeVVK+YSP/ZIDKWVSYzOj4B1xdtrl9zuF&#10;EE5jp+oJIdbA+XE6LaU8XOBuOO1/TcDHShbo+YBjTYP1t2DEZTM/fwcAc0ZkNq/anq+cju13rDn1&#10;9zScxzcAwBobufqvFPo61DmGYT1nLAlSyl0AXnXZzIAZGC8lbs93pf7bX7Gs6+sQnF/XngawSfN1&#10;GBGRqdSJcSU1ABPmKTtXd9ZW7/MUssy4hRnyzgHmIl35iMfjsquz0/dCTWr2pdtXx0eGh2VLc3N6&#10;tqSaGel3YSi1qJbT7dWMSSe6M1HzaTBn18659SVI1vgZ0Oiba5mG9nDYcRZ1KpWSgHtZBafbG0bd&#10;grHcG4m4jm01Q9rrGFILiKlF8/Itp2Bb4E06XK8Tahv7DGTd0hXl0BB8XTi3mXye6p5Cb5ZnoH3M&#10;83wGPmsBJZphax3bbQaIn6+hBnaOoPeV1sBWVg7onBZ7IaiSlUPQ7IOXxVl0ZtgWZKYrx1qgY85z&#10;nVaX87/Ttl2gZRHgPmNYtxyCzvgp+NjRuD8FGxcFHsu+Z2da58TttYuv8+Kyv3KeYetWW9XPrFS3&#10;81v1M2yhN7P29yjwIpYajwVn2LKxVWDjDFufampqsH17GNPTryMaHYRh1F2CczNue4QQywFASjkK&#10;c1be2x133onb29sdZ7g6WbVqFR7s68OxYy/j4k9ejE2bNmJrSwsOjo1p7bOmpgZtrW34zoPfcdyu&#10;ZetWLF++HA/19QEAdu7aibvvvhuG4e+D15atWxEKNeJ/fP/7Obf5y/XrMT5+BMlk7g8dly9fDgAN&#10;vjqhrwfAst5Ib4EPY5qenlY/6sywXR4KNeb85fz8PAajUYRCoZzbPPvsMzCMOnR2dXnqp1JTU4NH&#10;v/coOu68E7Ozs9i7N4rp6Wm033674+2++8gjaA+HtcfQwbEx3N7ejmuuuRrvvfsenn76H7FncBCb&#10;t2zx1e/5+Xnc29uLrTfdBABnAFwnpRwCACHEciFEmxDiFIDnAKzvjUQwMzOTbQbyGV8dqHxfdfn9&#10;GiHEHR72t9Pl94dl4WcHLmVus2xKPaNQ57FfAyDhcdxVE7fZcm6zy4LgNI6CnKmlM7vTL441fW4z&#10;nN1mmmbjNMs1/ZhLc0ZarjG9wse3PNy21x1vbtfhaWnOTi4o6xhu1/ySmWELpM/JTRqb3r+UZh9T&#10;sIQQBsyyKDoza4vxd5mIqk2pE+NKarDq0martWqvqwnzU6w5mIuPrbZuuxzWDEnDqAtsQTG1SJma&#10;detWz1N34Sc1k1LV+dSpc+rWT7f9qHq9uaiFsmThHt8moHi1a6VcUJu3TaN/c04LuKlz7CQUasx7&#10;prfajxobbrNm1X3UGZsD/f3SMOpkKNQox2KxvMedlGa9Wtt1eQLASmmez5XWNT2nrstodDDnMa3Z&#10;9BOyDJ6L3BoKs5DHIZd9/h4aM4mgt3qunxmrnGEb0LmCj9mMQZ8jjTFsbwmUePaYRn+DnmHrttp3&#10;QevXWn1wmuGkPeuxlNcCx5rnY7v9HfD6zYhcs9IWfWvDZZx4qr0J57qzWn/LNPYjUYSZ7ra+uNVt&#10;LbuZnxpjOe/nMY3nF3Vde1kosaLOs63fnGGb31g5lLH9Vri/nir4zFoPjwVn2LKxVWDjDFtvJgDg&#10;xy+9tOgXNTU1aNm6FYcPj2NqchLt4fAyAK0AXrNqYTZJKZsA3JlMnsTadevw8MCA79m2yuYtW7Bn&#10;cBDHjr0MAPirv2rCxo0h7B8Zybrv2tpaRKOD+Po3vp7z2PPz80gkEmi8rhH7DxxAezisVefUybq/&#10;+AsAQPzEidzbrFuHycnJnL8//2Pn59UHJ0KI1QCGDKMOkd7izK7NcEpjm2VOv/zZz36G9nA45++T&#10;ySTGx4/gusbcs3R13fClG7D/wAGEQo341w8+cBzH9/b2oquzM2etWTWb9oILLsCHH36I554bxeHD&#10;49i8ZUve427v3ijq6+sxPn4EAB6WUq4GsFoIMQrgJIAdLc3Ny8ZiMSQSSWzfnn2sH52aQjJ5EjA/&#10;dFmq3GbZroD5AtqN2+zaJyTre5FZO1l3ZpoBc5aUFEIMCyHcxlg1cJsRdsg6HwVrcK7/WOpZ2l5w&#10;rOlzm5GsPdNVCLEVucdJthmuTrNevc7udernYak/K9btOizm3zLWJ81CSvkA3GdML8V6tuTdxoy/&#10;gcNwv65ukpxZS0R5YGDrgTTLG7y9c9dOx4Dq2rVrsWdwEDMzM+iNRGAYdethlkuYgzmr768AxDvu&#10;vBM33vhl+9fifVOLlE1Pv45vf+vbePbZZ3Heeefh3t7eRfu/+eZtqKurw+CePQv+/+zsLO7t7cV5&#10;552HhoYGDEajaA+HsXnzZtfjz87OOv6+pqYGoVAjnnzySewfGcm6/VVXXaUWgioqq3zFEIBlzz03&#10;mndI6MXx468Etq+XfvwSrrn2mkX/f35+HgfHxtIlKdwW6dL5EOHSSy9FeziMk5pAJ80AACAASURB&#10;VCfNDx/OO+88fKura9FY2z8ygp+/9nPctXPhe9pkMol7e3tRX2/gOw9+B9dcew1SqZSvRcSymZ2d&#10;xdaWFoTD7YBZxuBvAMzZyh7c2BuJIB6PY2T/ftdSC/39/erHJRvYWiGq2wJk91tfD8vKeoPuttCL&#10;2zFoCdAcb9lsxblA7VA1BmpcBCtYHGueuJVF8FKawGnbRceRzmURtBfVcgmKAW/lN9zCmoKXQ7Bx&#10;DYed/j5Xua/C/fxsFULcX4zO0JKgyiCwvBcR5YWBrXcdyeTJdH1XJ/YQdSwWQ0tz8zIAO2AGRnMA&#10;3h4fP4KGhgbfs22TySSOTk1h794o9u6N4tlnn8F777+H6//D9eiNRNC9ezcaGhoWzLqtqanBQw/1&#10;o+POO3F0agqAORPxggsuwDvvvIOxWAypVApSSuwZHETLVueJC/Pz8/jG17/uGjzf8KUbAJg1cS+4&#10;4ALc3t6+ILj99Gc+AwCBBNi6rLB2AkDDWCwWSFhYKuPjR3DllVel/63qtp533nnYcv31eOeddxxn&#10;4AJm0Llq1WWOtYSBczO7E4kkUqkUpiYncebMGTQ0NODe3l7Mz88jmUxi566deOD+B1BbW5sOjre2&#10;tKC+vh7du3ej8bpG3HLLLQDM+rpqHB8cG/M9DtRYtsL/MzDLIDwJYHco1HhJNDroKRzeuzeq9hWR&#10;Up7y1anqoTMTzSm0cHsz9ABn15JizYzalccuNmJhoFYtNUgZ2AaMY02PNfPUKYBY46EeaK4Xl04z&#10;XIOYZevWP62ARfODk2IGtjrHWpKBrdSvZ7vTCvQrihBiZ0ZL5PhWxKFS93UJOYzi1JInompX6poM&#10;ldhgzsaU0eig9CqRSMjeSETVw1zQdGvbjsVisquzc9E+2sPhdMvct72pWreqXqjal9+6uqqWqVN9&#10;1UxTk5Pp2rv2erpA7vq6vZGINIdsYI/jcphhnmtN30KJRgfV47JBo78ncp1jVSdW1VdOJBILasHq&#10;Uue4pbnZV/3YeDyern3c0tws28PhBbVpc41Jta0aE/bfdXV2atWzjcfj9lq1i8a8n/Gt6gIDOCHL&#10;4LlHt6GwKy/r1INbtH+N22nXDczRL9awDehcoQxq2GbsW2cldi9tZz798XnNBVZXFGboEuT5KESr&#10;mBq2HGuej+/2eLke3+U857y9y9jXqh0K59XctWvOal6HW4s4dtdo9Kfgta0DHsuB9ldj7EprfDhe&#10;sy63L2gNW5gfDu2Eez1pP401bIM9n8eRx+vaAjwWrGHLxlaBreQdqMQGW9DndwGnVColx2KxdNhp&#10;b+3h8KKFnFKplIxGB9NhVldnpxwZHtZayCkej8uR4WHZG4lkPZ5h1LkuHJWLCp9Hhocl4D34VIGl&#10;ul1Lc3POINwKoudkMI/haph1Y0sW1kq5YNGxDRp9njCMOsf9SHkurO2NRDyFrolEQgLmBxFqUTE/&#10;oW0qlco6zkKhRtnV2Smj0UEZj8ezLt6X2R/14YQap72RyKLbzczMpLfJPN7I8LDvhctsYe0cgOWy&#10;DJ57dBsK/CYI7oFf5sIMK+D8JlnCR0jopU957jvwF8EabwwY2C7cv1qJOcg3U48X8ZoLMrDVCWZK&#10;3bTvbymvBY41X8dfke/j5XIfHAMOOC+457i4j8a1o/3cB73AtmgBabn1J6CxHHh/4b44m0SWRe8y&#10;9uF028ADW5gfcHhZHNFvY2Ab/Dkt5sKDbn1hYMvGVoGt5B2o1AZbaOs1GMuUawZibyQiE4lEOqgN&#10;hRodV7HXlUqlZDweT8/EdQt9c1FhrQp7eyMRGQo1eu6fCnsTiYRsD4dzBrbW+ZmQ+T92HQDmMmf3&#10;loItsO3J1le5sN8DALIGnSr4TqVS6WDTKzXDVcqFoa8f9hm+U5OTgYzZsVgsPYNWBbe2GcoSOBfq&#10;+v0AQrHt9wSA1bIMnnO8NI0X9vkGtm4rDS84hsaL4Lzf4ICBbWDnCmUY2NqOswZ6b7h1WwIBrOCs&#10;cc0Vc4Zt2a5SXm7XAsea7z44haYS7qFrrg/wdMJep/HieN81xpr2bDiN61CCgW2+Y7lQYZ/b+JUA&#10;7ne4fVGef63x6vZhd5CNgW1hzmvBn5M1HwsGtmxsFdhK3oFKbjBD2yHA/Ep3viGRlGapgMzZgmoG&#10;a9BCoUbfgZyafWgPPFVY6KdURFdnZ/pr8V2dnYt+r2Z/QiPYzNVgLvg2AZizL4N4vIJg3a8h6d7/&#10;tsxzrkSjg7KluTkdmns1NTkpASw4Jyp09TuLXH3QkG9Ym2ksFstaDiSI8H1mZsZeUuQEKmxmrWoo&#10;wpsguH8d75C1nc7s2ry/NgoGtoGdK5RxYJvlHAb1tdB8P8Qop8A2r/Fe7FbKa4FjrWCPWc7ndDiX&#10;Q3B97nEZ/24zI52COk8z4XSuQ6fzUIDHhCURvD12OkFo1sfP5TZBfABdqODQrTGw9bhPjTGsWt4f&#10;1gXwWDCwZWOrwFbyDlRDgzljUwL+6tpmk0ql5MjwcPqr5W5fH/dKBaB+QksV5GULkf2GdDMzM+k/&#10;KNnqtKpZuNAoHZCtwQo7AbOMRdAhYj6sx9i11APMwDlryG6faepnxnSu8F4FuX7qv6ZSKQkUpuRE&#10;KNSYLnkQ1LUxMjxsD4IHZBk8t/htGi8ggwhstWbzFOJFdY7+MLAN6FyhQgLbLOcz36+x+35DpXHN&#10;BRnYun0lXaKIdfMCeuxKci1wrPnug9vzf87w06X/WuMWPsoiaPTZ0/Oe5nWYV6kfj/3x9M2Xcmga&#10;Y7lg/YVeveqs9WxdbuM7sIUZuuvM/s163dta1nGnMUYY2PrYJ/S+iZFAgf8ua/SBgS0bWwW2PwHl&#10;TUo5IISYADAUDrc3xH4U01qBfnp6GgDwwfvv47333wMA/PIXv8SZM2fS21ir0+Pxxx7DPd3dgfV5&#10;YuJFhEKNMAzvC8b+l7//ezRe14iWrYsXUr355m247777EPvRj7L+Ppfa2lp0dXai76GHsGzZskW/&#10;f+zxxwDgbSnlhOcOm0YBDBhG3bL2229HTU2N9g1nZ2dRW1vr87BAMpnMeZ5nZ2dxeu40ACwTQmxw&#10;un9SylNCiJeG9g2t7+zqynofQqFG13GXaXp6GuPjR/D00/+46HfXrl2L3kgE3bu7cfjwuKf91tTU&#10;oD0cxqFDh7B5yxZPt3Wyf2QE4+NHAAArlq/AwYMH07+75tprAAAfO/9j+OznPgcArudjdnYWd//d&#10;32EwGgWAtwG05THOlgwpZVII8QTMF825bIX7itwPBNcrWqqklOlxJIS4A+a4cxqb2TwO4Mog+1UI&#10;UsrTQojTMAOjXAxwheqCWEpjLRfr+f9V5H5+3+hw81wvDkeklKc1uzDicuxsY9/tRemI5rEBpK9D&#10;t82crtGg6RwrWfBeVAgp5YgQ4gGYIV0uKwAcEkJc6WFs+iKE2ArzgyAdp2G+dkpKKT2NWwqelHKX&#10;EGINnJ/3DJjf0qjY530iKg0GtgGRUp4AsFoI0bP/wIHd+w8cQG8kghubmpA6exZvvvVmOoy1gqEF&#10;DKMOjdc1pv+tgqdrrr0G7737Hrp378Zf33qrY/AHQDtY/OUvfom6lXUe76UZPg5Go4jH41l/X1NT&#10;g7bWNjz77LOeAlsAuPrqqwEAn/+zzy/4/ypQhFl+whcp5ZwQoi2ZPPlcW2srvvfoo67nanZ2Fv/0&#10;Tz/AxRddnFfgeMEFF+D29nYsW7ZswX07dvSYfSzcqRkSDiWTJ9c/++wz2L49vOiXN3zpBs/9e350&#10;FC3NzTnPR2dXF7p378bBsTHP5+Gaa6/BsaPHtLdX47impiZrID0/P4+du3aiq7NzwblU19axo8dw&#10;8tTJdKBr1x4Opx+Diy+6GBdedBGOH38F4XC72uRhmCU35rzcxyVuF8w3wbneKLqFGE9IKQ8H2yVa&#10;6qSUT1g/flUIsRPmONT5dHKNEOIO2+3LWRLOH4YwsC2CJTLWcnEKTVcIITZmPr8LITYi998LL38L&#10;RmDOastmK7J/EOgUpngJi+2ScH68ixnYuo47KSUDWxsraNsI9+fSxwHcVKh+eAhrR8DXTeXqJpiz&#10;o52uwzVCiPullLuK1CciqgIMbAMihFgNYAPMr62/DeCS7t270b17NwBz5mPdyjr8+Z//OaLRQVx5&#10;5VUAgPr6eq3Znu+88w523nUXhvbty7p9bW0tZmdnsX9kBB+e/RCXfu5SXLt2bc792WfxevGDF15A&#10;S3Oz46zFUCiUvt9eqBmRmb77yCMAcAbmolu+SSlHhRD79h840KoC9S984Qu48KKLFmx3/PgriP0o&#10;hp+/9nM8+r1H854dWlNTgz2Dgzg4Noaf/exneOeddwAAJ0+dVJvUSSlPad6HISFEz3333XfJzTdv&#10;S48FNZ4uvvhiz/176ccv4ZZbbnHsf1dnp++ZsoPRKPYMDub8fTKZxMTEi/jY+R/DFWvWOM763t3d&#10;jbq6OkR6e7WuGzWL/fjxVwCYIXnsR7H0zHWbMzCv3TYhxIT1AQy5sGYYPYDcb5zdcHYtFZQ1G/IB&#10;aybk4xo32QqgEkI0ncCWiqiKx1ouTqEpYAakmcGSY2iqe2CXGb5rhBCGPZwUQqxwObbfDzdehfO1&#10;Vszr0C0cZlibnQranM7fViHETvvs+qAIIVQg7ORVAF+VUvJDuDJlvR6+CeYsWqextFMI8SpnRhOR&#10;Lga2PgkhlsMMaJus/16iftfS3Ix169bh0ksvxYUXXeT5K+rZDDz8MFatugwP9fXlLI1QW1ubntV6&#10;cGwM3+rqAgBs2rQJl19xRV5f61feeOMNrFu3znGb884/H4AZlvm575d+7tL0z/tHRtQs1IF8Zz4K&#10;IdoAtBpGHR793qM4dOgQtlx//aLtQqFG3PClG7Rm4XqxecuWBYHn3r3RrDNBNfQkkyefHNyzBzs6&#10;Ohb8Ilfo7WR8/Ah6I72O23z+zz6PcLgdD/b1ed5/e3jhTOD5+XlM/uQn6fC6paUF9vA5l717o3hu&#10;9DkcOnRYu6SFGn/qv/ZZyclkEr/+1a/w5ptv4o033lg2GI3eCOBGABBCnIG5QN0ogFHOus1NSqkC&#10;Cq9vTB/gbB8qFinlE1bA4/ZmaqMQYkWhv/4agFfh/BVvt1IkVCBVONay8lkWIde3LvzMcHWa4Zs5&#10;y9YprAX8B+duf8Pcjhskt2ueYV8W1jjeBDO0dXK/EOKwFZq6laTx4nGXfR2WUm4K6FhUQFLKV4UQ&#10;X4X7bOlhq8wGr0kicsXA1iMhRBPMBaxuVP9PBbTXNXqvH6qrpqYGhw4dxqZN5ms/t3q2KhycnZ3F&#10;Pz79NL7+ja/jisuvSPfzmmuvwdNPP+25H0dePJIu11Aon7jwQgBmoLZz107AnLGc1+xaawb0gGHU&#10;4dChwzAMA5u3bEGktxeJROLcsT/xiUBDWicfO/9j6seVAE7p3s6aZdvWceed66+66ipcu3Ztetz9&#10;6q23CjIG1Qxer1Q5BDWLVs1cbmttcyzxkeng2BjC4XaMxWK+6i5nYxhGehwAwJ7BQUxPT+P48Vdw&#10;7Ogxe4D7pBDieTC8dbIL+rXXgHP114iKxnozpWbAOKmEcgJuX4mt6DCw0lXZWHPiFJquEUKsUaFE&#10;gOUQ7MfONcN3Ixb+jXH6cONwHteJ22O3oojXIQNbn6zrdRfcvy00LIS4EgEFthp1T5MoYCkGCp5V&#10;G1l7LPFvNBG5+UipO1AJhBArhRADQog5AM8BuLGrsxNjsRhSqRRG9u/Hjo6OgoW1imEYOHToMIb2&#10;DeHeXucZkUptbS12dHQgkUiivb0d//Iv/4KGhgaEw+0YHz+SrhmqY3Z2FldcfoXrdqmzZwGY5R68&#10;+NVbb8Ew6mAYhlmr9K67kEyeBICmfEIyIcRKABOGUbdMhbVKTU0NVq1alW7FCmuBBbNhV/u4eROA&#10;M1+57StIJs0JHu3hMP75n//Z844Mow5vvvWm4zYfvP8+AKSPpevIi0cwGI2ivr4esR/F0N7ejunp&#10;13FPd7d28Lp/ZARbrr8eY7FYoIuXZbNq1Sps3x7GnsFBpFIpjMVi6OrsBKzgFsApIcSQ9QEAWayv&#10;dnl5w/0AX6RSKVi1/9zGajHrTvpim+WVi9tXwKnAqmWsuXD94CDHz3an4XHBLyBdjzVXCLnRKoPg&#10;dmzAX1js5bZeF6TzzCUMV1j31IFV7sBtHKryBUG9fnFb7KMSXivxm1IZPIwlLxMdiGiJYmDrwApq&#10;hwCcBLAjFGpcNjI8jFQqhQf7+rB5yxbtr2YHxR7a3t7ejvn5ee3bbt6yBQ/29f3/7J1vcBvVvfe/&#10;e+e+MxDnjcMt90K0vhRKwQkJZBISSJDMJOkUEio56cNzaQwStBOmkMp9CLeZ2kiZ9CZtiRw6ZQhI&#10;qXPby3ORnBtTGKSM45CAnDAQgqXmtkCflQNzQ5FegAPS6/O8kI5Yy/vn7Gplyc7vM/ObxNbu2XPO&#10;nj1af/e7v4N8Po9EPA5ZduG111413S+bzeKRQACLFi3C8JEj+PN//9lw+3fffRc+r9dy37z88st4&#10;/MePo1QqoXfbNp5n9CEH8omOAFhw9OiIY+5MJ1AJ2pbFv4qAvS6Xm8Q993Qjl8vB5/Nh6PCQ5Xq4&#10;73abntOLn14EUK5zj8+H0+PjpuUeS6WQy01iMBKBoihIDA9bumZKpRJ2h8Po2bJlVsTaWtra2qrX&#10;DBdvA37/AgDbALwvSdJJSZLWzWqlWpsfCm6Xa0QeOIKwwHwRLsz+IGy4UESYMl/GmiaVBwdGzk21&#10;61NvPNbjcDW6Bh4Fqi5GIzHTdh7hSr2tiNaNwkz4+4JevxbihzAXIHvgXMoZs7ExF/Kcml27rfOH&#10;1+zyQ5i72rslSbK7BgRBEJcJJNhqUBFqR1AWarf1BYPIZDI4fnwMvp6eWRdpa+Gi7dTUFLq6bhES&#10;z9R0dHTg4sWLyOUmTYW6Q4diWLJkCQBgPJ0GY8w0j+n58+cxfOQIHgkEhB2Z2WwWw0eO4Pbbb68V&#10;a4eECtBBkqRBAEsS8XjDHdBWaWtrg8fjBuw5bFERsh/iou0/fOMbyOUmMZwQu78rlUr4aV8forEY&#10;Pv74Y0Px/+GH/WCMQVEUdHV1YfWaNaYuby7ynj9/HosWLRJuF1B28vZu24ahw0PIZDKzLtbWwsXb&#10;F6NRKIqCcCgEAGsBvEHCbZmK20nkD18Sa4lWp9UdTRyzyb67sqAN0brMlbFmhNE47AZMRdN6RCmj&#10;fbmoZuiudcDB2NTrsOIkNhNs5/LidrNGZSzMZgoCI+E3NwfctYC5wH1ZfgepxpLZOdwpSZLZ9UsQ&#10;xOUMY4xCFSjnSmUAWDgUYvl8nrUqxWKRDUYiDADrCwaF6losFpnP62Wy7GKZTMZw23AoxGTZxVLJ&#10;pOW65fN5FvD7mSy7mKIopnXyeNyM93sleln953IdABbw+y3Xf7YIh0K8ve3MfjuXApjifSfS54qi&#10;MFl2MZ/XazoOtMhkMkyWXaZ9qygK83m9zOf1smKxaFpusVis9klfMCi0T7PI5/Pq88dQdnL/PWuN&#10;eexgzfVUG90NOu5CAJ8bHFdpYJsVozbXWbZRXzIAso0yd5qUOdqsvgLwaCv0UQPbb9b3C22UaXbN&#10;7WzSuWzYOJrF89HybbgcxppBfZabtdGgHz630wc1xz+rV3bl83gj+wrm33sMwMEmjrGWmn8tjuWG&#10;3Ks41Kd6IXyf41Q5Fo7X4/Rci3KuVqMyzzbpHNlpSyPK7BYYM58DWO5An8zJeYCCgsI4yGE7k3YA&#10;8Hjc+OGPfjSrOU2t0tbWhid27EAmk8HHH3+MRYsWYXc4bJiXdqC/H+feP4fR0eOGjtNjqRT6BwZw&#10;9OiILXdjR0cHXoxG0butt/rKvhY8/cHY2An+q48B3MrqdNZWGJRlF/b84hcOFNUYvvWtb/H/2s6J&#10;yspO23UAMgCQy01i55NP6jpmS6USHn30ESy7dRmGDh+25Tzu6urC6OhxnHjjBA4M6q8HJ8syhg4f&#10;BgD0bttmWKdDh2Lo6roFp948hfF0Gr9+5pmmu9mN6OjoQLCvDwG/n/+qvZn1aQVY2VHwlM7Hs+1c&#10;IQg95oOriWPmWO8m905TmU9jTRNmnhahG/oO0EY6XBdWnL1G56Bu52ml/mbX4aOVujhKxbm702Sz&#10;46z8BgwhCBPLQdpoHHWmVsbfQSfLrGD22v9ypx3mlZzNcyKVACvnMte7L+YsRHkRsrme05wgiAbw&#10;982uQKvBGOuVJGlibOxEZNWqlTh6dMSSoFUoFPDZZ59Vf/7oww/Vi0vhow8/xJdffVn9+czpM9X/&#10;L1iwADd9+ybTY1x15VXTygSAn/f347rrrkP/wAD6BwbQFwzie9/7Hu5Yvbq6zXAigWf274eiKIa5&#10;XAuFArY/th1OpBH4eX8/PvnkE+x88kkkhoenfZbL5bDzySd5+gMAOAxgB6tjgTGOJEm9AJbs2rWr&#10;pUX3Zcur9+/rAJy0W05FtF0qSdLTAAaGjxzBuffPaY7f/ZWUFkOHD9cliMqyjN//+++xes0a3O12&#10;646Vtra2ijB8C6IvvognduyofpbNZvHKyAj6BwYAAH3BIH6wbVv1M87fPv20mmLBiD//959x6dKl&#10;6s+r7lg17fPbbru9+v/aa/Pqq6+2NFZqxu9hxliv8M7zGMbYC5Ik5TDzj+QE/dFINJvKH46GK8Y3&#10;6NANeS20cr3tNCn/oCRJOdagHJaV4wNlAbLZIkfLMN/GmgkJ6AujssFnToyXBPTFm27o98d7Dgrm&#10;L6AsnBoJLo1YFX6vyTEBc7GI0IAxtkWSpLNwLl+tFjkYXK+SJC13Yt6uiLWjaMwihyLz2E6Ir3Ng&#10;SOUB5JxarIsxtq/yfWCUV54vaEfGBoIgpiExxppdh5ZEkqTNAIYALIjFonj4Yb/JHs6Qy+VQLBar&#10;P9cKvLWC1OSFSbU7dQay7ELvtl6sWLEC2x/bjl27dpm25ZFAAFNTUzMEVrsUCgUsWrSounBULpfD&#10;f/zhD1WRrkLd+WrVSJJ0weNxX3f8+JhTRTaMzk4ZudxkhjFm22WrRpKkpQDe5z+HQyFs2rwZXV1d&#10;1XORyWQcy+n7074+TGQmYNbXx1IpbNi4EalkEu+88w5OvXnKdOy673ZXf9Z6oKEWYAHMWp7iY6kU&#10;tj+2HbncJODw2HUCSZIOwvjG8J7KU/95gyRJCgz+8GGMSXWUbfZF2WlVjK6IXEYOkeOMsXuslGnh&#10;2IZ9BeCHjDFLzjOn+6imf45X6lS34C9JUhzGIpqta0PgfL7HGLvNarmCx+5G+Y9xI3IAtjgp2qpc&#10;TmpBY4tV0baZ14LG8Wms2aAiCJ3V+fgLaAtFX6A8L9QtYBoIa3rHBoCnmIMLYAqcF8DBsSzwPQ8A&#10;LzDGHBHKGkGr36tURLazsCZ05hhjneabAZIkjcI4x3Ld58+iwGlrfArMdQBwW73fP4LXGMdyWxr9&#10;XST4AMD2vNSIe1WCIFqAZudkaOUAsBjABFDOg9qq+WzH02nWFwwK5VYyywmayWQYAFt5TY3g+XBl&#10;2cWAcp7VWCzKYrEor9tS5tx56wVgK/duM3Aij21t8DGbSiar+YFl2cU8Hjfzeb2O1j+fzzNZdrFE&#10;PG66rUau4hnB692K+WuLxaL6Wrvg5Lh1MtCieeEa3GbKYetQX6HJOWyhnxOzrnyTMM+1ZztnIMqi&#10;g1kfNOy6E2gbz5PX48CxuBNI7xiWrocmXws01pzrS71csnrhWF5XgTHkyLztUB+Mov68vUZ5eatj&#10;rN7jzMKYafl7FZjnfbV9bQvMEww252xUXrO3WHdbc61gHyl2rzmUv3NGG90WgXmkru+iSjvM7r/q&#10;OeezPudRUFA0PiiHrQGMsQus7Ho8EI3FsGrVSgwnWuNtP57zs7NTxuo1a3Dp0iXEYlFkMhkUi8UZ&#10;J7ovGETA7zd9BT4Y/An6gkFhp6L6tXUjNm3ejFxuEr3bejGeTiOb/dM0py8rv9LvFE/LsstW7t1m&#10;sGLFCv7fzU6XvX7DBhw/PobxdBq7du3C2NgJBAIBoX318g7X0tHRgV27dmHnUzt1c9Ry7v3uvfB5&#10;vZqTUSaTQSIex4IFC7Bh40Z0dd1impN5Nslms9i06T48s38/ALyCsljr5LglCKKMXp69vZIkKZIk&#10;mbnKpiFJklxxMpnleqzn1WER59Beoxx1vJ6SJLGKY0kYxthTAnXgefLidvJpSpLUXXHEKdB3xc21&#10;XHw01iyONQOsOiGddE5avTl/jzXGaSayKnw3AEWVSkQYSZJ6Km9IiOSl3sLmQY7kZsPKbww45sSu&#10;QWTcxq3kIZckaWFlbH0O7XHi+Jio9JHZ9SQDOGujLXtR/s4xciLPCSpzjkjKg4NO5/0lCGIO02zF&#10;eK4EyjlGLwBlB6DTDlRRisUii8WiVbdkLBYVcv76vF4Wi0UNt+Fu1/F0WrgeAISclYyV3ZW12/Iy&#10;mHPnaTMA07a2EsVikT/5HGLO9QML+P3TjjOeTjPA3GXNGGOpZJIBYOFQSGh77szuCwaFyjWjWCxO&#10;cweHQ6GmOdzz+bzaVTsFoJe1wJxkFJgDrpUGtJkctg71FZrosBXoF3XshI4TEl+vTC/qMIo70K8i&#10;7jqlts4ouzy1nFaWXDYQd+9Mq4vR+eZ9jPIf/6LlnrVyTTTrWqCxZn+s6dRJz62sFZ834HxacfjW&#10;5aAW6Acr18veyvjRdMOqrkHR8hw5n7MRmEP3KhbGlyX3PMSdo/xB0IxxUhlzInOQ2ViyPdeiLKiK&#10;js+zlXos1yiHL6Rn1hb+8NCxtghcZ458F0HsLYmzenOCQblmZZLDloJiDkbTKzCXAuVV4Af5xDfb&#10;ItJ4Ol1NK2D1dX/AWMQsFovM5/VOm9gDfj+LxaIslUyyTCbDMpkMG0+n2WAkUhWMByMRBoANRiKm&#10;dQiHQjNex2+AYDsEoOnpK6y+zl/p+ynmXD/MEGy1+l+LRDxePacej5vJsouFQ6EZ4yAWi7K+YLCa&#10;5gIA83jchn3PhV0rcOFWNO2CU+TzeXW6ClYZW46lrWhkYA79EeRgm0mwwqbvaQAAIABJREFUdaiv&#10;0FzB1mzsNiIs/2GkU3eRP8KshOVXmmFdtG16XzbrWqCxVt9Yszm38HAsHYKFcaSOhgoXsC7aOhmW&#10;5+9mhcA12DL3KijPrSLn1Kpga+VBRz3RUzmeUfqCel/5F0nx4ETsrRzPSNRtWcHWQl9ZergnUB4J&#10;thQUczCaXoG5GCjnth3hE2BfMNhQx606b+ZgJGIrtyfPGStCJpNhiXichUMh3ZyjaoFWUZSqgJuI&#10;x5miKJrlcoenWtBT5bBdx+o/L+38fFihEblurZbJRVIAm5kzY3RaPxSLRUPBM5/PTxNG1fXnrtja&#10;8HjcrC8YZLFYlGUyGUtOXDtwZ3mj80krilIr1J50YnzOZmAO/RHkYJtJsHWor9D8HLZ28lHaDUcE&#10;NFXdrebxNIu9NuqwENbz/TkRtkS4Jl8LNNbqGGsadRIVbBx3gKIsqAmdh0aNp5r6LMfsPjz5HHPs&#10;ux1z7F4FgrlabZTbSKFTgcrJivL3g962dc+1aPx3z6OC/dbSgm3leCJzuPDbAAJlkWBLQTEHo+kV&#10;mMuBcpqEIT4RcsHSSTFJURTm8biZx+OuSxQO+P1CLlgz9BYl42Ka2m2pF+p6cBEXDgiVsLnYWK0T&#10;1Qmsior5fJ73wxCrvx+WAtMd1Xqiqzr4+dPqD3W/1jO+E/E4k2WX7f0VRWE+r5fJssvRhyQ8BUON&#10;y/wk5phQywNz7I8gh9pMgq1DfYUmC7aV8viq8/X8YWcWdb+arlNvJ511cdgU+QTGmFNxtp45pZnX&#10;Ao01Z8ZaTZ3MjuN4OgTV8R0VQByq02w4ues+d80Igb5puXsVgfnK1oKCDRonmuPC4Dpx6pV/q4ud&#10;icRZ1KRQMDkXc0GwXQixhzpC14FAOSTYUlDMwfh7ELZhjJ0EcFKSpKcB7BgbO9E7NnZiAQD4vF5s&#10;3boVy5Yvhyzbyxuey+Vwzz3dcN/txuCBA6YLhmlRKpWgKAomL0xiamoKT+zYYasutWgtSua+240X&#10;o1Hkcjn89aOPcPHTi5r7XvONa6r//+frr+f/3Yyya7kedlhdbCyXyyEai+Fff/Yz2+epllKphGgs&#10;hlV3rJq2sJoRHR0d8Hm9GD5yxImFx9YBwI033Fj9xZVXXolYLKq58VVXXoVv3nADurq68IjBgmT8&#10;fHZ0dNiu2F/+8he4XC6cHh/HkqVLLY9pWZaRGB7G7nAYS5YsQSqZtL24XKFQwPvnzmF0dJQvJAYA&#10;l1Aeh4OMFhQjiKbBGHsPwG2VBUp2oiwEOUUOwFOsvFCKozDG3pMk6R5UVoKvo6gvUK7jC3XUZZ8k&#10;SQlU8tTWURc93gOwrxH9OJvQWKt/rNXUKYey21WPuo9jQALm58/Jxc5MYYz9UJKkF1AeW8ILLgny&#10;HsrnblbbdDlTmVeXw+FzWRknOZRdo/ViNu8ch7Pz3DQYY1sqCzbqLepolacYY1oLvzVi4cBZgzH2&#10;hSRJW1AWo42IS5J0G2vMQokEQbQ6zVaMWzUAPA0bDjuUhcchlBcnYkDZectzgIq6EzOZTDV3qBUU&#10;RWGpZLKar5TXgf+/Xvev3ivtsViUeTxuW2U6kb8V5TQVlvuLv/ruhPuYw92ssuyylL5C5YLtZfX1&#10;xYRdF2vA79d12Na7kBtPy6AelzytQiIet+yY5WkkRB3VPO0Dz82L6U+dR1B2aAvnqEXZyTwE4KTo&#10;PrMVmIOuFQfaTA5bh/oKLeCw1Si/R2Bcm0Ucs7QYD8oCmp36nkUDHID4emGseh2ZfKEyx5w6zbwW&#10;aKw1ZKwZvaasODl2dPrCyGU7K+kQDOrHF4eqZ2yxSh/P+e9xgXHbsm00GOe2HLaqcuU65p9RkXkH&#10;+mlzGuEgtZvuYcaiiRbPQ8s7bFXH7TaZt/h8bTh3CvQpOWwpKOZgSIwxEDOpuGYHKj9+jIowA2CC&#10;MTYlWMY6lAXcdQCW8N/Lsgvuu91Ydccq3HjDjbj6H/5hmruTO2t7t/Xi5/39uuVz9+xHH36IL7/6&#10;EmdOn8GqO1YBAG677XYA052wPT4frrvuOvz6mWdEqq9JNpvFkiVLUDtuhhMJ9GzZMuP3IhxLpbBh&#10;40YA+AljbNBOvSRJGgTwRCaT0XT/asHbEvD7ceKNE8hm/2TLxVxLd7cHS5csxURmAmvvWmt4DtWU&#10;SiVcccUVAPAKY8yW07Yy5t4Ih0LCx1XzSCCAm2++eYYTW5IkxGJRYcewFocOxbBnz55p/ZzNZgGg&#10;Oob//N9/xk3fvglA2SH8z9dfb+jo5WOn1mlbKBTw//76V3zw4Qf483//GROZCYyNnVDv+jHKIu1J&#10;xpiQs1uSpHaURdqlKIu7/JoOMcaeFimDIIj6qTghZXwtQuqRQNmBBqbtzpkVJEnaCf26fgGA1+0F&#10;xtgXs1CfhfjacdsDY6fVU/w/zezDZkFjjWgUFZdmd+XHR6HvSlaft/cYuWkvGyrXM1C+nrVc9O+h&#10;PPe0/PxccdwuhPF3Dv++Oc7Kbz4QBEFc9pBgqwMXvvqCQRwdOYpcbrJ2kwzKLtopALWvTp/UKLId&#10;ZeF2KYC1Wsf0eb247rrrcHTkqKFYWyqVAAD5fN7Sa/xcoKznNXJeRq0wyn+fz+dtvTLf4/Nh+MgR&#10;ALiVWXwVvSKkXfB43AuOHx8T2qdUKmHTpvuwdMlShMJhdHXdgl27dtUlSAJfC4j5fB6fffaZ5f7e&#10;HQ6jf2AAAFyMsQtWji1J0lIAJ2XZtcCu+CxJEhLxOHw9PUK/FyWXy6Gzs9NyGblcDldccYXhmDp0&#10;KAa/P4BwKIRPPvkE0VhMb9MMytfqSQAXND5fivJ1yllcCaDmmuUPXSrHIsGWIAiCIAiCIAiCIAjH&#10;IMFWh4r49f5gJIInduxALpfDuffeqzpZARgJQ3VjxSlqBe6EtSvaFgoFLFq0SLN+kiTZLpe7inO5&#10;yUsopwQQzmfL3dCix87lctj55JMAgKHDh9HW1lZ1f54583ZdOVq7uz3TXLVcwBV1p3LhGxZFQC7W&#10;Algwnk7jjtWrLdedi6qKokx7EGB0zkXIZrO4//7Npo5xu/D6NQqf14v29nbcfPPNuOaaa6r5flXO&#10;8IcYY0MNqwBBEARBEARBEARBEJcVJNgaIEnSBY/HfZ2IazOXy6FYLGp+xl/3VnPjDTfiiiuv1Nz+&#10;3w8fxjP79yMWi2Lr1u878pq+Gi7a9gWD2P7YY5YX29J7Pf6nfX0AYDvlgkq0BYDDAJ42c5lacdeW&#10;SiW8/PJ/Ys+ePZoLufFUBnbrr/XKP1AWbbc/th3Lbl2Gn/f3m4qe3d0ejI2duMQYazfcENX27wAw&#10;IMsuPPfb52y7pw8MDuLV115FbT/adU8XCgUcfP559A8MwG6KBiNqz+ePH39cc7viV1/hgw8/mPF7&#10;njZECxFh+pFAgD+0WSiaJoUgCIIgCIIgCIIgCMKUZifRbeVAeeExlojH2Wwznk4zWXZVFx5TFMXR&#10;8vkCV3YWkgr4/awvGJzx+/F0mgH1LWxWLBZZXzCoTpA+gbIguY5pn6MRAGw8ndYtbzydZuFQqNqf&#10;eueTL6hm53zzffUWwMrn8yzg9zMALOD3Gy5AZ7b4GL7OoTrC+yng99c1RviCYFrjwe6Ccnw81LtY&#10;WS35fJ4NRiKm57OR8PMNYIi1wFxFQUFBQUFBQUFBQUFBQUExf4IctgZU3IsTsuy6bnT0uGUnql1y&#10;uRz+4w9/wNDhIeRyk/B5vRg+cgQejxtr71oLj8djuhiTFqVSCem33sLo6Cie2b8fsuyytdDWcCKB&#10;nU/thKLkZnxWr0uVk81m8crISLUPVFzC9JzBawEg4J+ZbuDEGyeq+/q8XmzduhUbv/Mdw/byfKi1&#10;aQGMKJVK6Oq6ReiVf96uSp5aeDxuuBa7qovFAcBXX36FHT/5iVZbFwO4Tl1eXzCIH2zbVnf6DD13&#10;MFDOL9zV1WXLIVtxCyPg92P9+vW4a+1aW+M2MzGBd999F6++9irGxk7A43FjcnISudwkwqEQPB6P&#10;rTQQduDnO1dO37GUWcw1TBAEQRAEQRAEQRAEYQQJtiaoF3JqpGhbKpWQfP11PH/weYyNnZghMOZy&#10;OZw8+QaSryf54lzVhY9uvvlmXHmVdnoFADhz+gwmL0xibOxEdT8AtnOK8pyhWrlS+evzdvOoapHN&#10;ZnH27Lu4+D8X8cknn2BqaqraB2p4fwCoCqC33XY7Ojs7LYnSu8NhDB0egsj5LpVK6N22DcDX+XBF&#10;OT0+jg8+/EAoJzIXdhcsWICbvn2TrXbpwVNR7Nu7b8aCYEbnWgQugHs87mnjz323e5pIXctXX36F&#10;8+fPTxu3Pq8Xa9aswb333QdZlqsPIIaHhxGNxeDxuPHAAw/gu9+9t648xEYUCgU8tn07H3/3Mwu5&#10;lgmCIAiCIAiCIAiCIEQgwVYA9YJOootHiaJ2XMqyC73bevG//+VfDIXCUqkERVGmiZhqYcuIgN+P&#10;wQMHcMUVVwgvhKXFI4EArr32Wk3B98DgIJ79zbN1L+BltT6r7ljlyLkRFWH5dl9MfYFXXvmjI+Lp&#10;oUMxvPTSSzPyyDYK3ob29na8GI1q1mfPnj2abmoR1PlveT5bM7igy8XpG2+4EUuWLjXs30KhgNde&#10;exUvvfRS1dH70EMPOeq6PT0+jgd/8CB3bdNCYwRBEARBEARBEARBNIZm52SYK4Fy3tAJAMzjcevm&#10;KhUllUwyj8c9Laepk4yn09WcqTzUuUQBsEwmY7t8nmdVLw+rz+tlPq+XFYtF28ewQsDvdzRXarFY&#10;rLZBKzcs/1yWXY7mF47Foqx8WTYe3gaPx615nozy2orCc73ysZZKJpksu6pj0olrqZbxdLqaB9nj&#10;cbNYLFrXOMxkMupraQo6+ZQpKCgoKCgoKCgoKCgoKCgonIi/m22BeK7CGJtgjC0FEBobO3Fpw8aN&#10;6O724MDgIHI5MfdhqVTCoUMxdHbK2P7Ydqy9ay0URcGL0SjWb9hQdx15+d3dHqxeswZTU+WF62XZ&#10;hVQy6agzeP2GDfB43Dj4/POanw8dPgwA2LTpPuH+aSXa2tqqbbjnnu5pbSgUClUHbiPSZPCUFY2E&#10;O2vPvX8OL7zwoqZ79eWX/xMAsHXr9x077voNGyp9Vm7jwvaF2LBxIzo7ZRwYHEShUKj7GHesXo1f&#10;P/MM8vk8HnjgAezZswddXbfg0KEYSqWSUBmFQgHDiQS6uz1YsmQJT1dxAMBixtjJuitJEARBEARB&#10;EARBEAShAwm2FmGMPY3y4k8/GRs78fGOn/wEnZ2d6O72YHc4jOFEAtlsdsZ+hw7F0NV1C/bs2YNd&#10;u3Yhm/0Tft7f74jYl81msTscxhVXXIGXXnoJDzzwAPL5PLq6uiDLLoyOHtcUhD/68MO6jrt/fwT9&#10;AwOa7eWCp2uxC/fc041jqVRdxzJjwYIF+OrLrxwtk7ehd1svOjs7MZxI4PT4OFatWgmgLEo3Iqcx&#10;z8PbKLLZLLq6bgEAnDnztmYbCoVCdaw6kerh6quvrv5fluVpom0+n8e+vfvw6muvYtGiRXgkEMDp&#10;8fG6j9nR0YGHH/Yjm/0Tnvvtc3jppZd0hdtcLodjqRR2h8Po7vZg0aJF6NmyBWNjJz4GEALgYozt&#10;YIxN1V0xgiAIgiAIgiAIgiAII5pt8Z3rgXKqhEFU0iWow+Nxs4Dfzzwed/XVcqdSBBSLRZZKJpnP&#10;62UAWDgUYuPpdPXzcChk+Lp+wO9n4VCo7nr0BYO6r9Rz+Gv+fcGgbgqFeonFoizg9zekbMYYS8Tj&#10;1fPqRL/pEfD7WV8w2JCyi8UiG4xEqm0wOmcBv5/5vN66jxmLRZksuzQ/y+fzTJZd046jKEp17DqR&#10;zqAWnpJBll3VNtZetwAuVK7pzawF5hgKCgoKCgoKCgoKCgoKCorLK5pegfkUANoBrKuIPVUBaDAS&#10;cUx0yufzbDASqQpdiXh8RtlcXDTKUZuIx5ksu+quV7FYZB6P21RkVBRlmrjstHDLcwI3ivF0uno+&#10;nc65qsbn9Tqai5ex8jniwqnH454m7GvBt3UiN6/H4zYUuBVFYbLsmrENfyDBc8eGQ6G6ci7Xls3b&#10;qLpOhwBsBtDOWmAuoaCgoKCgoKCgoKCgoKCguHyj6RWYbwFgB8oLEznqKOXiFRe39MQ0vsiTmajo&#10;xIJSHC66DUYiptuqF1tzUoTL5/MMQMMWOQuHQszn9Vb/bQTFYpEBMBVURVG7VUXPNV9MzglRmovc&#10;ZteAoigMAEvE45qf84cUHo+b+bxelkomHTnPxWKRhUMhtWj7NAm2FBQUFBQUFBQUFBQUFBQUzY6m&#10;V2C+RCU1wgRPheCEEMmdgDy1gqgIK/LKPhdZATjipLQq9Kndkx6Pmw1GInX3mSy7HBM71XAxOJVM&#10;VgVxp4RmNVzgrEeMVBSFxWLRqpvZ43ELC5z8HDoh4vN0B6ICNHeFm43F8XSa9QWD1QcETjwQURSl&#10;OhYr6RDWsRaYUygoKCgoKCgoKCgoKCgoKC7PkBhjdtPfEhUkSXoawAAAxGJRPPywv67ystksXhkZ&#10;wak3T+GBBx7Ad797Lzo6Okz3+2lfHyYyE3jllT8aLhQ1nEigZ8sWDEYi+PLLLzF0eKiyCFR9C2gd&#10;S6WwYeNGS31QKBTwf196Cel0GsNHjkCWXbh/8/246ds34bbbbkdnZ6fwole7w2EAwM/7+223Qa/c&#10;U2+ewvHjYwCARwIBAMCL0aijxzkwOIh0Oo3E8LDwPtlsFh99+CHefvttHB05ilxuEh6PG/d+917c&#10;e999wueUn7twKFR3/xUKBTy2fTsAYON3NmLPnj14/MeP44kdOwz3eyQQwNTUlFD7S6USkq+/jpdf&#10;fhnt7e146KGHcMfq1XXVeziRwM6ndiKXmwSAAwCeZrTIGEEQBEEQBEEQBEEQswwJtnUgSdJilHNf&#10;rvV5vdj3y1/aFj1LpRLSb72FaDSKrq4ueDweSwLU6fFxrF6zBplMBl1dXbrHGOjvx6VLl7DnF7+o&#10;isC7w2H0DwwgFoti69bvCwukWtQj/BUKBbx/7hxGR0cxkZnA2NgJAIAsu+C+242bb74ZV151Ja75&#10;xjX4h298o7ofb++xVAq/+vWvqsKqE2SzWSxZsmRavxYKBSxatAiJeBy+nh7HjtXd7cG93723Kmzm&#10;cjkUi0UAwN8+/RQXP72Ir778CufPn8fkhclp/XP/5vuxcuVKLFu+3PIYPHQoBr8/4MjDBi56Lrt1&#10;GYYOH0ZbWxtKpRL2P/MMstksfvvcc7oPHwqFAlatWoldu3ZZqkcul8N//OEPyGaz2Lp1KzZ+5zu2&#10;x3ChUMCun/0M0VgMAD5GeeGxCVuFEQRBEARBEARBEARB2IAEW5tIkrQOwAiABfUIXdxhev78eaxf&#10;v9622NTd7cHau9bqiqTZbBa/efZZ/PjxxzUFXbW7sC8YrDpcAVhyuQJlAe2ee7qx7NZlhgKdGaVS&#10;CYqi4OzZd3Hxfy7ik08+mSZU6qEoSt1uYeBrAVHLHcpdyk4ea9GiRYbbcOH62muvxTX/eA1uvOFG&#10;/PP119fVvwP9/Xhm/36kkkms37DB0v7ZbBYA8NGHH+Ivf/kLhg4PAYCu4JrL5fDcb3+L733ve7oP&#10;Iw4dimHPnj04c+ZtW+06lkpheHgY1157Lf73v/yL7XNT47Z9iDE2ZKsggiAIgiAIgiAIgiAIi5Bg&#10;awNJknYAiMiyC0ePjug6Wo3gaQ8A1CUsAWWRavtj23VFruFEAgBM3aDc5Ts6Olp9vR6wJ4Dy1+LP&#10;vX8O+/buc9SJyuGCoZrd4TDWrFlj+vq9GaVSCb3btgGA7iv6u8Nhx9JJcIHw6NGRGZ9ZFcxFyGaz&#10;CAZ/AgB44YUXbdVfkqTq/wN+v/ADh2OpFC5+elHXzW328EGEQqGA1157FRf/5yJWrFhhWYwGygLz&#10;ziefxPCRIwBwmDHWa7tCBEEQBEEQBEEQBEEQgpBgaxFJkoYAbPN5vZbdozzv5sWLF3HjjTfaEpG0&#10;qH2VXn289FtvYc2dd1oW/Phr7P0DA6hnjPDX7QN+/7Q0DI1iOJHA8wefrystglqs5a/169Hj8+Hc&#10;++fqFm17fD50dXU5nn+3FrWrNhwKIdjXZ1sMliQJAb8fgwcO2BpfmYkJTYcwT6tRLBYdEapPj4/j&#10;gw8/AADhfNDqevL+AnAK5RQJlNeWIAiCIAiCIAiCIIiGQYKtBbhY2xcMIhQOC4tJ3O131ZVX4a61&#10;ax0VLXnu2nw+P6PcQqFg+7XyX/36V9XUA/UKZ7lcDv/2i18gGovVLRKawVML2E1VkMvl8Oijj2Bh&#10;+0JTsRYoC3o7nngCJ944Ydttzes8nk7XvXCWHqVSCS+//J/Ys2cPXC4X9u+P2KqrGu6wlWUXdu3a&#10;ZSv/calUAoAZ+3V2ypZz2YocK/n66wCAb95wg6X28zzPADIA1pFoSxAEQRAEQRAEQRBEw2CMUQgE&#10;youLsXAoxEQZT6dZKplkmUxGeB+r9AWDrC8YdKSsVDLJPB43A8AAsIDfzwA4Vn9eviy72GAkwvL5&#10;vCPl1uLzetlgJGJ5v1QyyWTZxQJ+PysWi5b2DYdCDACLxaKWj5uIx5ksuyzvJ0KxWGSxWJTJsovJ&#10;sstW/fTKBcB8Xm91vHg8bhaLRS33nRaDkQjzeNwO1FQbRVFYIh5n4+m08D6xWJS3dQJAO2uBeYmC&#10;goKCgoKCgoKCgoKCgmL+RdMrMBcCwKCoWFssFpmiKCyTyTgiXJkdCwBLJZO2y8jn8ywWi04TagEw&#10;WXaxYrFYFeGcRC0Mh0MhxwXtRDxuSezL5/NVcbqetnLB1+f1MkVRhPfzeb2WHgSIkM/nWTgUmibU&#10;Ojkex9NpBoAVi8Vpoi0fO4ORiKU+qEVRFAagrjJEGU+nha9XlWg7wlpgbqKgoKCgoKCgoKCgoKCg&#10;oJh/8Xez4eKdy0iS1AvgiYDfb5hftFQqoVAooFQqQZZldHV1Ney1f05mYgIAsObOOy3tl8vlMJxI&#10;oMfnw6JFi/DSSy9hYfvCadv8/t9/j7a2Ntz73Xvx0ksvOVZnAFi/YQOOHx9DKplENpvFkiVL0N3t&#10;wXAigUKhUHf5d61di7GxE8jlcobblUolHDoUw6pVKzE1NQVFUep6BX/9hg04c+ZttLe3o7OzE7vD&#10;YdP2FAoFDB85Ao/HY/u4nFKphGOpVPW8nnrzFPbt3Yds9k94+GG/o+Pxd7/7HfqCQbS1tWHfL385&#10;7bNlty7Dq6+9is7OTnR3e3BgcFBzgTgjZFmGx+PGyZNvOFZnPe5YvRpdXV3TrmE9Hn7Yj3AoBACb&#10;JEl6uuGVIwiCIAiCIAiCIAjisoNy2BogSdJiABMej3vBK6/8seECrCinx8fxX//1X3whJMRiUdx2&#10;2+2623/04Yf48qsvceb0GZx44wRyuUnIsgu923rh8XiwZOlSbNp0Hxa2L8TwkSPoCwbx62eeAfB1&#10;ftVEPA5fT09D2pPL5fAff/gDhg4PIZebhM/rxdatW7Fs+XLbC3n1+HxYs2bNjIXYgK9zCu/Zswe5&#10;3CRSyaRjC8BxTo+P48EfPIhcbhLhUAg//NGPNPMJ8wW27F6HhUIBb546hbfffrs6HsKhEDZt3lx3&#10;jlo9uMieyWSqx1AvLnfijRMYHT0OAHj1j3/Eq6+9Ws2HHPD7cfPNN+PKq640HbPPH3weY2Mn0BcM&#10;4p577rG1eJ5dSqWS6WJzw0eOAMDdjLGTs1IpgiAIgiAIgiAIgiAuC0iwNUCSpJMA1qqFqWZxenwc&#10;Y2NjVVGzLxjEP/3TP+H8+fNVEdYIn9eL6667DitXrpwhhPb4fACArVu3omfLlhkLmB06FMOePXsw&#10;OnrctoAqSm07ZdmF+zffr1lvIw4MDiKdTiMxPDyj7P6BAXg8bqy9ay36BwbQiPPLhe5wKIRTb57C&#10;2NgJBPx++Hy+aeLwT/v6cOnSJbwYjQqVm8vl8NePPsI777xTLZf30WyImqVSCZs23YelS5ZWRX3+&#10;+66uW/D4jx/H+fPnMXlhEuqHHIVCAe+fO4d33nkHn3zyCaKxmOmxAn4/rr32Wly6dKkqRjdDvNWi&#10;UChg1aqVyOUmP2aMLW5aRQiCIAiCIAiCIAiCmHeQYKuDJEnrALwRDoUMUyE0ilKphMzExDTx0uf1&#10;IhAIaIpVP+3rw9GRo/j9v/8eV1x5ZfX3ZkLk7nAYQ4eHMDp6HI8++ggeeOABzbQA6u0aLdpycrkc&#10;Tp58A2dOn5km8HEh75p/vAY33nAjrrjySnR2dk7rk9Pj41i9Zg1SySTeeeedah/WiqaPBAIAICyY&#10;irI7HMapN0/h+PGxan24K1otsP7q17/S7HOeQuDs2Xfx1Zdf4fz58zP6YNUdq3DbbbfP2sOEQqGA&#10;x7ZvBwAMHT48Ywxyt7CiKNj55JNob2837dfaVAm7w2F8MfUFah3tpVIJ6bfewujoaMuIt9xVDOAh&#10;xtjQrFeAIAiCIAiCIAiCIIh5CQm2OkiSNAJgU63btJFwF2KtKLVy5UrctXatbj3siqlcYMtkMvjb&#10;p59iw8aNKBaLuuLXT/v68Mz+/YjFoti69fu625VKJeTzeceFXe4u/eCDDwydxQG/H1NTU/yV9WqK&#10;Ba0+zOVy6OzsxHg6jTtWr3asnp2dnZqpFkqlEpKvvz4thYHH44ZrscuwPddeey2+9a1v4Zs33NAQ&#10;NzAAw3F+LJXC9se2Y9mtyzTFWk53twf3fvde3Hvffbjnnm48/uPHNdNS6MEdvAvbF+oeR0u8Dfj9&#10;WL9+veF10gg6O2Vy2RIEQRAEQRAEQRAE4Sgk2GpQyV07CQCDkQjudrsb4mIsFAr4f3/9K959912k&#10;0+mqwGjFOWhXrK0VFbu7PVh711pDNzE/Fqd3Wy9WrFiBf/jGNwAAf/v006qbtXdb76w5k7lLk+fq&#10;5SRfT+KLqS+qLlc9DgwO4tnfPIts9k+OODV7fD4hd+kjgQCmpqaw8Tsbq7+76sqr8M0bbgBg7o52&#10;iuFEAj1btlQfDvDjF7/6Cu+++241B63H4wYAw/4cTiSw86mdyGawPNL4AAAgAElEQVT/BEVRsGTJ&#10;Ess5gnO5HO65p1toDHHxVu2i5ukuVqxYgVuXLWuIgJvNZvHGiRN49jfPcpGdctkSBEEQBEEQBEEQ&#10;BOEIJNhqIElSO4BeADsAXMd/7/N60dXVhWv+8ZrqgklXX321oSBUKpWgKAqA8uvtAKYt/sXLXbNm&#10;DW6//XZLLk8utFkVxHi+US6I8UWkFEXRFX15TtZUMok1d96J5Ouv49ixY7q5SGXZBUXJCdepEfB2&#10;GbmGAf28rHbg+X7PnHnbVCjs7JSxb+++hi3mJopqAa0Z+LxebPzORnz3u/fis88+MxVg+dh67rfP&#10;Yf2GDVVnrp0HCqKirRoupKpTSMiyC+673TMWO7N67WqlpgDwMYARAIOMsQvCFSUIgiAIgiAIgiAI&#10;gtCDMUZhEAAWoyzcjgC4AIA5FQG/nxWLRWaHVDLJALBUMmlpv2KxyHxeLwv4/dXfhUMh5vN6DfcL&#10;h0LT9tEin88zACwcCtmqm9MUi0UGgI2n06bbZjKZuutspQzeV5lMxvbxnIDXeTASEaqPyDioHU/h&#10;UIjJssvyWFcUhcmyi4VDIUv7cYrFYnUsOhhTlbngaQBLWQvMURQUFBQUFBQUFBQUFBQUFPMryGFr&#10;g8qCZACwTvXrpQDaVT9PAZhQ/TyBsvC7VpZddTkree5Zq85aoJzWIJvNTssPaub05O5aIwcuL7t/&#10;YACZTAZnz76LPXv2OJZmwC49Ph+6urqEXJrcsWzWTi2sOkJ56oBmu5B5+obBAwdwxRVXIOD3G6Zy&#10;4A7ao0dHdFM28AXf1PmfefqHxPCwpfpxl3Q9i/+dHh/Hgz94kDvaM6iIrapNaq9dADip+v8EKtcz&#10;Y2zKViUIgiAIgiAIgiAIgiBEabZifDkEyoLQBADm83qZoijMLvW4VxPxOJNl17Tjc4dlPp83POZg&#10;JGJYNi+nPKS+dvL6vF7bLmIniMWizONxC2/P3aBWzpG6raIE/H7bzlGnqHW+ejxuobGViMdNXba1&#10;5fA+stPmep22/Ph9wSAfoxcArGMtMDdQUFBQUFBQUFBQUFBQUFBQ1EbTKzCfA2XX3iAXMmOxKKuH&#10;esRaLqjWvvJuJmjm83nm8bhNRVef18u4IM1RC5kiAmixWGSJeNx0OysoisIAWBJgA36/sGhrR5jm&#10;qRqcThmRiMcNhXdOPp/XbCMXNEXSFwT8fsP0CQG/n/UFg9N+x4VXO+12QrRljLHxdJrJsosLtyMA&#10;2lkLzBUUFBQUFBQUFBQUFBQUFBQUPP5udny8lx+SJG1G2VX7RMDvRz6fx8MP+22Xx9MN2EmDUCgU&#10;cP/9m5FKJme8xn7m9BksXbJUZ0/gtddeRTgUNkxrMJxIVBetUpff1taGocOH0d7ejs7OTuwOh3F6&#10;fHzG/rlcDocOxdDVdQt6tmzR3MYusizD43Hj5Mk3hPcZPHAAy25dhnvu6UYup5+yoFQqoXfbNgCY&#10;lmLCjMxEOVPGmjvvFK6TGblcDj1btmDVqpXVtBda2xwYHMSqVSsxNTU1YyGwm759U2W7SURffNHw&#10;eP/6s5/hN88+q/v5qjtWYSIzMe13sizj6NERbNi40bBftZBlGaOjxzF0eAi7w2FL+6q5Y/VqZLN/&#10;Ql8wCACbAFyQJGmH7QIJgiAIgiAIgiAIgiCcptmK8XwLlBcpO4mKU9EJx2g9zlqzV9Fl2aXr/OWv&#10;kRuRz+fVjkXdslLJZPWVe63weNzVdlpNSWCGyKJqtfB+06tLPp+3nfLBTn2M4HVFZcE3o342criq&#10;01pAYAGywUhEd5vxdLqaHqOWVDLJZNkl5AauxSmnLWPlOqr6agLzME0CgJ0AFNV5PQvg0WbXi6Il&#10;xoXR4nqjza7jfA4A3Sb9z5pdx1YJmsMoKCgoKNQBYDmAgzXfmzsBLGx23SgoKCicjqZXYL4EyukP&#10;hvgXRzgUciR3ayIer+v1+XAoZCi6AmDj6bTusc1ENS4Uioh8fcEg83jcbDydZrFYlMViUZaIx6uC&#10;KBf5nBZtebl2zgfP86rufy4a2s3P6/G4606PweHCMe83/oBAURSWSiar/TyeTrOA328oFOfz+Rni&#10;rlH7isWibjt4Kgq98TAYidjuPydFW94GVbtHACxmLTCn1BMAFgIYNRLk5suNbaWtOyth1GYGIK7a&#10;Vm523ZvYZyTYNrf/SbA176PLZg6joKCgoBALAI8afC98DqC72XWkoKCgcDKaXoG5HhWh9mmUV5Fn&#10;Ab/fMaExlUzWJdbGYlFDUcxIVBPJJ8sdseowEnjNFp0ajEQYKnlwednhUEi3zGKxyFLJpOmCaPXm&#10;jOX1GoxEqgK6XUFeNKduIh5nsVhU9xhcaOTCMe8vI3Ge192I2vNptrjYeDqte35EBHy7oisXbc3O&#10;vSj5fL52PA/NZeG2IkwaCkIA4s2uZ51trHXe2Y29AHqa3Z4m9B0Jts3rfxJszfto3s9hFBRzPQS+&#10;SxiAg82uZ6Wuy1F26NfW7yyA5S1QP1lg3rusv5tFvjtRFm0v2wfyFBQU8y+aXoG5GiinPhhSC1tm&#10;r5Bbgb+ebjelAl9cyUhA1VuIjDFmKm5yMbnWYWsEoO/mZexrty53dqpfWeeiZCwWZYORCAv4/dOO&#10;ayagBvz+uhyZavdvPe7YRDzOZNlluE2N47Na91gsysKhULXt6pQb6vOgh5nrtbYcj8ct5GTVGytm&#10;45encrA7xut9oKFFJpOpHVtDmGOpEgRvaHnMOSdCRWCtV6TVCgXAzma3b5b6kATb5vY/CbZ19s9c&#10;nsMoKOZLoOyEF7lOmyraoiyGfm7y/d9Uxz60xeTauKzTwUD8IX1LPCSgoKCgcCJo0TELSJK0WJKk&#10;XkmSJgBMAtgW8PuRyWTwYjQ6Y0Evu+RyOdx//2aEQyH4enps7f/gDx7E6OhxdHR0mG5/9dVXz/jd&#10;9d/8pu72x1IpbNi4EalkEtdddx0AIOD3Q5ZduvvwRbCWLNVe4KxQKFQXLsvlJpF+6y3csXo1jh8f&#10;w3g6jTVr1uCTTz7BmdNncP78eVx77bVIJZMoFotQFAVDh4ewadN9OJZKoVQqzSh//fr1GDo8pFs/&#10;Mz799FPIsguy7MJXX35lu5xjx46hd1uv9mepFLq7PdizZ0+1balkEtdee2217Z988gluvvlmjKfT&#10;UJQcfD09yGaz1b4DoLtoG1+A7W+ffqpbv/b2dvi83urPR4+OoH9gAMOJhO4+ty5bptnnAPDlV1/q&#10;7tfW1obfPvccdj61U3ORNDPWb9iAVDKJDRs3OrZQXVdXF16MRpHJZPjCZNsAvCFJ0gVJknZIkrTY&#10;kQM1lm4L2z7asFo4jCRJPZIkfY6y2NgIZAB7JUn6XJKkOdMvBDEPmZdzGEHMNxhjXwB4T2DTHkmS&#10;Fja6PgY8irK4rIcMwPofXA4hSdJylB3AZujfjM9zKn0km25Y5tEmjzeCIAjnaLZi3GoBoBflFAfq&#10;GEF5UaKqszEcCjm6MBYnk8kwj8dt+iq6Hty1KOI65A5bK+3grkbuMpVlVzUnq1GdU8mk4efcecr7&#10;2ONxW0o5UCwW2WAkUi0j4PezwUik6sjlzlE756xYLFYXZ+NOW7vl8LbVuoV5vY1SQOihdoSaOWL5&#10;cfXoCwZZwO9nfcEgA8opLkScrFp1Vo8TI3h6AzuLkDH2dZ5hJx3unHw+P21cVeICygsL1s4TT7PW&#10;mMPM8rhOc5U0u76CbRJ5PdrpGMU8fa0O5LBtdv+Tw9a4f+bdHEZBMV9D4PuER9NSD0HMmdm07z2I&#10;vTl0WX8vwzh3rVY0Pc0FBQUFhRNBDtuZTKAs2g6oYpPP610SDoUwnk4jm/0Tft7fD1kWfdBnTjab&#10;xSOBAJYsWYKF7QsxeOCArXIG+vuxZs0arN+wQXifYrEotB131oZDITz8sB+5XA653CTW3rUWf/7v&#10;Pxvue/HTi1h1xyrdz19++eWq8zQcCgEA9j/zjFgDUHZrPrFjB7LZP1VdqefPn686cr+Y+gIAcPLk&#10;G8JlcnY88QSW3boMDz/sxx2rV6MvGMTOJ5/UdZXqkZmYqP5f7RZesGAB9u3dh3w+j5/39wu5ojnD&#10;iQROvHECg5EIAGDf3n2GTmKPx4Mzp8/ofn7Tt28CAKxcuRIA8P65c9OcrIcOxTT306vzNd+4xrQN&#10;sizjud8+h8e2b7fcpwDw8/5+uO92Y8mSJXgkEHDMbQuU2/XEjh1QlBzG02kMRiLweb3XAViL6XPE&#10;DpRFXMJhJEkaRXOcL90AzkqSZMXtRxAE0VAkSVooSdJZSZJYTTTq7QOCMOK44HYiDlLHseDM7G6i&#10;K1PkPkO0n4ky5LAlCGJ+0GzFuBUD5YXETqLi1LSzuJQo3HkKlUPSrnM3FosaLjpVi0hOU3XZwPSc&#10;pHwRq/F0mgX8fkMHrdFibPl8vloOKq5MXjcn8pNy1zFQzoVrBe7eVNe9WCwyj8dtuKCbXln8HDsx&#10;prhDejydrv5f3Zda8LrrwZ3SvBy1W5c7bUUXXBMdW5zBSMTS+FXD28WvI4/HzVLJZEOvXe5CRvkh&#10;z1LWAnMXY8JODR4tvWgPrDntGhnzyqkBctg2u//JYWvcP/NmDmtQ/+hdv5dFDm6K1guI5V/9vEl1&#10;szKfzPo1hLKYLFK3pubYbXagLPhbuW+7rPuLgoJi/gQ5bDVgjE0xxtYBOByNxbBp032OuvZyuRwO&#10;DA6is1PGho0bEY3FLvHPnvvtc7acu8dSKSRfTyIUDgvvw92mxa/0c7KWSiX8tK+vmldVnVP37bff&#10;BgDcsXq16bEmL0zqtuu1116FLLuq5VzzjWsgy3LV1XkslRJuk1b9e7dt4zleLw0fOSLs4twdDmPo&#10;8BBGR49Pq3tbWxteeOFFnHv/HHq3bRMu79SbpwDgUi43id5t25DL5Sy3h3N6fBz3378Zg5HItP7v&#10;6OhAwO/H2NiY5n5tbW1wLXaZ1rmjowMej5vXGUA5ZyzPF2xWf56T9pWREeE2PbFjBxYsWKDr4jWC&#10;nxPO2NgJbNi4EV1dt2B3OGwrR64e2WwWPT4fntm/HwBeQXlRsgmT3WYTKy6MlnVsSJK0F9ZyWb4A&#10;4CkAnYwxqTYA3Fb53GoOuOOMMZEcfQRBOMO8mMMaiHOvdxGEM4hchwsrbtfZxkqe62a8USPyBtF7&#10;rJwv+LKlch8m+odT4nLvL4Ig5hHNVoxbPQBsBjAFlN22es5FMzKZDBuMRKa5AFHOhbkD5fyXbDAS&#10;sVW2oiiWc77m8/lqXk69PKOpZJLJsov5vF5Nd6wsu6qOSCOHbbFYNMyr6vG4q21HjSvTqqtTDc8H&#10;XOnrQZRTXZiew3w+z3xer6nbWVEU5vN6mcfjNnWScsewuh6y7JrmWBaFu53VfcodsYx93Wd6/ZWI&#10;x3Xrq85FPBiJMAAzcssWi8Vq3l29scPd0rXn0wzuhrZ7nXHXN4ChSj+f5PXg46yea5i7pCvxNGuB&#10;OUorIJbztWWdaSj/AdNQRwzKLjWjVaN5zLtV6EEO22b3PzlszftoTs9hDe4bvTcPyGFL0ZSAuPtx&#10;VseoyFyrEbPqzBSc6+jaZsL3hp9jnq4/QEFBcXlG0yswFwLlFAlD/MuAC5WxWJRlMhnNSMTjVfGr&#10;5ovkAsqi3dJK2UsBWH69nsMFLqtpFAJ+P/N5vdUFptRkMplqvWOxqGa9+Cv4XHA0EmwzmYxuagMu&#10;7HFREBoCHxdeuUBotDhVsVisTTMxBaC3XDQWo0borN2Xi6E8LYAZxWKx+mq80YJhKiFxXaUu6ypj&#10;ofr6vki7eD9o9ae6H43EVEVRdIVitWDLz7HeueMLxfH615bj83pZXzBomIJBC57ewG5qEFWqgs3s&#10;6/P+NO9vHnxhOi5g613H4VCo9kHLEIDFrAXmJr1AOXeXUTqB0dn+o8Ri/YUWCHHiphzG4uW8FC5N&#10;2jxv290qARJsRfpoTs9hDe4bvfmRRB2KpoXg9/bZWa6TlXQIs34dVeY5kTrNq7RMdfaZ0eJjn2Me&#10;PmSnoKC4vKPpFZhLgbJwuwPlnJWiX/xTAEYq+83Ic8nLsitOBfx+y3leuUjKhTtZdrF8Ps8S8XhV&#10;mDISHxn72uXJt1ELfbUk4nFdMTrg908TUAFtZygXU7krmIvNsViUhUOhqgBd0+9DANpZTX/XCoiK&#10;olRz1dp1vY6n09P6rtbFWRGQp9jM8fR0pa4MFfGW9wnvU94uWXYZOo2hErt5Xxm5bLXgfcnhx9SD&#10;u6d53Xn+Yd6GYrFoKB7rwcuw+xCjMk6mNM7/4sq1OIIaAdckJirnajFzYC6ZrUBZmFP/EXUWwKPN&#10;rpdJnUVWAnZUUET5FWMtcWhe3viDBNtm9z8JtuJ9NefmsFnok6YLTRQUtQFxcXTWHrRA7C2a2pg1&#10;URlijtFZFbnnQqDs6D5YO//N5tiioKCgmK1oegXmcqDskuytCDnq6K18tthk/6cB/ZQEZgxGIpb3&#10;5WIWT0GgelW/KlgaLR7GCfj905yTXCDUQk9Q5g5OtaO28oeqISoHpZaoNlTp/834Ot3ESVVMAeX0&#10;E/y1fsC5RapSyeQ04ZiLyvhaRFbXZbBSv3WV+g5B9Qq/OkQc2D6vt9qXZkKp3jmpdVyLOmR5+gS1&#10;E5Ufg7uLrT6USCWTthchU6VkGGHG12C7wXW8o/JZu1EZFI7Pq2YuHaVRN+WYLhbPW/EDJNg2u/9J&#10;sKWwFTBeoGjezlkUrR8i89psjlML9dGKWXmlHjNFR63Y2+xzS0FBQUHRvGh6BS7XQOX1fJ/Xy+yQ&#10;SiYNnY96cAFOLf6p83qKOkyB6Tl3uUCmhZ5Q5/N6Z7RBrww1Wm5V9nWfDkHlWDWKcCjEEvG4ZlqI&#10;euC5ivk54qKwQAyhkjKhpl0n9cTw2n5Ri99GLlu9vLLcJcvh+XDN0kPw818sFpmiKDNSV3CnsFVi&#10;sajtBxq1qREoWj8glgevp9n1nOtBgm3T+58EWwpbAWNHHgm2FE0NiDlaZyX3tKAY2mxRWaS/KB0C&#10;BQUFxWUcTa/A5RqoOCntpELgr4tbhYtqemIdd9ua1UnLGcv31SpbqzzuuqwVAkVEvcoNzEk2vT+f&#10;5jc3Pq+3ml9YS6ysbafZIl1WUS+iViwWGaCfB5bnSa3JdTwIlauz8rOpaFor2PJcsFqL2RWLxRnt&#10;5XVVp3Pgi5mJivh67eSL3NkRX7VSTIigSo1wAeSSnRMB81cqlWbXcT4ECbZN738SbClshcm1S4It&#10;RVNDUCT9HLPw6rqJGGomlDY8DYHI9wDd81BQUFBQ/B2IWUeSpF4AawcjEciybGnfUqmEf/vFLzB4&#10;4IDl/R78wYMIh0Lo6urS3ObkyTfg8bhN63T27LuQZde0cmRZhiy78NGHH87Yvra8QqGAnU/tRCwW&#10;RUdHx7TP2tvbDY+dy+Wq1QUASZLaJUk6CWDA5/Uik8kgMTyMhx/2o6urC21tbZr1kWUXzr33HgBg&#10;zZ13AgDSb71leGwRstksxsZO4N777gMAZCYmph2jlq6uLvh6evBiNIp8Po++YBAAngBwUpIk3hkn&#10;AeD9c+cMj33zzTdP+7mtrQ3hUBg7fvITZLPZGZ/V9g2v6z9ff331dx0dHfB5vXj77bcNjw0AAb8f&#10;77zzjuZnHR0d2Ld3H/z+gPocCvHz/n787ne/s7xfW1sb9u3dBwDXoZzegGh9uk0+T8xKLQiCIFqT&#10;hc2uAEEYcFxgm4Uw/66vC0mSemB8rewzKWK5JEnLHaySFiJ9QPc8BEEQlzkk2M4yFRHuaVl2IfDI&#10;I5b33/HEE/jXn/1MU4g0YqC/H7ncJH74ox/pbpN8PYm1d601LevM6TO4f/P9M35//+b7hYS9XT/7&#10;GZbdugwPP+w33bYWLrKiImKivHjU2nAohMTwsK4YXUvvtl4cO3YMABc2Q4hGo5brU8srIyPweb1V&#10;kfrdd9+Fz+sVOl8dHR349TPPIJVMAsASfC3angSgK4Zyrrzqyhm/u2P1avQFgwgGf4JSqWS4P69r&#10;rYi+8TsbcXTkqGn9169fj6HDQ7qf+3p64PG4sfPJJ03LqmXwwAH82y9+YdoGrWP6vF4AGJAkabHl&#10;AxOzjdkTrPdMPicIgpjPWHvKTxCzy3EAXwhs12wx9DjM7ycaKioLli8igBMEQRDzmWZbfC+3QOXV&#10;fb1Xx42w+2o4T4Vg9Dq61uvwRttp1V8ktUA4FDI8jtbr+2rU+Wt5X9rJ5cvryjFK6SAKTx+g7huf&#10;12vaJqP6obJoFoAJszy2PA1ELfycmeXp1UufIJoqQ2Q73i47qREURbGVa5in8AAwxFpgDqDQnRsX&#10;gnK5zVZfU0qE5vY/pUSgsBUAzhqMG0qJQNH0ABAX+C7/vIHHXwjjlAdKZTuzFEwNS4sAsXz9Desj&#10;CgoKCoq5E+SwnUUqbskdHo8b6zdssLTvsVQKK1aswB2rV1var1Ao4MEfPAhZdmHr1u/rbsdfh1+y&#10;dKlheXy7W5ctm/HZmjvvhCy7kHz9dc19j6VS6B8YAABcceVMNyig7RLllEolRGMxoOw8XYxKGoSf&#10;9/cb1lmL67/5TQCopgqQZRkBvx+/efZZy2VxDj7/PNTntlQqYfjIEdx+++2Wy1q/YQNPj7BJkqTN&#10;AEZyuUnDtAC33aZ9HO5KfWb/fuwOhzW3OT0+jrGxE/hfDzww47PaFBJ6yLIMj8eNkyff0N1m/YYN&#10;8Hjc8PsDM9I0mCHLMn6wbRsODA5a2q+rqwvhUAgAtkmStM7SzsRsIvKqr4hzhyAIYr5CDlui1RFK&#10;i9DAlAPdML6fSNT8q0cj0yJQOgSCIAhCCBJsZ5enASzYvz9iaadcLod33nnHssgLlNMP5HKT2LVr&#10;l+Fr+WNjY0Kv7uu9Ng+UUwvs2rULzx98fsZnx1IpbNi4EYl4HAA0c92aocoxO4JyX2LfL39puRxA&#10;O+fujx9/HNFYzLKQCJSF8f6BAfyfn/6f6u8URQEwPSesFULhMGTZBZQXHRsBgFf/+EfL5Xz22WcA&#10;gFQyiaHDQ5qi7e9+9zv0BYOa5xUop5AQSXex9q61OHP6jOE2vI9E0jTU0tXVhRtvvBHHUilL+6lS&#10;gTxtaUei1SCxgiCIyxJJkhaCctgSrY+o0NiolAM9Jp8nAIAx9h4As8URGlVHSodAEARBCEGC7SxR&#10;cYQ+EfD7hfOsAmV35HO//a0tF+mhQzFEYzFTdy0AnHrzFDZ+Z6Npmel02nC7rVu/j8nJSRw6FKv+&#10;bnc4jA0bNyKVTMLX04OA34+LFy9q7q/nEgWA4eFhALgEYALAtnAoZHnRNjXuu934y1/+Uv25q6ur&#10;mu/VKr/ctw8+r3eaqH727LvweNy6IqgZXABHedGsxQA+fvW1Vy2Xw0Xp9Rs2YHT0OIYOD+GnfX1V&#10;sfT0+DiisRh+sG2bbhkrVqwQymO7YsUKRGMxQyGWu2zHxk5gwMa4Xr9hAz744ANLi5B1dHRwl+1a&#10;ctnOaRqd946YJ0iSJEuStLMSZyVJYjrxuWq7RucsnBOo+u6gQJ/NewFRkqQeVXv1xhGrjLNG9gs9&#10;sJrDSJK0UDU+4gbjSOHbNbvOdmCMfQEx0dZMWLVM5bozmsdzFaGW84JJkY/WX6vpCNQRKL9NRILt&#10;HETwvmP0cvoOrQdJkroFv3/5Ni3xd4IkSctVdfrcoN4HK9s4Ph86Ad1LtwjNzslwuQTKLknLOVLD&#10;oZBhTlg9VHk7TfOF8tyrZnXjuVDNcpkm4nEmyy42nk4zn9db/T8nHAqxgN+vW2+jOgIYstuXtcRi&#10;UebzejWPk4jHhcvhfV1bn75gULedoqjaPQJgB0zyDGv1yWAkMq0eiqIwj8fNPB43G0+ndXPXquHn&#10;XnSMmOVCVuXotdTXaqxeG6q+PMlaYE5odMA8P5rc7DrW1Fckh21L5lYFoAjUfTbioGB9Zz2HLcp/&#10;+BrlFWQo5z5cWMcxZIG2icReAN0NHC8NyWFr0PZRkX6tnCOjHKlG583x/hI4bsPmsMo5OljnOFIq&#10;58T2mK6pU4/J8erOYVsZAw09hsGxZYPxt7dJxxWeV3XKXl4ZA2Zz36xfX40Mg7moNhy5NiyM3701&#10;24vkknU0d77AdcwAxE3KMLvnsD1m62yX0TifcQ0LtGO2oq7+qoy70TqOfxZ1zK3zpR9V7an3+/dz&#10;OPjda6HeTtyDHkST53uH2sHQ4HvpyymaXoHLIQC0A5iyKt4NRiIsn89b2oexsmgmyy4GgMmyy1TU&#10;SsTjDIBpuePpNDNb+IpTWRyMBfz+GW3ggq4WeoLgYCTCL/51AC54PG6hehjBF2OrhfebSN8Xi0Xm&#10;8bg1y/F43LYW16qlLxjkbV8KGC8eptV/Ab9/xsJsxWKxWq7H4xYSPgN+v1B7fF6v0EJwPq+3Oqmb&#10;PQTQolgsWl7QjS96B2Ada4G5oZEh8EXaUoJtpc4if9T2NLueGvWeUzfLAjdijgq2gjd+9YoiIgvd&#10;WI3RRtxsYvYFWwaDPwYhJqaLRF2Cu0a9Zn0Oq5wbO6K1WewV7ZvK+dipCifOjdBYg/mCTQzAo073&#10;e+XYZtdwo45rJrRYngNQFq/qEXAafn01MiD2ANZwXmrQGJohvsL8enf0YYFAHU3HOsyFacf71qQ+&#10;skldPtcau5hj904a9e9pQBssn7e53o+qdnTD+XnzoNbYc3j8L0T9D3hrYxTT7wOEos52zKl76csp&#10;ml6ByyFQzptp6jpUk0ombYlYjE0XwkQFNiMRkBMOhYSEOL5trXuVwx2pou1TCdAXUBEtrQp1WiiK&#10;woCZrlHedyICu0pInvGZ1XOuh8qN2ouyw1hXTNYSbAGwVDKpuf1gJKJ7nmpJxOPCfSIi7Ktd4KKi&#10;cS35fN6SKK52arMWmBsaGQJfoK0o2IrcqH3eanXHHLtZxiwKtgLHEq53HeXXG04Lkc0QbGc4tlC+&#10;OXdanFTgkCNN4FiOzQMo/8HViD9U1PE5TB44zcJYNh1rAv1g6P6ro/9NHfgNOq7hObNY3nI4LzjU&#10;jqE58YcvxOYWx86pwLk8q7Of2XeI4nC/iDyAEXkjwqwcS/XKv3IAACAASURBVGO3zjbtNamL5nc8&#10;5ti9U03dG/l9oVi5zudyP6qu3Ub2p+l3bx1j38xZPpthe67CHLyXvpyi6RW4HALAlBVHqKIougKb&#10;GSoHoZC71koKAP4KvQhm7lKtY+oJuFYES6sAM8VMAFX3qVG/cIcu73N1/a2K0mZUBOsJlB3GwsI5&#10;r4def/E2iIilXOA2g5cpMla4ExsQE8j16mVFGFc5lhezFpgfGhUCX5wtJXpW6ix6w+CYKORQvefU&#10;zbJAPzsi2AqeT1t/sMP8NWanw0khshmC7dmabUVey7UbjjxUETiOI3MYyiLbbF7DumN+FuugO9YE&#10;x4bTr7KLjsemvkJfx/XndLS8aCvYH5rOywadS033GWYxLQIE5n4IficK9m9DXOk19RB52KLZf5hj&#10;906q9s7WvYfQ/DMX+7Hm+put+jvt6J/NOV8kLAu2mMP30pdT0KJjDUaSpF4AC370wx+ZbQqgvMjY&#10;uffem7Z4lSjHUin0DwxUf963dx/a2toM93nz1CkAwLLlxjm6C4UCxsZOYMnSpab14NsaLSDWFwzi&#10;7bffNi0LAH71618BwMco53HdFvD7bS/kVYvP68XFT2cugLZy5Uok4nH0bNmiubhVoVDAgz94EIOR&#10;CDZt3gwAKBaL1c//9umnAFDXomhqHv/x4wCwpPLjqf6BARQKBdP93jhxwnDhs3++/noAgKIopmXJ&#10;sgyPx41sNmu4HR8jY2NjpmX++PHHq/+PxmLYHQ6b7qNVLwDCi5CpFlfrtXwwotGILrIhAzgrSZLj&#10;C4LMcb5odgU4lXOz12Sz44yxLTbK5s7Q2Vxcgo+5ubqYQvXLqLKYUbyBx+JumZancj7PYnYX9Oqp&#10;LN7RqovNHIf5XOL0dSC64IrTC7OYteM9k8/5YmKjMJ/vnCTeKovrGCDyfS6yAJcoZuVo1oeVFyEz&#10;O89OjTuRtpqOuQpmC6YBDVjYTecYRnPZcTZ9obdWxMq9Uxyzd++xc47d51q6B23C9+9epxZzrJQz&#10;m3O+49C99Byi2YrxfA8AJ0Wcrhy7CzBxVyPKaQOEHb0ej1vo9fVUMinsgOSOWJFtzPolFovydvWi&#10;klqi3sXG1GgtDKY+Rl8wqOlU9nm91VQCWouOaS1oVg81i4+tA8RctiILilnJtTsYiQilo+BpOURz&#10;41baNgHop28wI5VMCl9nlbzDU6wF5ohGBcyfcracw7ZSb6uvk55Fk/PaonXcDUKuKzTYYQux/Hq2&#10;joHyjaWV188OwmDxCXyd+8vxfjZoQzMctgzmedb4Qh2arqzKZ1ZeW6wr96NA+XXNYRBz1qkjXukD&#10;PbcYzz0rMj713H6NniOExprAeXZsUSOIOfSq58Cp41aObXRc01fKYd0dxvMS6o0hK9eY5iv+rRQQ&#10;c27VPZZgMx1CTb8b7e9IegHBsSLsOIZY3syGurEFzrHu/ZnFa6eRIXrvZJb6gQdfcNLoOhcpS+g+&#10;aa71Y6XOIm7z6vUH43uT7srnov1Qb65X0TdCzOrNF6V0Ko2O8Pcj5sG99OUUTa/AfA4AiwHx19cT&#10;8bitPJ6KovBX5qdQSRkgInrxV9xF89eKismDkYipuFssFplZPWty17bDYmoJEWKxKKstE/hafC0W&#10;i9PEWcbKfaFelExLsA34/UL9agX1glkATgLGKRf4+TVLyxAOhYTF+PF0WkiI5rl9RcahKpftCBwQ&#10;bUXgC+0B2MxaYK5oRAh8UbaqYGvlJk4dSr03Ya0aEBOWnHx117Zgi8aKtTIaeENeqbto+bZf6RIZ&#10;4zbLNT2vBteO8KuzsJb71vY80+CyZYj/sWJ50RKU/6DT6yNd8UjgHDoeBvU32s+x/JgCx6oNp16h&#10;NzuuqZBo4XwdtDJeUZ4jROailv7OE+yfuseSwHEM+wnmi2Yx1P+gTuR73JIIL1hvxx6u6IxTo2M7&#10;mv+3QX0umnZApK8t50pF+b5D77uiJe7TnexHVXki379nrV53EF841NY9HMQfMFqam1H/mgLC9ymY&#10;J/fSl1M0vQLzOQAMAmJ5TDOZjBNi7TpYEDW5qCaav1Y0b6zP6zV1YXLB1kjUVAmUm3lfOumuZUzb&#10;DVx7HN7H4VCo2mda+WrV+/i8XkuLYYmgctmeROVhgJHQyutq1mcijmg1gLlzlju+RUVrlct2KYAp&#10;WXbZzv8rItry8QdghLXAXNGIEPiSbIkbQZ2617v4QNzOTUYrRuXm0OzGx+ofeQ0RbCEm1p4VvanU&#10;KF/EhXC23rEtOP6UOtrRLMHWkZtxi+ejngXlGjaHQewPI0sLvwheE7bz+8LcTefYnAdzxyL7/+y9&#10;f3QdxZnn/ek582YzKxvZ2Rw5wVlsXSWBgGMp4Td2YmFZxzZ5J4iRZHhnCFa4AvJmdoItZwILJ7Yk&#10;ll0bsC0yi3cwukYmTJZIciIgieQjy5YTyRCwiaQkhGSjazsLJNIyWAbdd+fw7rv1/tHd131/dVXf&#10;2/eXVJ9z6lju211VXVVdXf3tp58H//x6ep3vffmiArmFm1I5uM/Pg+m2E2pzv28+YLORULdiz2gs&#10;KcxF0mtOYU7I9IsBlfk5HXFEZR7OyhjJ5ZyURt18XTspnGtGaw/MF0iThdB22WxHK08VMS/T6012&#10;X0nrZYLCdfxuJvOZSr1xsdpVLGNOrKXnU8p7BeZyAs6oiKdTU1NpiVO29ac14KuxXAaoWhlaQq9U&#10;0JucnEywQnWrE8gDTjmsKpMKwXFWl1WQflAqlXo465CsTRzCeEL7JhNsQU0I94otwmKK2K2pynFY&#10;J0vrYQvBqmL4tpYWaf86BFElod/R311kKNrOzs4qnYsj+NgiUQDzhd9J4SZZyIKtygJRNRW1eKuw&#10;4PEsACksOD0LtqhZRmci1qo87PoSLM0qT+VT07QeKFTaKott5Bw3mYqRWRWUsjWHKbbTZLr5Jykv&#10;wIVPYDN5kMupOKIw92T0QO0YQ14jbPviFkFSrrLVp8v1nHHAJ9Ss+rIeWCrDc8iqOEOG7hAc+WTV&#10;LQJZsvpzGX9ZmxsU2z2vLxMU5i/ltZPCPOVLoE2rrEYK6FNxP9vRyk/FFYQvcxo+3zMVxkFa13CS&#10;ctzmioyuK4V5TlAka+n5lPJegbmasERGFUtTH8TaJjy6DHD4vJXu29PdreS31JmvB9+0CS4jHGLj&#10;DKYl6TCoWSp7JZlYGf9/Z52Ticbxgq0tVvptDWzn7XATsRwYSyZs2lazoGbl6sWP7UB/vyc/tqrC&#10;tcOiuooMRdupqSmpUOxooyZRAHOG30nhBlmwgq1Vf6/+lVTSk34tBHPUBioLK8/WZgr5elqskX2x&#10;VmWR7PtbetQesD1fRyrtlcXxYreVnw+Xvo9RK+9stL3KWPLt4dvn8ZhrwVZmMZ+xD1XJ+EnVTxkL&#10;QcgtPz1ZhsedR9pWtSnylgkcvj1cZ2ncqgg0aY8lhXlP6bpATRxPdy5TsVjPpA1korjvrgkU2j1v&#10;IoxC3Tz1pWSeyuu5Flk7qlxjft/HfBM/FcaBL+5HFNoprTZijq2l51P6MzTZogngL7/8Zdedpqam&#10;olHuVYlEIjRt3kzvoUMAXxVCdAFbgNL2tnalPIaGhgBoDgal+7788stcffXVSvm++uqrNNTXU1JS&#10;4rrfSydeAjgPHN++YwfT09PR37bcey/h8Gkw27AOWBMKdXpuJxXKysoA+OPbb/uW5+TkJAALFiyI&#10;2R6JRDLOu6SkhO8+812AZZh93hQOn+a+b30rmn8kEuHRxx4FOAuM/7Dvh9J813xxjd0nUj73+c/z&#10;4o9elO63evVqAL7//e8r5XvP175m/9khhBgDqsPh0+dra9cRDoeV8rCx+9WtzVd/4Qv2n3WeMtfk&#10;BGFGFa7FY9RZCXcDTxqGIQzDuM8wjFxGhveEFb1VFoF2lxCiJxf1SYUV6XVQslsYqBVCpNuXd+Me&#10;hRpgUwb5p8wT+fgrtijBdl94m1RTYI0/WV6FFM1eZSzd41f7FDmyueVKH+bQVFHszwH7U/y2GPOl&#10;RzbKtTniJTMhRI8QwrBSrXX/8otU7WCzzjAM2ZjOJyptmclYkvWl0j3SuuZl/ZbuuJPVERTrmYJd&#10;kt8DhmHcnUH+yZDlJxu3WSFLayfZ2MzrOiwbZKkd75P8fkoIIRvLXtnk8tti1K5NG9laxpe6W3OR&#10;27yZ7ppKr6WLlXwrxnM1oeAOQdUnrBPbPQHm24gmq6zloO4ywPm5uopVpZdAXyr+a4UQdvl9mK4c&#10;olagDivLDiwrS5UgVyoM9PcntfwNBMpj2gFSW9gms1aNt7C1/++lDl5xfM5fhylsi4b6ejE7O+u0&#10;Xm5C0Y+yVz+2DfX1XixYla1knYHVhDm2M7a0dWMuu0XA/U1m0bzNxFwo+xVBNVnqpoA+P7PO2Xef&#10;YXH5+2Jhi5plbUbWnKhZBGQzqIqKhYlXlxT5srDNiuUocgu6tMZqFtpdZSwVrLUiefAXifxz2Eyj&#10;bafqj27cLXwzuuaRWF3lu6891lfgk1/fLNbf9yA9Vr4ySzSvX4tkxS2CwnUkyMxdSk7nNuSWhnmZ&#10;R8nS2gn53FsU6+l8tqPCtZrRNZBB/ymPVdyfRTL+4iSuLLe5yPM8pDhHFNVaej4lbWGbBQzDWA4s&#10;+8v/8y9d97OtAFUJh8PU1q5jaOgoXLCsBdOXKX/3jW8o5TPys59F/77s0sukZVZVVinlG4lE6D10&#10;SGqNOzExYf85LIQYBp7fvWcPjQ0NbN+xA+Ag5jl1AaW7HnlEqfxUTE9P83hHB6u/8IWklr9rb1yr&#10;nNflV1wu3efkyVdT/rb6C19gx/btni1G42lrbycQKAezjfqAx3sPHeLmm79MMNgMMG6Nj2GA1065&#10;Gw187vOfB2L6xpWNN23kF6+9ppQnwIsvvKCUr8PKthVAxFnaHh4YUMrHpqysLMZ6O57a2lr7z2pP&#10;GWtyhhAiLISoBe7JUhGNwKBhGIMFZHH7JO4WHedwtxrIOpb1RbdkNz+sORuRWwT4bZHhZD9yywC/&#10;LZeyxakM+yJlvpLfC8XCNt9jqRiRWUem3beGYbj1xylJ2V6souLLDeBeb0/WtTlCVqdCuXelQsUK&#10;L52x5KulNHKr0MXWuPWKzDI3LDKwyhamRZxs7lpn3bf9QHbPy9c8WvBrpyIhG+0otYTP5BqQ4HZd&#10;e/lCwa1N/F5bubXF4jS+qsj3+mcuraVzjhZss0MdoOxGQIXDAwOYn4afPg/caIu1lji8uTkYZOXK&#10;lUp5dXZ2Rv+urHIXY4eHjzlFLVfGx8aU8jx29Gg0e+vfJuC85eLhoBCiCdMytLKnuzttVwiRSIQD&#10;B0I8+MADNN91l6ubhnh3AG6iqwo1NclF4JKSEtra29n3xBM81N7uKia64XCNUAr0CSG2AFstMf88&#10;lksOIUQfmG4t3CgrK6OmZq3yeVdX38grr7wizdMSlfnOP3xHKd+ysjLa29oA1hiGUQ0xou3ZDRs3&#10;0tvj7csjtxcjDlFZu0UocIQQ+4UQBnA//rpJsFkHTBqGIftkK6tY5csWtnn9ZNt66BvEffHn16f3&#10;sgfdI9lsC+tBWDbppC0ezRGkD1kF8jJENpZOCSEKUazLJ9Kxn8Hn+G790SPcP1FPVzgDnz6hzzGy&#10;e14hu0QANeE0nbEk60tPn+Vb872srp7cIkheTNj4MeZU8shYELHmcrc2COdjHs3z2ilTFy0FQxbb&#10;MW8uNCwh2G0OVe0/t+vY7+cSWft6nSv1WrqI0YJtdqgGuGHVKl8ye7yjgw0bNxIOnz6L+an4sOPn&#10;VlC3rg2Hw7bvW2pq1ir5mnX4+nRlaGhIyX/tyMgIwFlLiEMIMYMpmG0VQjQZhtEEbN7W0kJDo7dr&#10;d3p6mhOjozzU3h71IftUZ6drnS655BKlvK+6yl2Adwrm5cvLU+5XUlLCY7t385nPfIbrr7+Ob27b&#10;xuGBAc/i7Q2rVhEKdYIpbnYJITqAW4AtdttaHPfbj20gEFCyxr2l7hYAwuHTytaxLdu2Oa2Hgaho&#10;WwWMN27axDe3bfPFJ7AtVKMtbIsGIcQuIcRHMC1us/FQsNMwDJnlaFYoBr+1imLtOXwQa62Hd78t&#10;qNJBat3mo+VS0aHYz3kVbBXHUiEKdXlF8SHLb7+eTktwt7LTvebc6qsi2OUDmRhQCC9EUmLds1QE&#10;DeWxZM25rpbSIj1fjLL+9yosq4zTjMecdc3IRK+7ffB3XHDWtTlYO8nG0X0F7kdaiWy1o5Wvq8Vu&#10;DkR+P3zCZsNYJOvotXTxowXb7FCtEsxLxvT0NI0NDWzZuhXgOFDlFOIsC8TN7W1tyta1//Tss9G/&#10;VVwdzMzMSAVYm+M/Pc7Gmza67jM9PW0LxsPO7UKIYSFEh3VOTzfU19PWLg+gNj09zV3NzdzV3Ixh&#10;GCxZsoSv3PEVLrroIqamprjzTnk/LP3EUuk+XlAVPRsaG5mY+CWXX3E5jz72KEuWLMEwjOj5qAii&#10;d94ZtAPHbTYMo0kI0edwlWHTFw6f5sToqGte11xzDZ2hkLIQunLlSqlrB6cLid7eXqV8S0pKePDB&#10;BwGWWeI9EBX2q4GDu/fs4eabv5yxawkAy3XJMstaXVMkWBa3tcBHMK1u/fyUqtEwDFkgLV+xFlQy&#10;ofiUEOL+XNQnGbkUay1UHt5zEdhEZSE7Zyxs0qTQH2RU+qcQhbpCwPdATBKrw54Uf8fj2VrQmmfd&#10;6puuyJdt/La2ygd+z6NSizEPeTmRukVQKNuJTCjxU6zKqpWtdf24Ha/ygsdXcrR2ks2BAUzXWsVw&#10;HSYly+2YrWvVC2596IdI6Hff+/kSTq+lixwt2PqMYRhVQOn1N1yfUT69PT1cf/11trjZJoSotgQr&#10;J60Q4/fTlUgkQtfBLjA/mZf6Y52YmJAKsDbT09MMDR2VWqH+9Phx+8+++N+stusLBMrZ9cgjSkLx&#10;gw88wOkzp7nkkkvo6e5mcnKSyckw927Z4slH8Okzp6N/exXbZ99/39P+TkpKSrjzziBHjgwxOTlJ&#10;T3c3K1asYGZmhpaWrUriacfjj9NQXw/wtFPgdNAH8Oqr7u4ObEtq27WFjJqaGqlvXOd46AyFlAXW&#10;W2+9zbaybXVuF0LMWC4zvjo0dPR8RUUFBw6ElPJMxWWXRf04qzlr1hQUQohzltXtVQ6XCX4s/tYZ&#10;hvGkD/moUtC+16zPILtRE2v9Es9li+hzuRBXrDKKxU9rvij0T7ZlDz/nsug/r9iRPcj57dMzKvgo&#10;uEXw+nAn219bWWcPlbb1MpZ8dYdgo+gWQameCpaF4OOYs4RfWd0zcYsgc++wKw8vPHKxdlJZU16J&#10;6VarWP1wZrMdZeujXNx73calqjjqVk+/v3JwbTOPRhF6LV3kaMHWf6pAHswrFbbFaOOmTbYLhBuF&#10;EK3x+1mWqGva29qUhcnvf/85wuHTAGdA/on/yZOvUl19o1LePz1+nECgXGrpa/lSPW/7VrWxxNrh&#10;QKC8dHDwiJLf2gMHQhw9dpTvfe+/8u3t22lobEzb363l+zUt3vjtGwnbVN0sOAkEAjQ0NnLvli10&#10;HTwIwJ7du6XHlZSU8MS+fbbA2WG1ZRQhxBlg/MUfvSjNp6G+nqGhIaX6VlZVSX3jVlRU2H8+D7EW&#10;3rK67Nq5C0zL19b43y0r4mpgPBhsprGhQTlgWjwOP7bVaWWgKSgs8bbWId5m8jB0dy4W34Xut9ay&#10;hhtEvpj3U6xFUh7k1iIya8GX5gn5Fmxl/aOta1OgIGClI5yquEOwcZvD/SoXCtcdwlxBpW0Xq3wS&#10;q+AOoSdDAULqx1bRmjIflv0yoTqQwbpGdlyurWtzsnayxpLKC4DFwJOGYeQ9HoIXctCOsrVcvl+W&#10;qq5P3M7/Sp8/53ebO7y2l15LFzlasPWfKpAH3oonEonweEcHS5YsoTMUAngc0wXCcIpDugKBclq2&#10;bVPO/+GHHwY4C4xBjJiWlNd//bqyAHr48GGaNjdJ67B7zx6Is661xVqg9LvPfFepzN6eHoLBZvY9&#10;sc+TJa2qn9jXf/160u1LL07uPsEOrhXdL4mbhUgkouxuoKSkhP37n2L7jh08pOAaoqysDFPoLi8F&#10;huNFW6BvaOio1ML11ltv5fhPj7vu46xjaWmpdB+rbRYBx7fv2KHcBw2NjbZ/2S2GYSyK/10IMSaE&#10;qALaeg8dOl9ZWZlWIDdHcDRtYTvHsMTbTQ7xNp3F5s5sfuZWoH5r1xmGIeyEaVkrm5g3ZcFCUbZw&#10;y6WAXdQ+JDXS/slbEL8iwbdATB7cIbhts/Fq3VuM7hDmBIr+kEGtT7P9ibWKWwSVeqq4Q/D13m7l&#10;J5vPPFvFWy9lZCJ5zubRPKyddqHu+ieAuXYUhmF0F7J4m6N2lK3lBp1rzmwkTAviVKiu8bNpvR7F&#10;utZc71Ues9Rr6SJHC7b+UxUIlCv7fY1EIhw4EGLlys86fdV+TgixJYkLBACsz96XPfjgg8rlOKxr&#10;W4HlsoBjkUhEKsY59+0Mhbjmmmtc9+v/yU/sP6OCrVOsHejvlwZqi0QiPNTeTuOmTQz097N+wwbl&#10;Oj7e0aEs7p4/fz7p9o9ffHHS7WtvXCvNs6SkhP6f/ETZLUAgEGCgv5/tO3ZwV3OzVOwNBALxom2T&#10;4+cukFu4fv7KK1ERdm0+85nPSPe12mYNlnuDJ//xH5XyBmhvawcoJc41ghPLAr0KeH77jh0sWbLE&#10;s3Br1VELtnMYS7ytwPyky8viROazLW2KwW+tArZlbTbe0Es/Y89CmamQjhnLbYSmMCmkB5ZiRCZg&#10;+eV7NKEciVsE5SAlEqEYtDuEXKDyUk9lLGXV0tOPYHvW/T1flv3S6zUNa8CsuKBIh3ysnax5KJ2A&#10;ao1cEG8HC0m8zUU7FrNf33isda7bWuFu6z6TKTIB3ev8ptfSRY4WbP1njYp4Nz09zeMdHaxc+VmC&#10;wWbb/cEtlq/alE5ELUvDjpqatdx6621KFXJa11qfkq8pX17uesz42Bg1NTVK+Y/87GfABR+oqfj+&#10;978PDncIhmFswXKDMDoyIhVfDw8McPPNX6brYJcnsfbE6Chb7r2X5rvuUtrfq//hVNa4yWhobOTF&#10;F15Q9ru6fsMGxsfHOXrsKCtXfpbeHvc5Ok60fdp2J2C7RbB8GLseX1OzlhdfeEGpfl9cs4bh4WOu&#10;+zja8wwerWxvWLXK9il8r1tQMCHEGSFEHXCjXYYt3KqIzytWrAAoTWbJq5lbCCF6LOHWywI0W24R&#10;CtpvrSJHyMLnbIqL/FwuMlXK0ovMAqQAx1LRoeAWwcvnoKkeaN0sXP2wsi04txiGYdwXlyZTWIfl&#10;NAhmFlER9a50e2BX8AubqTsEG6kfW8ncorJuyNZLgv3I5zTldY1CsLFTWXppm4q8rJ2EELvwtnaM&#10;Zx2x4m2+/d3moh3njGBrIRPtu9NwERTFCnjsdq864uVrtgJc/+i1dBpowdZHbLHHEn+ScmJ0lG9u&#10;28aSJUvYsnUr4fDpceCrQojl8X5dU7AFKP37b/59Wta1tuglEyVfffVVqbWrzeDgIDKL3XA4bAdQ&#10;6zMMY5FhGH3A3pqataWDg0dSlhWJRDg8MMC6dTVs2LiR8uXlDA4eURJrJyYmuKu5mR/84Ad0PP64&#10;cnsBHD2W6NM2lX/e8+fPK1sjA9y7ZQvvv/c+69bVKPldXblyJRMTv6RpcxONmzaxbl0NBw6EUoqe&#10;gUCAiYlf2oHIdhiGMWZZMneEw6c5PDDgWl5VZRUyf7c2ZWVlvP+ee9A1hxuJ5aRhZft33/iG/WeX&#10;bF8hxLAQohqHcFtRUcFdzc0cHhhIaaW8dGm0jtrKdp5gLbxVF6LKVlyqFLrfWg80kp3oyMW4yNQU&#10;JoU2loqVjN0iSKxc3fL3Q7B1E0f8EvlSYhjGOkuUHXQIsTvj0px+UFUM6AXufSrrb7+Ew0zdN6is&#10;GbIicir6XJUJzk5kwmIurWvzunbyuHZ0Yx2mv1thzQs5vfbz3Y4FhvLcL4TYj9xIYdAwDJmVbAzW&#10;/WES+X3U6wuDQlv/6LVWGmjB1l+qABZetDBm44nRUR5qb6eiIsCq1attP64HMQOKVVlWr1IssXVH&#10;czDoyRVAnHXtckjti9Urtl/aqkp3ncvxKX4HpvB2M0D58nKGh49x4ECIE6OjHDgQ4sCBkOn2oKGB&#10;BQsWsGHjRqoqqxgfH+epzk6pj9sTo6Pc1dxMZWUl69ev57Hduz2JtUsvXmoL3ErMzMxw+RWXK+8P&#10;pmjb3tbOLbfU0djQ4ComgulO4dvbtzM+Ps6aL64hGGxmyZIlrFtXw0Pt7dF2m5iY4MCBEN///nMs&#10;WhQ1Fq3EbPM+4Hxvb69r3S6/4nJPbhFkONxIVFs+mT1Z2a5cuZL2tjaANVawPSkO4bYcONgZCp3f&#10;sHEjCxYs4KH2dk6Mjsbs/+lLL7X/XK5UKc2cwPLJdY/i7mm/MY+nQP3WZsKVuPsHyxZ6kanR5A4/&#10;3CJ4codgk6lbBOt3twfXrAhnhmE0GobxpMNKdic+3kuKFJW2dutPWeA4X+6bmbhFsIRQWT9n+yWB&#10;ih9eVQtPt/3OWSJW1imUtZOVfwX+WUjvBCYNw8jJOirH7VgMFrZeXV1sQr4mvM8S43emcoPheIl3&#10;EnlgXzD7JBsB2vRautARQujkUwLqADE6MiIG+vtFe1ubCATKBWCnMUwL2UVp5j8MiPHxcaFKKNRp&#10;l91k5dEqy2NqakoM9Pcr5d/T3S0AEQp1ptxndnbWbodhx7k0ATOAqKlZ62wjAYjmYFC0t7WJgf5+&#10;MTU1lbKe4+PjYnx8XIRCnWJbS0u0vZuDwZTHxWO3kc34+LgAxOzsbMK+ydot/vybg0HX9nAyOzsr&#10;2tvaYs47FOoUoyMjYnx8XExOTqY8bqC/X3Ts3Suag8H4cRbfpq32mMMUblPm6zz/9rY2pXOYnJyU&#10;jkmrHl1WHaoBsa2lRSl/Icy+ts7xjEjv2llkjbk+Zztta2kRA/39YqC/P9pW6eRfiCn+mkqSAvmu&#10;Y6EkTB9esvba6VNZi4FJSVkns3y+9ymcbzrpPh/rF3yeYgAAIABJREFUGFAob10Ox4hv9cF8kHfN&#10;K0v9OpjF9pGN6bvTyNOXOazQxlIGbfxkrq4/lzqclNRhseT4d9Mdm5Lx7XruCteGa73TaKf7XM41&#10;Gylr13YWxpDK9Zi0T5DPnd0+1/XuNOvZqHBcLq5X2dpmUiEPWZtn/TyseuR97ZSiXrb46de1PAlc&#10;OVfaUeF6l47BQkwK14XfKa25TaH9BUW6lp5PKe8VmEsJSwyNS7ZIuzzDvKtBXUQTIkbkGnPk0wW4&#10;HucmksbTUF8vwF0AjheNrXpUAaKhvl75fJxMTk4miJSBQLlob2tzFSPd6mczNTWV8pxSCbbO7c3B&#10;oCcx0i6zY+/epOK1F4HeybaWFjuPOnGh3ZfLxpF9/oFAuXJZMoE6iWDf5fXcHOOoVWR2LSUVb63U&#10;kUnehZQUbohasL3QVldma7GUpCzpAxQ+iwdJ6uBZ2EMuFtnJlwcNxUVdY4GNES3Ypk5asM28jQtB&#10;sJWNsZTXJO4ilnR8SPrRVWDAXWj2TeRTaJ9spaIRbBX6I+VYQi6M+XpPwBS3ZMJ7wnWnUE9Blu/z&#10;Vj1URCXXNkO+Zsn6eSjWI+trJ4U63odpKenHNZ2Ve1Ku2xGF+28++yzDc1unMD/kdX5XaX/ZHOBz&#10;m/m2lp5PKe8VmEsJU7A9gylGNZGmJW2KvM8EAuVJrT5T4RDsqh35DMuEuJ7ubqX8JycnoxdXqno5&#10;rGvPOOqwyD4fr+KqnWdDfb3Y1tIiQqFO0dPdnbaoKYQpBMa3CZDUyjj+PG1rVOd5NAeDojkYTLs+&#10;k5OToqe7O8ZqON12sgTgGaBKXGj/PsBVlLfFcC+W1m40B4MCmHHUYTl4F+wd57Nc+HNdLcK0jO+w&#10;rt1hP/IthKRwQ9SCbWx7yRZdGT8Qo/YwnzXLCg/1SHquqD2E+rLYx3xQlpXlWQTMoD4qD75asPWx&#10;r/yawxTHUs4eWDJo40IQbGUPfynFT0n9leYM3IW+pHOnQp0znkcwH0JVRMik/eZISeuiMGcUm2Cr&#10;ci98Mslxbvfpd1XHkce6ygSuZC84s76e8FB/mYCYsi4K105CH+VxvGR97ZRGnVW+3srZOeWjHVG7&#10;/+ZVaM/w/AIK11gmKaOv+xTbvyjX0vMpaR+2/tIhzOBhTUKILiHEjB+ZGobRCizbtXOXsi/WiYkJ&#10;21fu88L0G2qzfO2Na12PXbhwoevvNrZfWreAY86AZxANzDYMLPvuM9+V+qONJxKJ0LR5MwBt7e3c&#10;eWeQhsbGlAHB4o9N5Tc1vk0a6ut56+23EvaLP88/vv02gNJ5RCIRJb+wgUCAhsZG7rwzyGO7d9O0&#10;uYna2nWefcqWlJSwf/9TBALlpcCwFXgMrL54ZFdqlz12e8j83dpcfPHFrj54L7nkEoBoZDYhxBmg&#10;rffQIXp71F0k7dmz186nQ/kgF4QQM0KIPiHEFiHEckzxVjM/yWqEY0WfYfeL7Pin8gUhxP3I28le&#10;vGZaloqfq1z6RlMpaz4E5yg6CnAsFS3C3ZcsuPvtTOV71IsvT7cFQ6qyZYF1MvLTaAVSO4lakKlz&#10;mEFjNgkhDCvtcqScBW/KM54Dj1mR192u02z5hJX6sXUG71LwlwxZXm/EoVL/VGM3q9eOCsW6drKu&#10;501CCAMzVkI617ZvPm3z1Y7WNSm7Los22KJ1T9yFPBCZV04Btda6O20KcP2j19JpoAVbH/FLoHVi&#10;iWw7GurraWhUC4QbiURoadkKcB7THYOTZaWlpYkHWYTDYT716U8rldF1sAsgZcCx6elpO+DZuBCi&#10;yyHWVg7093PDqlXScuLrtnLlZwHoOnjQUyCxiYkJOp96irKysoTfXv/16wnbFi1alHR7PG+9/RY1&#10;NbFi74oVKzh95nTCviUlJfzpj3/0JFACtGzbxuc/93lqa9clBMuSEQgEGBw8You2XYZhLBdCjAEH&#10;d+/Zw8TERNLjrr/hegA6QyElobiyqorxsbGUvy/9hBnkziEagym6nr3v/vs8BSDb1tICcLNhGL6L&#10;q9m4hjVFQ9Yc4VsPc92S3XqEGX240NmEfDF1pdcIuSmQlZPLRab0gULMj2jKxYqsb4r2gTEPuC1i&#10;FlvCWgwSsc2LeOVWdqpFspuInJHIZ4m1srkdzHrXCiE+Ygk5xRJQMitYopB0fo8TEmVBvLIlgh5B&#10;vj5wBuVSCSqXs/63XgLI2jpVULGkwZIsjgghsv2ie06snYQQ+4UQ91ji7f2oC1JXGoahGhguJQXQ&#10;jnP2/mutdQdRe2Gnwn7Me8VVPl5fei1d5GjBtvDpANj1yCPKB3Q+9RRDQ0fB9PV5xt5uGMZygMuv&#10;uDzlsX/64x+VrEUdlrMp83tk1y57ny3xYu36DRtUTiXKgQMhKioqWHvjWk9ibSQS4aH2dp7v6+Pe&#10;LfHaNfT29NiWyDFcf8P1jI2nFiBtXjrxUoJgvfCihQwNHeWh9vaE/W9YtYqFCxdyV3OzskhZUlJC&#10;T28vTZubWLV6NY93dLhas8bjEG0rgTFLNG0FzierI8Bll14W/du2pJbV0Y2lFy+1/1xk/2GJo03h&#10;8GkefOABaRk2be3tBALlAB3WuNJockEmC4gncV+khDEtMAoeS9xQjZCr9pYxNTKLhVwu8mULWr3A&#10;LGzm7ANjHpBa7CluU80visTC90rDMGL60RIq3MpO2yrKKktmAXcKuMqytMulVWUxoNLvznuIm3B1&#10;LlsiuHXPk/Wdc4zJ7nun8iBIyKw7G51WwgCWUOhq0ZxxreTMmbWTjfXCpgL1eme6joL8t+OcvP8a&#10;hjFI8pcaYaAWU5yXCfT7rX3usb64uCcL9wq9li528u2TQafUCdM6VhrQyYntU5UkvjixApe55Tc6&#10;MiItw+GXVkDywFGjIyP2732Y/krHAoFypfydDPT3RwNxeWmH2dnZqG/aVMc5ffDGBwmz6y/zGVxT&#10;szYhf0dwrJQ+YAf6+6NB0lQDvAlh+ooNBMqj5+XFp7EjUNsMZtC31lTtagces5NKHd361jEum0Ti&#10;uOwAlH0n22VZ+c2ZIGF+J2f/pUjah21se8l8jaXlR4oC9L2mUCeViO0qUbAzOjfkPnPfzWGbyXyU&#10;KQcuQvuwVc3TtzmskMZSBm2cdx+2jrq4+WtNCABGap+engN+Scb5fXH7yuaptH0nKswJvl1vCnNG&#10;UfmwVTyn6FhS6Mes+lJVKF9gChEq/iJzdp066u85eJpkfE/moM4Ft3bKwjleqdAvmc5TeW9HhTr4&#10;Fvgxh32X6n48SYE9X1FA6x/JvFKUYyEn7ZbvCuiUomNMQc1TUCaHkJo0KBOWYCsT1mQ4BMkZSBQ1&#10;p6amnPWoBma8BM4aHx8XHXv3RkXh5mBQSTCcnZ0VoyMjor2tTQCipmZtyvNxBOQSkCha2oKlW3uk&#10;2qenuzuar9t5T05Oiob6egGmYDzQ3690nlNTU9FztEVfVSE8LhBZEzCW6jwdfSja29qU6pWq/g7B&#10;tlUkjstFdj28BFdzBNWri89TJ4HCAq2gFhT5TsgDxqQjOKlEQ83Hw5svwp5CPvbiNa2HDRQfknPU&#10;Zp4jhbvkpQVbtTx9m8MUx1JBP/xTWIKtbKxd6djXbbynMy7cAiENxu3r9iIuk8jbsrnd70jrc06w&#10;tc5LKlZZ+8kEh6wGDURN8Gws5HlGYf6YdOwrG99ZnWsUys/pfJflc1V5cZHWmCmUdlSoR1YCBmbx&#10;fNyu84JbRyjOS0W3lp5PKe8V0ClJp6QhYM3OzkbFP1IIWFgWu6lESJWyHKLwGWCspmatWz2qMd0g&#10;CDDFxeZgULS3tYlQqDMmbWtpEc3BoHDu297WlrJO4+PjojkYjCanxW8yq9d4HGJfByS3MpXlM9Df&#10;LyBRsHaKkyAX3Z1WxM52slMqMXZqakp07N0bc2xDfb3Y1tKS0L4de/cmtJPVh1VYgnq82Oroj2FQ&#10;s7JN1V+zs7PRNhHJx2YVMFNTs1bZajjuBcWiZPnO56Rwc9aC7YW2UrGK8bQIs/KUiVh5eZOMj8Ie&#10;alGQ0xITFPslFw8bvj5QqeSX735No+xCF2wLYixl2MaFJNgqCzqkFtvSfkjH/QXbYsd+bg+HabeX&#10;yzmlPd4l5c1VwVbWjsIaa279nRPrMIXrbyfyOTjrlqku9Xd70WGndQr9klVxjQJeO2XxnGVWh+uK&#10;vR0lc7Egyy9dfD6XVO1akOOSAln/kMWXE3M95b0COiXpFOgCb5+I2xaXpBDErHxbITPB1mFd2wSx&#10;rgTixNotjnKrsUQ/pxhpX5w1NWtFczAYFRpVrHwd5QgwhUpVS9M4dw3VkNx1QXtbm6vYmur3OMG2&#10;FdTcOUxOTkaFVee5BQLlUhFzcnJS9HR3i/a2NtEcDMa0j93eDmF3DIeoD9TZbegsx9HXW0DdyjYV&#10;Vl5dIvX4bEpWDzccbT2WKt/5mhRuilqwvdBWd0vayvMDIXIh01cLLI9181OwXYzcOlmQvkuJnH12&#10;7FIH2YO6p/GBFmxV8/R1DlMYpwmf8hdSUhiHORWcJe3Z7djPN3cIimP9PmsfmaicyWfGsrHk69yu&#10;MGcUq2CrYvklm9fSurdkoa4nyZJrJR/PQXY/fdLaz01cy7b7iYJdO2XxnGVjPB3BtqDaEfn9qyjm&#10;MMlcXLAvfRWu/aJbS8+nlPcK6BTXIZZopSKO2TjE2i5J3q2Q2lJSZkEZZ11bDRdE5TixNqYedrle&#10;3CK40bF3rwBvn887z8HhEmARLlbHMj+2qSxw461Jsfz3evFV68wrEChP8LGbDlNTUzF9hMMq1R53&#10;NTVro+3qEEO3YIrbUjFdQbAdFu5jdAt4E20dwrLr+J9vSXJTFBSgYIv5QHRfrhc9CgsZTw8oFIDP&#10;sAzr52nhhmm5o+KHzbMFBXIxPatjGbVPYT09hKMFW9U8fe13xevS84NxrhKFJ9i6tee71j5uomna&#10;FlW4Wwt2K9Qvo2tB0g++W1EqzBlFIXakODfZ/Oq79WEW6yqbB/M6vyiMo3eRC9NZW7tIrtmsl5/H&#10;flF2MVOs7agw9gQF+FzisW0L0sLWqvecW0vPp5T3Cujk6AyPFoazs7POT/u7FPJvBVzzc8MhDFfb&#10;eU1OTkYDaFm/tTrKW4RlWdtQX++LWGu7IfASgMyJ00JYONokmdBoC5bJrG/tgGWprKCtMoatMqoh&#10;MbCZKrZw7EXET8Xs7KzTgncMqBJx4y8QKBc93d1O4bkLM3Cckk/lVOPI2SZuySrPk2ir+tJiPqVi&#10;WxiR+JAwmYsFpeIiRvkhiwLxGSapo+/CHmqL8Xe99ilqi7ysWfwotJXna0mlrQqlXz2UXQyCrcpn&#10;gQUrfFF4gq3UgtVlTGb8WTWprVxtsdjNwiyjtpKcdzYEW5mIVrDjVuHcVNzqpLyn5LiusmuwYOrq&#10;cg6yudpNIM/mPaTg105ZPHfZvVt5rizkdlQZe/nuC4VzkLkLKahnK0e959xaej6lvFdAJ6sjPFoW&#10;OgNWoShS4SLYysp0WFv2WXkN2/W1ts8Q+5n9FhwBq1SFNzdsy9p0hUs7SBgO0RDLcjQZdvCw5mAw&#10;4TdbIOzYuzfpsVa7RD/TxxIhVdw9JMMWqv1qS4dwLYgV2aswLaidLhTOCMf4kbnqyFSwtcpqAlM8&#10;VnFz4WbhPV9TMd0YJQsJX30BxpWrYhmq/Jk0BeYzzKWeWRH2FBdknj/DU8zXd3FfcXxkRdwupH5V&#10;LLvgBVsrTxXBpSB96SnUPR8BDN1cAzS6/J7xPCgZ71dKxmSmYrHv169LWSqR5Ate6HA5PxW3CKlS&#10;Ti2yiqmuLueg8pI6p3MjRbJ2ymKfuL20UH4BVOjtqDj2CvL+6zgH2TrrXbL43JLluguKaC09n1Le&#10;KzDfE6b/0GFQE2unpqac1oQzWJaiimW1Yi4kPRHnRmC5lZezDq1Yn9cT569WRWyT4RSn07WsFSLW&#10;QlhcaJPhVFajjv1jLHAdriGSirlCXAjY5Shnudv+KtiibU3N2rSFXyfj4+NOkfMMsYJ7q7XN/n05&#10;psX0mXTdO1htNiy8XRszYFonq7jscFicn/FybczFpHBTLiTBVhZ4pBv/fQIGkC9shZeFFwXmM8yl&#10;nlkT9lATxDw9MKBmGeB72yr0Z1qLW7Rgq5qn73MYaoF3fLeSsfo8I3cvCtdWVn1LpjHm3H7L+KFc&#10;0pduZWfsq1hhvPvy0IuaWJvVazsHY0jF8j1VyrmLAcX+yMqYz/M5ZC1gGkWydsrSucvuScrzejG0&#10;o8Lc6flLLI/l32eltK5HvL20scsqCDcezLG19HxKea/AfE2YFoRn7IHasXdvSrF2dnZWDPT3xwiI&#10;mKLoco9ltgJJy3DDtmzFCiTGBSvMJi4ItVVWnQSYwmqmlqCTk5PRc85UpExmXWvVO6WI2lBfLzr2&#10;7hU1NWtjrHpDoc6o24BU7emwYI32ERla2QoRK143B4O+CLf2+TjGVbWIHafDXHAhUe3WZm5Yon9M&#10;+8sSpkjcZY+rbS0tYqC/31W8tfvFSmeYp8Ktws2xIARb1D7fshdxvry1xlxw+foQTAH6DMugrpn6&#10;d1QJQuZJuFJsX99EC9SE57QEMrRgq5pnVuYwxb6dTDd/hX5JNwCfrH9zHjQN9/k71RzrW5R5l7nG&#10;bX7P2BIZn/2epyjDizBQtIKtda7puEXImoAoqWs6bhEKwh2C4xxU7qe+XzcZ1CXva6e4eg7i3/1B&#10;NvaVXkoUUTuquM/y3SWaVW78/SKduAoqoqdfqZsLom+21iNZvZ+QxbX0fEp5r8B8Szj8uiZLzcFg&#10;TEqyTx8OQc1j2a2A8ILtPxV5sKhFVt0EXBDWvIq24+PjIhTqjIqSgUC5L+KvQ3SOth2W1atb4LDR&#10;kZGoZevU1FTUujYU6oz6sU3mm9c+hlir1eV2H2fKQH9/1GVBTc1a0bF3rxgdGfHUTrOzs2J0ZMTz&#10;iwCgA+SuEeJRGUcuZVbjEG5TXS8O4Tk+jcnOa64lhRtkoQi2KuJe/EIurQcHTHFB9cFQ2cqOAvYZ&#10;lqK+2RZsVa2XPS2WFcfKIJl/7qwyRtK2QkALtqp5ZmUOQ+2zUbuP035otMpJJex5ng/w2d+2j33v&#10;dQ737eFMYcz7Nm7iypV9FeJ5fosbN14FzGIXbNP5TD8vLgZQE5ziU0F9zo93q2bfXrLE1aMo1k4u&#10;9czUF7ZsHlF6KVEs7ejhvO0x59eXGKlEw7S+piG9+45fKWPxljmylp5PybAaVJMHDMOoxhQ6qzDF&#10;vOUpdh2zUp8QYiaD8lqBHap9Pj09zfXXX0c4fPo8ptglLds6p1Zgjb2tpmYt5cvLWbFiBQsvWphw&#10;zEsnXmJmZobeQ4ei27a1tFBbW8vqL3yBkpISpfqmIhKJsHLlZwmHT48LIaocda0Dfjg6MsINq1bF&#10;HDMxMUFlZSVTU1OUlZVxV3MzMzMzrFy5kuM/Pc7zz79ASUkJFRUBdu3cRUNjY8zx4XCYiooKgDYh&#10;RKujzC5gs51vppwYHeUHP/gBu/fsiW5Lp72BcaBDCNGlUq5hGGNA5eTkJIFAQKmuhmEAHBdCVCsd&#10;kDyPRZjibZX1bzJmMK+XM5j+d4fTLa+YMQxDdqFXCCHCOamMC4ZhrMNcGKRDD3AKCAshelLkf5/1&#10;592YCzdVNqXKMy7/xZiLH7e8e4QQmzyUnVWsNtnpsssRIURthmVcidkubpwDrlIdh4ZhBKw8Fyvk&#10;u0sIsUslX0f+jZjtojJOrhJCnPKSv6Mc6ZgXQhhp5Jv1fnUpexL3drtHCLHfY55Zm8Osvu5W3H0X&#10;5ng65yF/WV+AxzGkeE2dAmpT1dW6hp7EFJ18mZcMw9iJ+RCpitLcqli2/XJIlVNCiKt8KFelL8DD&#10;uVr3krtJPW7OkXruy9q1nQusc3/X42Fpz8GZYhjGu8jvQ058G/N+YRjGk5jjTYVdQoj7fS6/aNZO&#10;hmGcxBRFkxHGbB/l+1vcPOyGdNwUUzs6kbSpkx7M9vV0rVvrrEbkY9z1numSv5frJxvsB+73Wm+Y&#10;O2vpeUW+FWOdcpewLGyTWYTGExfEqdpDGYswxTIRCnWK0ZEREQp1iuZg0JlfTLKtI+39vViJqpyL&#10;w9q1KVl7JPu8PhTqFDU1a6P/n5qailpvOt0QbGtpEdtaWpKWa5XZF1dmNaQOVub13JzY1snbWlpS&#10;Wps21NfHtLXDfcAMUCXU+7kKmAkEypX7yypnWLUMnTK+3mVvNQvCwtaqq6qfvpy9wfZQ90yiRvuZ&#10;/HTf4Iu1FmpWUyfxHgHZy1ixxaSkZXDhczMvbZ2R1QfawlY1T1k/ZGpl4rXfn1QYSyqWQ5m0iYpl&#10;TMJXCNZ1k6xuflgwqbq1EWTh03DFNrGTb1ZmyN0iRK+7VOPGarv7kFsiyeaporaw9diegjy5Q3DU&#10;1ct1LlLNGXk+By/Xre/rRYpk7SS57pJepynyWax4rdtJySq7WNoxSb1Vv8SKXvNW+6W8b3JhnvSy&#10;RjxJ+l/r3O2xLL9T2l8BMQfW0vMp5b0COuWwsy2BUsXvqeMz+S0e8rd924qB/n5pGX6gEtTMci0x&#10;g+VvV1yo73AgUJ70mIb6+hi/tY58Yrb1dHeLVHnY5YrEdjrjFINTkas2dAjaM3gT5+tALVieMA8Q&#10;QJdq/jplfL3LbpQFI9ha9Q3g7YEtW8mLWJtJsBS/U8EJtlZZKg+2XoOQ5VPgz9iPMlqwVc1T1hd+&#10;fNqer08b0xpHZBbhPVny5XNEhf63k+++6jz2oW/3PbwJXpmkRqs8N5+2c0Gw9SSM5bmuXtwiFJQ7&#10;hLjzUFlz+T62KKK1E/kRRJVeZBdTO6aov1fRNi/t7FL/VC9Cc5nSDpJKka+l51P6MzTziTGVnR5q&#10;b2f7jh0AB4UQHSrHGIbRhOn/dNlAfz/rN2xIt46eeOO3b7j+Pj09TWcoBMndSay5pe6WhGMikQi9&#10;hw5RU1MjLf+La9YQDp9mYmIi4bcVK1YAlBqGsTzup46hoaOcGB11zfvjF1+cNF+/Wb9hA6Zrg/JS&#10;4JjlOkOKEKIP2Np76BB7du923Tccjn61eiaDqmrmMEKIsDA/6bwnT1U4h/n5mZdPf2Sfs817hPkZ&#10;pexzp0aH6wqVPE8BtZifIuaKc5ifzXn6rF9T2FjXu6+f+krIaBxZx/n5+WAAb+4MUqH6ufcRH8pK&#10;t+xTwkc3QNY85OlTUY+EMT8Xtc8vG21XSHhxGZDXthBCHMG8llUo5H5TmYeyMcaLZu0khLiH3N4j&#10;vHyiXzTtmAxrPr6K/Fwj+4UQVym2cwyGYQQMw+jGFHyT3T/D+HufdsP2ee4ZvZYuHrRgO7+YATh5&#10;8tWUOxweGLDF2nEhRJMsQ8MwFll+WZ8OBMpLx8fHcybWqoiZv3jtNfvPPud2y9cu1113XcIxIz/7&#10;GUCCX1uAhvr6mP+XlZVRU7OWY0ePJux79dVX239Wx/3UB/Dqq6n7weZ3v/2tdB8/CAQCDA4eoaZm&#10;LcAOwzCGkwjNCViC/sHtO3bwUHt7yv1mZ2ftP9P2wayZH1g38Y+g9iDhFz3EPhir4sWH3XxGZUG4&#10;0/I5poQQ4pQQooLcjJMeTH+phfzgrUkTS7TNxUOLX+PoHtTFIhUClh/ETFCZO8+lMcdKsR76VR6O&#10;s1H2/WRnDrLvSdHzsoSFOevrz0M/nhKF4fNQtd8LynetE+t6dJtLwlm67xXV2sm6R1xF9q+/Ho8i&#10;YlG1YzKEEOcsY41cieK2IJ6WcYjln3US84uHeM5h+uuvsPrR8Jow28HrfeVKq16e0Wvp4kALtvOL&#10;MYD333s/6Y+HBwbYsHEjmAGoqmWZWaLnGLC5ORjkpZdeZuXKlX7VNcqJ0dGk1qiz7yc/DyeDg2Zc&#10;F8sa1Ek1wOevTPR33tvbS3tbW9L8Fi1alLDtr//6r3nxRy8mbK+sisY3q3NuF0KcAc4mOyae995/&#10;L2FbOBzm8MAAkUhEerwXAoEAzz//AttaWsAMGjdmWU67Ygn7rqKtQ3hWsvLWzG+sBdw9QAXZtWA6&#10;grlw2+Sn5ZUmFuvhQyXgRbcVDMFL3vdgPkhl46HYXthvSscKQ1M8CCGOWA8t2ZhvevBxHDmsYjLN&#10;y364zLheVp1kc2g2HwhVrv+sPCT6bIEXxvzSI1WfzPUHXZV+LBQBVKUvjhTyvcN6Seom+mVz/VVU&#10;WMLWVZhrGb+F2+h173O+RYMlimdTODyF2cZXpSsYWl+CpbJmPYX5ki2j+gshdlnpHkvAvQe1l8lp&#10;CbaOcvVauoDRgu08wnIJcP5Xv/pVwm/xYm0S9wHJWI4ZZIzS0lL/KoppPft4RwcVFQFWrV6d1PWB&#10;zB0CwO49ewCOJ/mpLhAoJxCI1QZsFwpLP7E04YBU53jVVVeTzMVBSUkJzcEgJBe/+4aGjjI9PZ2y&#10;7qmsa2dnZ9mwcSMrV36Wh9rbpa4VvBCJRLj8isvt/5Zi+iWWIhNtf/Ob39h/asFWo4zlJuF+x1tn&#10;vxYSuzAXVrX6TW9ucIhMbg86i0lPtD1lPehchT/CyS7MxWXaC3tNcRI332TyYHHOyqPCekjxdRxZ&#10;11O6D7enMKNLf8TnzxLd5ucw2RVsZa4ismqV6YPYcARTTKiQWCHvYm6LtkoiaNZroYB1TcuElIKo&#10;qwtuUe7PUTjieMEghOhxCLeZzmk9qF338wJrzX8P5ld2md6Dwbw+7ftwOl/RRbHE2p0pfj5i5e+7&#10;4YcQYr/1Mlk2lyRaoHkvS6+lCxVRAI50dcpdwvwcXzhxBBgbIy4wl0J+yzF91wowA1CFQp1Kgc2c&#10;jI+Pi57ubrGtpUUEAuUCEDU1a6POqUOhzoRjQqFOsa2lxTVP6/jWJHVOCComhBAde/e6ltccDCZs&#10;t4N2Jfutp7vbrkNdXB3qwD04WyjUmbQejjxj2mhbS0u07VWCgNlMTk5G297OC9PXbLXwPr667LZ1&#10;1sGq5xmv+emkU7LEhcja9yEPmnHSsW9a0VR1Kr4UN0bcglq869hvXb7rrVNhJS74eJUFRHrSsV/O&#10;I8Jb5aYKfvJuPus2HxPyaOXR+1K+66rT/EyaG1ZHAAAgAElEQVTW3OY2p+mxqd6WjZI52E7d+rr3&#10;3LaLHfPpSdmYzUb7WtdKqrn83VzcV612cA0QlqVy9Vq6ANKfo5lvDAM3nxgdpbKqij27d0d91qJu&#10;WRtFmJ/3VxuGUQU09R46VNd76NAy+/eG+vqoG4Hrb7gegLfefIs//OEPAJw+c5qhIdP/ayBQzi11&#10;t7Br5y6+uGYNP/rRi5w+fRpI7sbhsksv46UTL6Wsm8NCdTjupzogIahYJBLhO//wHYWzjuWtt98C&#10;oDMU4u++8Y0YtxBfXLPGWabTLcMwwCuvvJLS5+9bb76V1NLXdpMQCJSz5otr+N73/iu/eO01BgcH&#10;efjhhwmHT0d/X3vjWgAuueSSaF6v//p1zp8/z8zMDL2HDjmzPm/VsUsIMazeAhcQQjQZhsH2HTs2&#10;T0xM0HXwIJFIxO7jtPLUaOIRpqWUbS2lP9nTJKDHiMYPhGkxY4+fgh1H4kKwxFwGx9GkwNEfBTtm&#10;NPMeWbDBeW/xqYqItdzUc7CPCPMT+nzPp3eT2nXILpGDz/yFEOcMwzhChq4P0ihXr6ULAC3Yzj/6&#10;gL0/+MEP2Lt3ry3YHRQKAcbcEEKMAVuALZZ4Ww1U9R46tBzzs/rSzlAIgOAdpkvX6yovojN0lPa2&#10;Nv7m9ttj3BNMT0/z8MMP891nvsvTTz9NMjcOCxYupDMU4qnOzqR1evnll+26Dcf91BQIlCcEFet8&#10;6inKy8spLy9P6efXjYb6ev7hO9+JqU9ZWRkN9fX0HjoU78d2xjCMsxMTE8sSMrKYmJjgmmuuSVnW&#10;rkceobZ2HTfX1bF+wwbWb9jAY7t3Mz09zY9+9CLBYDP//m//X14ef4+zk/9M18GuqJhrcRwzCNgY&#10;MJyuSBuPJdqe6T10aMe5mXOs+WJUtI73I6zRaDQajUaj0WhyhBVk0M0dQo/Qfv01Ghu3gLi5/NT/&#10;FDkWbDWFgRZs5xlCiDOGYYzv3rOn0tq0VQjR4XMZYzh8lRqGsQjTurLyx123sXHFc9F97wKuueaa&#10;BF+yj+zaxb4n9nHDqlW88ds3klrS2pasJ0ZHE8RXgLNnz4JpORzFMIzlQGXT5qaYfScmJtiydSuj&#10;IyMpBWIZT+zbx5IlS2hoaIixmr311lvpPXSo1DCMJiFEl+OQMac1spPp6Wl6Dx3iiX37En576823&#10;WLRoEYFAgMHBI9z3rW/R09sb/b2srIyrrroagKsq/khwjRl4rX/tbXyp6TSYlrTVVj9lBSFEq2EY&#10;Z4aGjnYMDR0tBc6LxMBvGo1Go9FoNBqNJne4ibWQm4jxGk3BY73cSOkfVmTRN3oS3AIE6hcscxgd&#10;dGx+0oUp2t3ot1gbj5tYO/5mLQAfv/jimGNOjI5y3XXXRUXPixZehG2dG8+2lhaGhoaS/mZZD5+J&#10;29wK8De33x7dEIlEaGnZSkN9fVLh18mKFSuSbm8OBikrK6Nj716+/rdfJxy+MG9uvOkm+8+muMPG&#10;wBSL4/nRj16kpmYtZWVlCb/94Q9/iNYjEAjQ3NzMgQOx7WOL2W/P/JsL9VjxHD/uug3MYGLDliV0&#10;1rDE6WrgLNq6VqPRaDQajUajyRuWAOXmDuGU0AGCNBobN5HUvp5yhZulby6FY02O0YLt/KQLqPLr&#10;E/hUuIm1Tj72sY9F/45EIrzx2zdoaLxg8f/pSy8FTKvTeO7YvJntO3Yk/OYQTOMtfeuag8GoRW8k&#10;EqFp82aGho5GRc5LLrkk5TktvGhhwjan+4SFFy0kHD5Nbe26aB1KSkpob2sDWGMYRrXj0DGA2fcT&#10;3S9873vf42v3fC1pHTpDIZYuveDbdv2GDVx26WVJ2+ftf/5QzP/zINqOYbrE2JLNcjQajUaj0Wg0&#10;Go0rbv44QVvXajRecBNRfcMwjHW4WPqifU7PabRgOw8RQsxYwcKyhuV6YBiJWAvEWJFGIhHuvDMY&#10;87stpP7itdcSjl25ciXNwSCP7Ir1gz07O2v/6fzsfwtQ+tWvfhUwRd2bb/5yNPCWHZQrWaAvgKUX&#10;J9/udJ9guyKwRdsTo6MA3PO1qPja6jh0BuCN374Rk9+BAyFOnz7ttMyNYovAn78yds6+YdUq5zm7&#10;You2gUB5rkTbGa/B7DQajUaj0Wg0Go2vuLlDOCeE0IKtRmNh+XJ2Cyomcy/iFztdfgvHBb7TzDG0&#10;YKvxHUsAHENBrI0nmQsAW6R85ZVXkh7z7x94gN179nB4YCC67eTJV+0/Z6w6LQe2NAeDfPJTn+Kh&#10;9nYqKioYGjp6HsvPrS22Ahw9djShnHjXDU5KS0uBGGvh4+Hw6fOrVq/mm9u2MTs7m2Bla1s4Oy10&#10;JyYmCAab+e4z36WkpCShnOHhYwD8t9/9LuG3eD/Abmxc8RyH95U5Rds66UEajUaj0Wg0Go2m6DAM&#10;427A7WFBR4HXaBJxcxGyzjAMNxcjGWMYxiDu1rX6up3jaMFW4yuGYTRhWtaWPvdfblcSa5P5cLXp&#10;7emhoqKCmhtX03Wwi0gkkrBPIBBgoL+fDRs3Jvhy5YKFbStQ2hkKsWTJErbv2AFwHNPH6hhARUVF&#10;9KBw+LS03k4uv+JywBSca2rWAiwClgMHd+/ZQ0VFhV2mXZcotoXu4YEBbrmljo69e1P60v3e975H&#10;zY2r2bBxI493yN0PX7r0vZS/VXz05xzeVwame4QfWn2n0Wg0Go1Go9Fo5hYyYUlb12o0ich8Ou80&#10;DONJvws1DONKwzBOIvFdq63i5z5/nu8KaOYcZ6xU+cCjo7xy0218pvyCH9VLl77H6k+a8acqPzEI&#10;wB/ffjvq9sDmxOgoTz/9NJ2hEM/9l9v5UuWPWXjDOUZ+9rNoMDIn6zdsiIq2/T/pj24XQsxY1rWb&#10;rU3nMQNgddkWroZhVDfU10ctWp2WtiocPXaU62+4Pvr/qsoqhoaOVlrlNxmG0Yop0tZhiqNrDMOo&#10;E0L0AcdPnzm95q7mZjpDIdrb2rh3S3J3rxMTEwwNHeUXfbW8f08dTQ98hxd/9CJ//82/Z/UXvhBj&#10;kWuL4J9e8svotpHf1/H2uQW8//+Y72ne+h//m2e6R+2fz5MYoE2j0Wg0Go1Go9EUMYZhNOJuXbtf&#10;COH26bdGMy8RQuy3rNPdrFzvtq6xXWR4LVn+au8GGiW7ngM2pVuOpnjQgq3Gb2aA5YFAOV3/sZKF&#10;H/7n6A+fLDtJyYdi56+Wf3cbvb29LFy4kDd++wav//p1ftj3Q8Lh07Tefzt/OlZB2cJnmXznWgKB&#10;aR597NEEcdLGdllg+6TFFCEBOoDnMUXaPucxlpi7bPXq1Qn5hcNhJTcD4fDpGP+2tbW17N6zB0zr&#10;3T7LX3CTVV4dpnDbiikcMzR0wf1CTU1NynL+4TvfAeDtmX/DxhXPMf7sYna/cDEbNm4EoDkY5Pob&#10;rmfpxUsZHByk5sbVlC0ciR5vC+Xjb9YCcFUF3HzdJ6lvgXD4dCmmRbBGo9FoNBqNRqOZO8h8bWof&#10;mBpNau4BTkr2WYzpa3anYRhhLlis91i+cJPieJmyGLkVvM05oNYtX83cwRBC5LsOmjmC9Ul9RyBQ&#10;Xnp4XxkVH/259JjxN2v5XJ1paRsIlFN307Vcc8WfU33ZS5QtnASg/1e38aWmC64VQqHOhMBkYFqV&#10;VlZWAjyOaS26XAiR3Fz1Qp23AHtHR0aibgimp6dZsmQJ4+PjMZa/ttWqc1skEmHBggUx+9rHAweF&#10;EE2S8lsx3SeMAU+nOrcTo6OscojKT+2+g+CaZ8w6fLCYn/5uPUMnYfzXbzJ0zBRpVf0HT75zLV/b&#10;9X/Yx31VCNElPUij0Wg0Go1Go9EUNJbF3qDLLkeEELW5qo9GU4woXEe5whZrT+W7IprcoH3YanzB&#10;Emuf9iLWAhz9pWkV++Ou2/h992kea3qOTVc/GxVrQ8fvsMXas8DngPFgsNnV7y0wI4TokIm1Fk2B&#10;QHmMz1g78Nkf335bevDkpFnPBQsWxBzfUF8PpiWtK0KIVqueZ1LtEw6H+codXwHTYvhzwPhd256h&#10;vfd2AEo+dI6NK57jsabnGHx0hP82cC2BQDmvvqFmQF/x0Z/T9/Cvqa9bD/C0YRhdSgdqNBqNRqPR&#10;aDSaQkZb12o0GSKEOALUYgqm+eIIcJUWa+cXWrDVZIwl8D1dX7eeE6E/UxZr+391G9u+fTClJWh7&#10;7+3cte0ZgHGgSggxhula4Pwtt9TJRFuVei8HKps2NyX9/a2334r5/8c+9rGEfWbffx+IFWwBbr31&#10;VoBSr4G8Lrv0spj/h8NhamvX2UHQmqw2qAYOtu58lsb/sJ7IB4tjjrGDiT3TPRoVdWWUfOgcXd96&#10;heAddQCbDcPoMwxjkZe6azQajUaj0Wg0msLAMIwA7r4wwzpokUajhiXaVpD7lxzngHuEENoNwjxE&#10;C7aatDEMY5FhGMPA5uAddXR965WoZawM281BMrE28sFiGv/Delp3PgtwEKgWQswA2IJlOHz6fGVl&#10;JQcOhKLHVVRUeD2FVoC/uT1W1AyHzXnw9V+/HrPdtrx18sZv3wDgF6+9FrN940032X82KdZlEcCC&#10;hQujG3p7epxi7Vdt/7tCiBnL1cLjh/oO0/TINUy+c21MZumKtk99o4/W+28HuBkYNgyjSrH+Go1G&#10;o9FoNBqNpnCQ+cTUYq1G4wEhxDkhxCZMa9tsC7fngPuFEB/RL1bmL1qw1WRCB7AG4K/WfjghoBiQ&#10;YP0J7mLt5DvXUvfgFRzqOwzQJoRossVaG4eV6dlgsJl162ro7ekhEonYuyyXVdyyrt3cHAwmBBZ7&#10;8YUXADh79qwsm6io29vbG7O9pKSE9rY2gDWGYVRLM4IqMC12Dw8MsG5dDY2bNhEOnz4P3JLMr6zl&#10;SuGrh/oOs/7r09FgYjYy0TZZ3wCsrZql5sbVAJVAQrkajUaj0Wg0Go2mcDEM40rc3SHsEkLsylV9&#10;NJq5hBDiiCXcfgS4H/DTTcF+YJMl1OprdJ6jg45p0sb6ZP4MUBq8o46Z9/4nAIsu+gsu/1QpSz/6&#10;//Glyh/HCLluYu34m7XUt/zeaVHapVCHVkwr1mWOzceFENWS47qAzfGBxSKRCCtXfpZb6m5h9549&#10;xF8fExMTMfs3NjSwbNkydu/Zw9TUVIwVriP4mEp9OoB7HZvOYwriHfGCdZJjq4BhoDRZu478vo4v&#10;3mZazm5veDbmt/5f3carb/w5//3tWQBm3vufLLroLzg2Mm73w41CiGG38jUajUaj0Wg0Go1Go5nP&#10;GIZxN2BbRTUCV0oOOWIlMAMAav+0mhi0YKtJC0usHQYqU/mgjcdNrLV/wxQqqy0rWi/1qcO0Uq0G&#10;cBNILYvXY83BIE91dsb8dnhggEcfe5T9+5+ioqKCycnJGAvceMHWMAwG+vsZHByktLSUb2/fHpPf&#10;4x0dbNm6FWCrEKLDpU5dmJbBY5jtOiwTauOOr8K0hq3c/dBmtm48GPO73b5P7b6D4JpnpPlNvnMt&#10;n9rwc0izPzQajUaj0Wg0Go1Go9FoNOmhBVuNZyxxsA9Y5lWsTSYY7u3fzLZvHwQzuFhTuuKgYRjV&#10;MmtQS2geCwTKl7300ssxFrG2de2+J/axfsOGqBi7fsOGpHlNTExQWVnJ1NQUf/rTn6J/x+d5881f&#10;ZmjoqJLwabXtjBDijOp5x53bMFDZev/tbPuyunVzMvp/dRt/1/5z2y1Dnba01Wg0Go1Go9FoNBqN&#10;RqPJPtqHrcYTliXrMB7E2vE3a/lS03O03n97jFgb+WAx7b2322LtcTKw5LSEzmOGYXRYwmWyfWxB&#10;c9m+J/YlBBH7/vefo7y8PCrQNgeDvPLKKynLPHnyVQKBcsrKyli5ciXbWlp48IEHYvYpKSlh//6n&#10;CATKS5EE8bLcO/wCqJOfcSJWMLIq4GDrzmdpeuSaGD+1G1eYYu2Xmp6j/1e3SfPbuOI5Du8rs+t+&#10;zDCMLenUS6PRaDQajUaj0Wg0Go1Go44WbDXKWILiDwOB8tL/NnCtklg7+c611Lf8PsF/auSDxTQ9&#10;cg2tO58FOCiEqPbiAiAJTda/9wJjhmE0OX+0/j8GVCazmg2HwwSDzezZsze67fobruf4T4+nLPCl&#10;Ey/RtPlCMd+67z6OHjvKidHRmP0CgQD7ntgHYIu2McKnYRh1hmEMAzusTdVuJypDCNEEbD3Ud5i6&#10;B69g8p1ro795FW3twGX1desB9hqG0ZVKENdoNBqNRqPRaDQajUaj0WSOFmw1UgzDWG4LivV16xl/&#10;doaKj/5cetzkO9ey/uvT3LFpVYxYO/nOtVTevohDfYfB9O3a5EM16xrq6+np7iYQKF8GPG0YhjAM&#10;Y9gwDAE8HQiULxsdGUkQayORCHfffRcde/fG+Ke97NLLGBo6SjgcTigsEonQGQqx9BNLo9vKysrY&#10;98Q+vnLHVxKOWb9hA5OTk9TUrC3FFD6ddfshsCYU6mRbSwvAzZmKopa/3K8OHRs5v/7r04z8/oLR&#10;bjqibde3XqHl390GsBmJpbBGo9FoNBqNRqPRaDQajSZ9tA/bIsByQ9CEGVRrmbX5OKYf2a4MLVNV&#10;yt8CtAKlwTvq+Ku1H+biRf8cs8/7/1LC5y45HvWZmkqsHX+zlvqW39t+UbcIIbp8qN9y4HTH3r3c&#10;u2ULkUiE/p/8hJdffpnz588DsH79ejbedBMlJSUJx9/V3AyQEIDsruZmOkMh7HydHB4YYMPGjdTU&#10;rOXIkaGY3x5qb2diYoKugweTlnd4YIDBwcGYun1xzRrKysqi+QI3+uEz1hJWh4HSeBcWtu/g+O22&#10;uLvww5Hotvf/pYS+kQ+z5z9H9zvok9Auq38TpouIakwL5fOY59Pnx9jRaDQajUaj0Wg0Go1Goyk0&#10;tGBbwFhWln3AGoD6uvUsuugvADg2Mk44fBpMASurAaGcot/uhzZz0b8WvDz+HgD/9uIFXH3Z/4oR&#10;/Gyxtu6ma3ms6cJ2O+iVVee0/dUmqV81cCwU6uTOO4PKx0UiEfbs3p1UXD0xOsqq1asBkoqytpgL&#10;kKxcmWibCjuQGablcYfygS5YgnYfULn7oc1s3Xgw+lt77+080z3K4X1lMVbTI7+v4+jYAv7727MA&#10;XP6pUi7614L/9MTPfBXbXepcBXQBlQDBOy5YCIee6bP/zChInUaj0Wg0Go1Go9FoNBpNIaIF2wLF&#10;ESCrcvdDm7m75oWo9apN/69u4+/af24Lt7cIIfoSc8q4Hk1ARyBQXtr1HytZ/Un3IiIfLKbuwStY&#10;VFpC17deidbZtubEFNnqhBBnfKxjNR4F2+npaf72619n2bJltLW3x4iqkUiElSs/Szh8mp7ubho3&#10;bcLp93Z6epolS5Yw0N9vW8MyOTlJIBCIKePxjg5e/NGL7NkT62rBDYdg2yaEaFU6SAGn+N96/+1s&#10;+/KPo32TSrRNhi3GW2PON1E5rq7RFwRP7b6D265/MWbsRz5YzHMv/aVTPPZN/NdoNBqNRqPRaDQa&#10;jUajyTfah23h0gVU/rjrNrZuPJgg1oLpi/TwvjICgXKALsuS0jcMw+gAnq65cXXp4X1lSmJt0yPX&#10;JIi17b23O8Xaaj/F2qT1iETo7elJ6nt2enqaAwdC/PVf/180Nzfz2O7dCWJt0+bNtiDJxptuor2t&#10;jUcfezS6z5P/+I/U1Kxl/YYN1NSsBeDuu+8iEonElHXvli3s2bOXlpatPNTenrI+J0ZHE44FzqR3&#10;9skRQswIIaqBg607n6XpkWuIfLAYgO0Nz3LHplWs//p0TICyZFR89OeMPzvjDELW52cQMltYtgPb&#10;Bdc8kzD2Sz50juCaZzi8rwxMNwldfpWv0Wg0Go1Go9FoNBqNRpNvtIVtAWJZGP6i9f7bY/y/pmL8&#10;zVo+VzcIPvkVtSxWO4DK4B11dHzteFLB2Ikt1gJRsdbeZgUXy5rPU0vkO7etpYXHdu+Obj88MMAr&#10;r7zC+fPno/5iS0tLqa2tZfUXvpDgqsAWa1/7xWusvXEtMzMz9PT2Ri1qe7q7+fSll1JZWcn4+Dgr&#10;V67km9u2cfbs2WgeqVwgnBgdZWhoiD/84Q/RbaWlpVx33XUxvnUf7+hgy9atAJ/LltWoYRitWAHk&#10;dn7tQgC5u75Tx7GRcU6E/oyyhZOueUQ+WMzuF75E685nwXRx0eSHhbddt+f+y+1sulo+9kPH7+Cu&#10;bc8AfFX7tNVoNBqNRqPRaDQajUYzF9CCbQFiWbbe+6djFVLhzOau79Q5fXvaHAdmgDHMT8zH3AKU&#10;WcJnF3BzIFDOv//bLxBc84xS+Y3/YT0z5yP0PfxrSj50jun3K/jbxz9pi7WPCyG2yPLIBMMw+oCb&#10;p6amKCsr83y8LdaCKbpuufdeLrnkEr69fTsABw6EePjhhwG4pe6WqDBsb5+Y+CVNmzdzbuYc+/c/&#10;leAeQbUON9/8ZYaGjp4VQiz3nIEHLFcXTwcC5VFXCMlEdxkjv6+j6YGoP+XjmL5tXYVm64VANbDc&#10;SlWYlrIA1Ny4msFHR5TOI/LBYipvX0Q4fPp5IUSd/AiNRqPRaDQajUaj0Wg0msJGC7YFhC3UgjfR&#10;Ckwr25OTHwfgN6c/4Px7/8LMe//TFkydPI/py7QvXrx1+s0N3lHHw1/9ZVLBOPLB4hgxL94Hapyf&#10;05xYPtp+bBvq6z0H+joxOspX7vgKn//c56PHGoZBT3c3DY2N0f3uam7m9JnTPP/8C9H8bZ+zU1NT&#10;lJSUsOXeezl67Ci7du6KOVaFh9rb2b5jB+S2zfqc/olTibbxfW4T+WAx+4e+bLu8OIvpnzhGsLXG&#10;VTVQZ6UYcXb5v/0opRd9mM+UfwiAi//NBzFB7GTEvax4HtPaN+WLCY1Go9FoNBqNRqPRaDSaQkYL&#10;tgWCYRhbgL2BQDnly5ay/N9+lKe+4U8Mscl3ruXU6U/xyq//F3v+c4wQNo4p3o4BZ4QQY7blpb1D&#10;fd16Fl30FwCUXvRhli75VzEB0FzEWt8+k1fFFrwb6ut5Yt8+qaXtidFRnn76aTpDIeBC4LBIJMKC&#10;BQuibg9sDhwI8dKJl3iqszO6zXaXYO/rDFhWU7OWv//m30eDlaUiEomwY/t2du/ZA1l0HZEMZ4Cv&#10;H3fdxsYVz0WtVm9cXRkdg3agr7f+x//mv789C5DshcBWTAvtRZiWs9VWWmPvELyjjtrrF3Dpx6eo&#10;/MSgL+dgu3IoX7aUoWMjANraVqPRaDQajUaj0Wg0Gk3RogXbAsEwjGFgzY+7buPKZa/yN+0f92Rh&#10;q0rkg8X89HfrGToJfT/5eTS4lpNAoJx/2H4tG1c8x/T7FfzxfIAFH34v6uvUpvvV27nt/36Wnz5X&#10;x+pP9tH/q9v4UtNzYPo0rc6WD1Y3bB+oANtaWrjuuuv49KWXRn//3W9/y29+8xuO//Q4Q0NHo9tD&#10;oU7uvDMIxFrNOkXfZIKtVWaMNe6J0VFWrV4d/T0QKOeWulu4/IrLueqqq6Pb//j227zyyit0Heyy&#10;+yGnYq2NFayuDyvI3cYVz0WF9zs2rUrwozz5zrXM/stF0TERZ1GdQMu/u41rrvhzqi97SdnFhxfu&#10;+k4df7X2w1y86J9tX87nhRC+BULTaDQajUaj0Wg0Go1Go8klWrAtAJxWju+fMD8939u/mbWffds3&#10;K8RUTL5zLb/7Uzlv/7P5OfqlS9/j00uSu0JwMv1+BR+7cRI7OFQhiLU2Vnu2Aje77DZu/VvZHAzG&#10;iLCHBwbYsHEj8dfGgQMhXv/16zGBzQAaGxrYeNPGqOALMe4NzmL6Ea50qctxoFUIMex+ZtnD6Q7D&#10;Fm3tYHa2IO9G5IPF/OIPa/jtWxcBsPBf/29frWhTMf1+Bf80spqtGw8Cpi9ly+pXByHTaDQajUaj&#10;0Wg0Go1GU5T8eb4rMN+xrBuHA4Hy0htXV/Lj8QVsuvpZtm48yPibtUy+c22CZaufVHz052nl/08j&#10;q4FJqi97ifE3a7Mu1loibDXm5/ZVmAJn0nKs7XWWCFllpUWYrh/sIGzVwA9ratbS8fjjMce/9fZb&#10;BALlSetx+RWXJ2xbtGgRr//69Zht396+nYmJCXoPHVpm1bXL8hlr18muh2sgOOvcl2O6Ghi2NvX5&#10;3cZCiBmrfsNfanouKtoGAuX0jXyY1Z90P77kQ+dY/ck+6X5+EvlgMafOXh0Va8ffrAVMNx6H+g4/&#10;bRjGmXyK4BqNRqPRaDQajUaj0Wg06aAF2/zTBZQe3lfGwn/1S/6m/eNcWW6KtNm2TsyEE6f+RM2N&#10;qylbOMLftH8csiTWWiJiKw4/qBZbZMdaQugwF4ROO886oCsQKGf//qcSApS9dOIl1t64VrmOpaWl&#10;jI2PEYlEYvLqOmgKib2HDj1tGAYOi09Pfn2FEGcMw1jDhTbYYRjGWWCLnz6CHaLt2N+1/3zZ+LOL&#10;qbvpWvb85+d4rMmvUvyj5EPnosHJIh8spr7l9xza80k+XhrmFxPlhMOnuzB96Wo0Go1Go9FoNBqN&#10;RqPRFA1/lu8KzGcsy8k1rfffTsVHf07ZwklaNn+C9V+fZvKda5Xy6P/VbXxyUzmh43dks6oJHOo7&#10;zE1rKxh/s9YO9NSRBbG2AzgWCJSvaW9rY3x8nIb6ejB9lJ5JM88m4IeBQHnp4OARAoFAzO+9PT3R&#10;IGSqXH7F5QwNHaXzqaditpeUlNB18KBd56ct/7r/f3v3Hx1Vfed//HW7Pa67ERJOa1DgGGai9TeD&#10;FvxFNCEhJ1BrHRqg2S6SyISzXWwhEK1Wa3617qo1JFi1thBMqEsRkjL4K+RgSKgBbKFKInW1kkmy&#10;BVuyeEiE2bV8u97vH3PvOJOZCQkgGfD5OCeH4d7PvfdzM5P88cr7vj8na7sktbe3q6ZmtZxOR4qk&#10;TYZheK1K4tPCCrmLfL4uvdJ+u264+sz/TadxX56y70sb8mfaf3yMCh6/QT+451a5JmxV8qhO/eCe&#10;WyUpxQqgAQAAAAAAzhoEtiNroiRNveJvwQ2zrlmvn5YEFnGq2b5A/uNjoh7Ytt+tRU+6dXvBevl8&#10;XVpUvFbZ96WpcV/eGZn48u/m6Z33+499IlYAACAASURBVLWn82J7U2vofsMwJhuGURbyVWQF1ENi&#10;GEatpKWFHo927XpDD5eUaNKkSXrzrTelQCuBYbMC0+ecToeihbW9vb26/4H7Yx4fumBYNEXLlqmj&#10;oyNs24DQttQwjNqTDFj3StKkSZO0cKFHHR1vq3j5cinQp7d1qOc0DGOiYRgFA96bjNAxdtXuwcN/&#10;p3d7pKzpaVHPdbq1H8gOfqabW9q0qHitFj3pVtt+d9Tx/uNj1LgvT675SbrlqxfJk742uG9K6p/t&#10;lxmf+cQBAAAAAABOI1oixIFxSR+G/X/WNevV9MyNeuDZQ1pUfESS5FnwaWhVs9arkKfq6xRoDzC5&#10;uaWtrLlF6bnuHC10j9FtX2lSwnlHws7tPz5Gv/ljjsYlfXhKLRfumvGhrnNvVUtIr1crkHVb80mJ&#10;cliVYRjbFXiUP2boaoW1+RXl5Xq4pCRsn8/XNey5WmGmV1L6nNxc1dbVRbRB8Pv9umfxYl1/3fW6&#10;/rrrh30NSaooL9fs2W51dLwddn47tJ00aZJKSkvzJU02DKNgmBXJYX1uExIS9ERlpW666SbNnTfP&#10;Zd1fRqyDre9BtaT8KLvtFgu11nm6Jenp534jn69L6382X1LbMKYarvdoqn7fM1VfTdkddTG7tv1u&#10;1b1qf67Vo097/pbVrPWW1lg5bOTPwBE5nb9Vw4pL5ZpQd9LzAwAAAAAAiCcEtnFgT+fFck0I33bR&#10;6D9KusH+73YrzEqX1K5AeOdVYPGpbmtMq6QMwzAyGrxNRQ1e3SkFQq6rLkvU6H809Z9dx9Vz4Ih+&#10;WBA7rPUfHxMR8kbjmrBVr9Tm2YuNSYGwL0WSnE6H7rn7NmVe+4FcE7bKf3yM9vdO0eY3xqrs0efT&#10;FagILQrp6Rpk9ZfNL16+PCKslaSsrEw1N2874fxCzlegQFCZWF1VpaVF0Vvfrqis1JtvvamOjrdV&#10;tHTpkM8fanlxsTo6OlSQnx8RCickJOjhkhJdeeWVdsD6lmEY5aZplg3x9BOjbZwzd66qq6pUtGxZ&#10;umEYZdHOZy3Y1iopseyB+cqcfExfGfu2kkd1qvPwjfp912VataE7pbmlrVRSqQL9iOXzdansgfma&#10;N/X5IU0w1mcneVSnvpoiPfTctUocPVVXOs7TR/9j6J33+9XS1i6fzysFWj7Uhn4mTNMss9piFEjK&#10;qFnrTVL4z8BkSYkXnP9RxDWPfhz83ncPafIAAAAAAABxwjBNc6Tn8LlmGEZfrjsnceMPm4Lb7J6c&#10;Dd4mSbo7WrA5hPNOVCBETZcCj7Uvz58QXKQpmg275+urjveV+uXfDvk6nYdv1H+0XqY/fXBMiaPP&#10;V9YUDXqNzsM36oFnk+x7uy60ytSqAu12Oh2JA6tUbfcWF6tyxQpJGmP1W40qdLGyrKxMVZRX6JZp&#10;06KO/VFFhWrraoNtEhYVFkqSVq1eHTauo6NDe/bs1sKFnrDta9bUyOMplGma6u3t1c0336TZ7tl6&#10;orIy6vV8Pp/u//73Vd/QIIVUlMa6F+t+urOyMlNee6056v65c+bY53OE9ve1Pgd7nU5HYqASNXZV&#10;ddt+t7xt56v/o4+VOPp83TVjeFXY/uNj9Er77brd9UrM0L/9QLZ+XPsF+/2XAkHtoBXXsdhBtNPp&#10;SGx6Jjnsc1tRP19ljz4vDfh+AAAAAAAAxDsC2xFm9VUtXf+zTysZ763N04qn1kshYa1VeZqhQFWh&#10;FF5l22eNSVKgGtGtYQS1/uNjVPRsur77Tf8ptUkYqt6jqbrF84l8vq4e0zQn2tutatjntjQ2Kmfm&#10;zKjHNm3ZopmzZklSRHWqFU5mKNCSwSVJNTWr9a1v5UUNf6VAWFtSWqrQa55KYCsFAtns7BkqyC+I&#10;WiVsq9+4Ufc/cL/d5qFHgUpg78CA0f6+1NSsjrh26NxcLpck1ZmmWRBybK2k/Le82Wfkve08fKMe&#10;XXexHrn77ajtD2yN+/L0620f220QpEDVbK0G3L917xn6tMK4W1JryM9FhqSWXHeO7D96tB/I1nXu&#10;rZK03TTNjNNxXwAAAAAAAGcKge0Is0LWvU6nI6XpmWQd+3i0HTZtNk3TbVUR1soKIKPoV6CSNEmB&#10;oDJRCiwK5k77WGmXemMcFtB7NFX3rLxUc3MuHPKj76dDzfYFWlS8VpJm24tcGYbR6nQ60js7fWFj&#10;/X5/WOAaUk1qPxovBe7fJQVaMiz53hL907e/reTk5JhziBbWSicX2K5bt06h1a92aJs5PVPVK1fG&#10;DIz9fr9eeGG91q1bF9rqoUfhj/KnZ2VlavPmF4Pn6ejo0KRJk8LOZX1f+k3TTJKCAXZX2QPzVTLn&#10;zL23bfvdKv/5YT17//87YbV2+4FsbX5jrNZu2BHan7hOgRYOZYreC1kKfI+KTNP02n/0WFW5QBlX&#10;v6ecxb3y+br6JU2muhYAAAAAAJxtvjDSE/i8s6pj3T5fV3/O4l7du/J/7V1FIY98u1ZVLtBfWlL1&#10;yR4Fv16pzVPW9LRESVWSSnPdOYmv1Obp6M4xeqJg/QnD2sZ9ebrF84mSRv/DoGGt//iY03OzIe64&#10;fof9cnLI5vTZ7tkRY9v3hj8tX1tXp+qqKjmdDpcClcTpc3JzXRXl5drR1qbOTp+WFhXFDGv9fr/u&#10;LS6OGtZKUl9fzE4LmjJlasx9fr8/+NrpdGrr1te0rWWbCvLz1dvbG/WYhIQELVzo0WuvNWtHW5uq&#10;q6pU6PGk2PfldDrSK8rLw8JaSfrje+9FnGvW12ZJUqL1uZGsRcgyJx+LOedTEetzkXapV1/LTNVl&#10;M3+rmu0LBj2Ha8JWlcx5Xvs3dOk36932wmL5kp5zOh0p9ufZ/swf3TlGr9Tmyel0pEjaZC3eViap&#10;59+fft0Oa6VAmNt9Gm8XAAAAAADgjKDCNk5YIZtXgYrCOgWqC/dG688Zyn98jH7R/A2N//L/DatC&#10;1u7x6XQ61P58X8yeo4378gZtp3AqvjBFkvXYul0NGu2x/zVramK2Ahguu3/sm2+9GexZO/BaHk+h&#10;Cj2eqBW2kiIqW+1jKsrLI1oghF5v0yZvxLEna2V1dcQCaiHtIqabptlqV57+pSV10PYEJ+tEn43s&#10;+9LU3NImzwK3qr+zfUiL2UmBqtunfp0w6DED+jxPVyCcthdMK7CrtgEAAAAAAM42VNjGCWvRpcmS&#10;NivQAqFMUmLDiksHfaw84bwjWjarbshhrf/4GN1bm2cvyKR/u2/aoKFY855h3MSpmRhrx66du8Kq&#10;V0/WmjU1Sk1NVVJSkjo63o4Ia5u2bJHHU6isrMxhnXfXzl1yOh0qKS3VmjU1YfucTqdq6+o02z1b&#10;LpdLK6urT8u97Nu3L2LbxePGRR37WYS1kvTun/5e7QeyY+5/Yuk/SJJq1npV8PgNQ67Udk3YqlVL&#10;vIMGvAnnHdHTS/fL6XRIgZ+VWgVaZEwmrAUAAAAAAGezL470BPApuz2C1dc237PALdeE05c9dR6+&#10;UQ88m6QGb6AqMmt62qBB7/pdd2jFU2vVcyBH115xocZf+AWN+9JxjUv6MGzc0Y8TNOr84S1YFgjv&#10;jkjSXkmyKkKjjs3JydELL6w/6SrbnTt2qKS0RF1dXYq1cJfP59PMWbNUvHy5rrr6Knk8hREVtqmp&#10;qersjB5+FuQXaPyE8fJ4CjV+3PiwNgsJCQl6orJS3/zmN3XXgrv05E+f1DNPPxNzYbUT6ejo0CWX&#10;XBKxPUqbhD4pULE6nPem92iqft8zNeJ9/qDvS/rgw/P00f8Yeuf9ftWsrZNngVurlkQ/j2vCVi3/&#10;bmABvQZvk97qcKhhxZTTtvhZ8qhO3XN3voof7kqXlGSa5uQTHgQAAAAAABDnCGzj02RJ+mbm+aft&#10;hBt2z9eDP9khn++3UqCK9067AjIa//Ex+venX5ekngZvkxpiL/4kSar8Ub5cE4Y+n1fab5f0vBRY&#10;XCpo185dEYHqbenpuvnmm5SRMT2iKnYwTVu2qL6+XqtralRRXq51634Vta+tvUCY0+lQeUVFRM9c&#10;W6yFw/r6+nTzLTdr4UKPGl9t1MxZs9Te3h7R/uCWadPU0fG2Vq9apZmzZikrK1P33Xuf0m69Nea5&#10;o8119my3Nm2KDPI/OvpRcErWv15JVb987UtyFQzp9JKk3/dM1e0FJ2yD0S+pu2at1/Xdb8YOhL+f&#10;u1srnpIkbff5uiZf5+5KXFW5QHk3vzTkFgmDybz2A/tlhqzwHwAAAAAA4GxGS4T4NFFSRIXjyWjc&#10;l6fs+9KU96/Py+frapfV7zNQvRu70nH9rjvsxZsyTNOcaJqmIek66/iBXz2vbhv6Y/eN+/KU96/P&#10;S1LPgMfX27u6uyLGJycn65mnn1FqaqrWrKmJuYCXFKg+XVldrRkzsjRz1ixdcskl6uzs1MMlJVHD&#10;2t7eXmVnz5DP16VNm7xKSEjQBaNGBfcNRX1Dg0aPGi1Jeuzxx+V0OjR7tls+ny9ibEJCgpYWFenQ&#10;oUNKvy1di+9ZrEmTrtWPKiq0c8eOiPE2v9+vNWtqlJ09Q888/UzUXri7du6SFGyvIWvRrc0rnlp/&#10;wsW/QoW0wYj2Xk83TdMwTTNJgZC0/6lfxw6bk0d1quyB+VJgETW3pO2LitfK/dDVatyXd8oL2l2a&#10;HJxs0imdCAAAAAAAIE6w6FgcMgzDLWnTW96Te5T9gw/P0392HZf31d/aoWu/pDLTNKsNw6iWtHSw&#10;c/uPj5FrfpJ8vq460zQLhjDfMkml6382f9AWC71HU/Vs082SpLff/W81eJt6TNOcGHKeaklLOzs7&#10;o1bS+nw+PfP006pcsUJzcnOVlBSe0a2uCfSPLV6+XDfddJNmfe1rg1au9vb26p7Fi1Xf0KDqqqrg&#10;Il5+v18XXHBB1CrZjo6OsG3RxtZv3Ki58+bJ6XREXdgslN/vV9vrr2vr1q3a5N0kn68r4t76+vpU&#10;39CgQo9H31uyJGpYa89D0mbTNN32dsMwWp1OR/qCedP00bG/6a4ZHw76mWo/kK3r3FslaVjv/WCf&#10;p96jqbrF84l8vi57gbkCBfrOpkiSZ4FbN7lGa9Q/fqKvOt4ftGdztHNfNL1TkspN0ywb8oEAAAAA&#10;AABxisA2DhmGkSGpZVXlAnnS1w75uEVPulWzNuxR+c0KPBa/V4EKxCRJmwJ9R2P3xq2on28vSuaw&#10;qjRPNN8kSXudTkdKw4pLowZ3vUdT9ed+py5N3qOE846oZvsCLSpeKwUqNlut80yW9FZFebkeLimJ&#10;eT2/36/Ozk798b33gm0ApkyZqgsuuGDILRPsNgh2QLqxvn7gPWnjhg2aM3du2PaBgW1HR4dcLpcO&#10;HToUVsF7b3GxKleskNPp0C/X/lK3TJs25HkdO3ZMe/bsDm6bMmWqLrrooqgVwrY1a2rk8RRK0t2m&#10;adaG3IcZ+jlqP5CtixN9URci6zx8o3IW98rn6+pXYPGu7hPN13rvuz0L3ImDfaZC3u9lCnwe+xSo&#10;JHdbX4mSlOvO0cYfNp3oskFt+926Lc8rDbhvAAAAAACAsxWBbRwyDGOipC6n06H25/uG3Ovz0nkO&#10;u+1BgWmae63qxwIN6D/7l5bUqIGdNPwKy5A5T1agH23iqsoFuuP6HTGvIUn31gYWo9KAUNgwjFZJ&#10;6dGqW0+XkHBTTqdDu3a9ERaG+v1+TZp0rZZ8b0mw6tY2MLC1q2kHBrZ+v18F+fmqb2iQJFVXValw&#10;0aIh96odjt7eXt18803y+brCKpYlyTCMvlx3TmLt938X83PkPz5G63fdoX9/+nW7IntY4adhGEWS&#10;qgarsA6p2g7d3C+p2vpKsv69c7DP58BzFjx+gxq8TZI0e0B7DQAAAAAAgLMSgW0cMgyjVlL+b9a7&#10;tW3vBZp6xd8065rBF4Fq3JdnLxS1TFKtAuGpK2t6mr6Wmaqpl/Vr1Pl+Hf04QWmXRs+1/MfHyP3Q&#10;1WpuaeuXNNE0zb6oA2PPe6J13RQpUC2ZMmGMrnScJ0n6z67j6v/oY7W0tdvBXUQobJ1jr9PpSBwY&#10;pJ6qnTt2qKS0RM3N24LbdrS1RVS/2oFuocejVatXh+3z+/1hoevK6moVLVsWdWxoFa8UCIefefoZ&#10;5cycedruaUAwHKxWttktC5xOh6anuSRJN7kC/XYP/vcndmsKe3i/Aj2Lh714l2EYe51Oh6vpmeSY&#10;LQ3aD2Tr6McJGnW+X3s6L9aW1w/Z1+5RoMo2SUOsLG/b79bu9xM19bJ+lf/8sJpb2iLCagAAAAAA&#10;gLMRgW0cMgyjNWt6WvrWn7RJCjyq3vqHy3X5+I903SXbIyolQx5l75E0WYE2COnDbakQUvV60tWK&#10;doXsX1o+7acbav3LPjW3tEnSMtM0q2Oco0DSc06nQ5s2eU+50rZpyxatXr3aDjX7ZT1+H63lQW9v&#10;r8aOHRv8/4l+PhYVFgZ750YLf3fu2KFpaWn2f/slJWZlZeq+e+9T2q23nlLFbWgPXg1SFWt9P6tl&#10;VT+HsvvGPrruYtWs9babpjn5ZOZit7PIdedosGregTbsnm8vQNeuwCJmXknpsXrith/I1p7Oi5Vx&#10;9XvBYNhuBWItjAcAAAAAAHBWI7CNQ/biW6/U5p2wsjYkrJWk6Qr0BX2u8kf5WjarbsjXDOlbO6xW&#10;CAPZi1zt39AVdb8Vrm03TTPjBOdxS9okSRXl5fqX73xnWNW2Pp9PL734ol56+SW7otZ+/H6ypDtj&#10;9cldVFiobS3bglWxsRZAC5mnpED1rMPh0ObNL0aEsE1btmjmrFlSIJT0SiqSlOh0OlSQX6A73e5h&#10;hdK9vb16+eWX9Mgjj9jzjBl+h8zTK+nOT/ZE3386Qk+7NcKJeiQPFBLalitQHb7X6XQk1v6bK2Y1&#10;uC2khUfYYmsAAAAAAABnKwLbOGQt5NQqyZXrztHcnAt1+cWHghWH7Qey9UHfl7T73S/aIWu/pCLT&#10;NGvtR9OH0/u2qjFfxQ/XSdJJV1iGzN2MFdj5j4/RqFuOSCcIha1qTa+klKyszGALgzm5uUpLS9MV&#10;V1yhi8eNizhuz57dOnjgoLb/Znto24MeBYLaWuvf/OLly/VEZWXE8XY/2i2NjXbAqi2NjTFbGNgL&#10;jklSTc1qeTyFqq6qiuh7K0k/qqhQSWlp8N6tqtciSS4pEPjOds/WVVdfpSlTpkYcf+zoUb373rtq&#10;fLUx2Bc35HvTr0Df4pjppt0a4f0tN0ZtWTDcheYGuU6tpPyyB+arZE70frbRzP1xjhq8Tf2maSaF&#10;9kP2LHDrm5nna1zSh8EF6zoP36g//sWhX2/72F5k76RbOQAAAAAAAMSbL470BBDJNM0+q1qx5dor&#10;LtS7PdKDP9kvny+wP2v6/0o6YLcW2K5AWNdtBb2uBfOmKeG8oYdlR/3/Z78sOJV5G4aRIUlXXZYY&#10;df/6XXdIWisFwthY5yiQ1Q7hsUcf05y5c+0q1v76hoa++oaGlFjHhmhXIPCrtUM8O0ick5ur8oqK&#10;iAN6e3t1/wP3q9DjCQuDf/e738UMbPfs2R18PWXKVFWUl6to2TJNz8yMqJi1q3lLSkvzDcOQFVjX&#10;Wj17C3y+rozKFSvSh3Bv/ZL6JKWsWFGlY0ePqqS0JLG5edsmwzDKTdMsi3FcraTSn73s0BMFkYHt&#10;1Cv+Zr/MsMaeFCuMzn/73f8e1nFzcy5Ug1eJhmFkmKbZan1fqmvWevO7/5SmpMQENXgDf4BwOnvl&#10;/ppDN7lGK9CMQtWEtQAAAAAA4FzxhZGeAAaXOfmYSuY8r/0buvTJHumTPdLWn7Qp7+vBx/TLQioi&#10;J0vS+AuH97aGhHUTT3G6RZL0z2ltETtqti/QouK1krQ9ViWo1QbhuTm5udq69bVgf9msrExJ6rMW&#10;lXIo0PphmQKP0Ntfd1vbx5imOdk0zaJoYW1tXV3UvrH3LF4sn69LP3jwweC26qoq1dbVxrzZXTt3&#10;qaK8XFIgvF1eXByolJ3tlt/vjxj/cEmJPT7fMIxawzCSTNPsNk2zzDTNDKsdwXRJswfcW7m1/TrT&#10;NO3qa6WmpuqWadO0efOLmpObK0mlVtAfwfqMrFzx1HpV1M+X//iYsP23faVJTqdDkspi3vAQWNWx&#10;mnnr2BMNDXP5xYfslxOt+fbZVdhfy0zVxh82BT//+zd06YmC9ZqS+udTmSoAAAAAAEBcosI2zr13&#10;cLTSLv1srzEu6UP7pd2KYNis6to7s6an6aU3nRr3pak6+r9f1MHDf6dXt3WquWWtFKh8jdpn1Kqo&#10;rHU6HRGh6h1fv0PNzdtS7OpLSd2yQssTzClJVhuEQo9H1StXRg1rf1RRofqGBtXUrJbT6VRHR0fg&#10;ut/4hoqWLZPP54voY+v3+7W6pkZbGhvtoFMJCQn65dpfalpamoqWLtWq1asjrhVaaStpsnVPffZ+&#10;6/6kGO+D9X3KL16+PHgvCQkJqq0L9Cuub2ioMgxjb8h5gkzTLDIMI6ns0efz125waMG82zX+wi9o&#10;3JeO64MPz5MjxSefryvFMIyCWAuYDUGSJI370vGTPDzyjwbvvN8vzYocePTj4HvZfbIXAwAAAAAA&#10;iDcEtnHKeiy8f/3LvkTPUB6UD+g78ZDPTJKk7c0tbelWq4ZQPQq0Jygb5PgySYmbNnkjQtV/+va3&#10;9eRPn5TP11VrGMbk0IAzFqvSs1aSK9YCY1JgQbCS0lIVejxauNAjSfrje+9JkpxOp7KyMvXSiy9G&#10;9KVte/11SVLarbcqc3pmcPst06apuqpKRcuW6ZJLLol63YdLSjR+wnh5PIUuSd2GYbijBawx1ErS&#10;gvz8sI0JCQl6+pln9OZbb8rn67IXV4tgtSxo9fm6isoe7XJFGdIuK3Q9FSF/BBiSkPA1orVB4ujz&#10;ox6zbe8F9svWYV3sc8AwDJqTAwAAAADOGqeyCPq5iMA2vlU3t7SVVjXma9msurAdl4//yH450X5h&#10;muZewzD6t7x+aDghb6iTDnytNgde6dNetpbuEy1iZVeNFno8Eb1fJSk5OVmPPfqY5s6bl6JA39eC&#10;wUJba4GtIkmJGzdsCLZWGKijo0MzZ81SVlamqleuDG7/6Gjwe6s7vn6HXnr5pYjAduvWrQqtcj14&#10;4GBw39KiIrW1tamktFQ33HBD1B64Cxd6dMXlV+iuBXcl+nxdLYZhrFSgvcVg91UrKb26qirm9+mh&#10;hx6Sx1PoCqlGjmBVz9r9cyeGbI86/mS89+exck0Y+viQ8DUY2NrtFa50nBcxvnFfnr1I2uZTWSTt&#10;XFVZ+UTPSM8BAAAAAACcHALbOGaaZplhGO7ih+tcBw/l6fu5u5U8qlOS9JWxb9vDMhS+SJS3wduU&#10;3+jO06xr1g/pOu/9OdhvtPU0TPtkgj+3JN19990xB8yZO1cV5eUqKS29U1KrYRhFodex2h8UKBDU&#10;pszJzdVjjz8e0crA5vP5NHu2W06nQ7/4xaqIql67zUG0tgh+v1+VK1ZoS2NjcPx//dd/hR1vtyiY&#10;OWuWtjQ2Rg1tb5k2Tbt2vaGHHnxQq2tqlkoqMAyjWoFq5O6Qe5uowHucXujxRITHob7+9TvslwU6&#10;wftpXaN7sDEnYa8kvdsjaerQDug8fKMdvm4fEL5mSArrVdt7NFX/0Zam4ofrpEDldsEpz/gctHx5&#10;8VAW5wMAAAAAAHGIRcfiX4akzSueWq+Lpncq+740LXrSrYeeu9ben2+FlbYiSf23F6zXht3zh3SB&#10;VRu6JanHXqRrBGRIgQAzlN1L1vZwSYk2btggSS5JLYZhdBuG0WoYxl5JRyRVZWVlpmxpbNTG+vpB&#10;w9rs7BmSpK1bX4s6zm5z4HQ6NSc3V//x/PPBfY2vviqn0xE1hLXZLQqcTodmzpqlpi1boo5LTk7W&#10;qtWrtaOtTVlZmYmSSiV1Dbi3LlmVtQP74vb29kacz1qALGpLhM+aVSG8fe2GHRELm0XTuC9POYt7&#10;Jalf1qJ1IYok6alfJ2jRk27N/XGOLpreaYe12yUNqT0GAAAAAADA2YQK2zhnBVJu6/HwguaWtgwF&#10;AktbjwLhXKs93np0funWXcf04E8cmp7m0k2u0ZKkvJtfUsJ5R4IHVzXmq7mlTgqv0j3TkqyQMcyf&#10;P/gg4tH/OXPn6tChQ/rVunXat29fyraWbSmZ0zN1ySWXKCsrKyL0HWjnjh26a8FdkmKHtQMVFhZq&#10;8T2Ltby4WAkJCXr2589qyfeWnPC45ORk7dr1hu5ZvHjQSlspEFa/9lqzOjo61LJtW8S9/fP8+VHn&#10;uv/995WcnBy2LSkpSQr/jJxpZT5fV0vpujw9URBe5V2zfYE++h9DBw/9Ve1/OKCkxCPy+bokqTX0&#10;DwZWVXGfpJSatcH113oU+JzXns72DQAAAAAAAPGEwPYsYYVZsZ+FDzfZs8CtVUu80hIpUKAZqaox&#10;P1iteIIFwT5zVsgY5uAHB6OMDAShg7UFiKV+40bNnTdPWVmZ+sUvVsUMa3ft3BX2fztkfeGF9Ro/&#10;bryam7dp3bpfhY3p6u6S3++PaK2QnJwc1h5hsAXQJGnSpElR+9PG8u57754wpD7TrAXz6lY8tT5f&#10;ylP5t5uCfyTwpK+NGL9otFs1a713DjhHt0aoShgAAAAAAGAk0RLh3NTX0tauzsM3RuzwHx+jxn15&#10;yr4v2Ae0XVYP2Xgzftx41W/ceMrn6e3t1aLCQs2dN0/Fy5dr8+YXY4a19Rs3anVNTcT2hx56SI88&#10;8ogW37NYFeXlEVWtzc3btHrVqqjnTEhI0Mb6elVXVamktFRz58yRz+c75fsa2DIinpimWSCrlYdr&#10;fpI27J6v3qOpEeP8x8eo+0+HpUD1LAAAAAAAwOcege25qdrn69JlM3+ruT/O0aIn3Vr0pFvZ96Vp&#10;1C1HtMZ7RMvzJ9hju+OhD2i0kDRn5ky98cYbpxTarllTo5tvvknbWrZp44YNeqKyMqIK1ubz+XT/&#10;A/dH3bdwoUcOh0M+X5f+5TvfiTqmaNky7dyxI+ZclhYVqb29XUf6jig1NVVr1tTI7/cP/6YUaO3w&#10;0yef1Le+lRdrSDwEoHsl6aclNambqAAAC4FJREFUN+p3f/hbWA9m+2vULUfU3NImSWUjOlMAAAAA&#10;AIA4YZimOdJzwGfA6nnrlZTyljc7uP3S5D3Bx9Pn/jhHDd6mdtM0R/TRc8MwyiSVdnZ2RlS++v1+&#10;FeTnKykpSd9bsmRI7QJ6e3v18ssvad26dWpu3qaK8vJg/9lY7OvUNzRIUk+hx5MycIGv+o0bdfDg&#10;wYh2DIsKC+3Aud/pdCSeqDeu3+/XCy+s1yOPPCJJWvK9Jfqnb387omo31r39/Nln1dHRodq6uoh7&#10;8vv9uuCCCyRps2maI1o5bRiGV9Kdn+z5dFv7gU8/iz+u/YIavE2SNJ2etKcdv9gBAAAAAGcTY6Qn&#10;EE/oYXuOMk1zr2EYrZLyQ0PaUNdecaEaJJdhGBOtnqEjxSuptLW1JSLotNsJrFlTo9mz3XI4HEq/&#10;LV1XXnmlvnL55cFxf3zvPR08eFBtbW2qb2iQ0+nQku8t0bp1vxpSEBoS1t4tqUBSysAxX7n8cn10&#10;9KPBTpPh83W9df/3vx81TA29p4ULPfrWt/L0wgvrtW7dOhUtW6asrEyl35au8RPGa8qUqTHvrbqq&#10;Kub5215/3X7pjdh55mV4FrgVOhXXhK3B1339aVKgf3LrmZ4YAAAAAABAvKLC9hxmGEaBpOdWVS6I&#10;uthT2363bsvzSlL5SC86ZhhGt9PpSOnoeDtm0On3+9X46qtqamrStpZt8vnCF1Mr9Hh0zTXXaOrU&#10;qcNaiOtHFRUqKS2VpJWmaRZZQXf6wJ+Njo4O7dmzWwsXesK22xW2pmka9vd8Tm7uoKHtQD6fT62t&#10;Ldq1c1fMe8vJydFt6emDBtAzZmSpuXlbv6SJI9nqwv4+rP/ZfM2b+nzE/vYD2brOvVWSlpmmWX2G&#10;p/d5wC92AAAAAMDZhArbEAS25zjDMPZKcr3lzQ6rbrRZbRH6JU0eySpbO+CrrqqKaDnwWfH7/VpR&#10;WWmHtXXWQlk6ycB2u2maGdbxBTqJ0PZU1W/cqLnz5kkjHMAbhpEkaa/T6Uhpf74vorq78/CNylnc&#10;K5+va8SD5XMYv9gBAAAAAGcTAtsQLDp27iuQ1H+de6sq6uerbb9b/uNj1Hs0Ve0HsnXtFRdKUqKk&#10;2pGcpGmatZK2Fy1bpqYtWz7z69k9aweGtZa9sY4bPWp0xLau7vBqWOte7q5vaNCdd35DPp/vdEx5&#10;UCELpvVIGumK1TJJKddN+or2905R79FU+Y+PUfuBbFU15tthrSS5CWsBAAAAAADCUWH7OWAYxkQF&#10;Atn0QYa1KxCgdX/2M4rOrsyUlLKlsVE5M2d+JtfZuWOH7lpwlx0aRlSj2ougHTp0KKz9QEdHhyRF&#10;LHxmGIYU6MWaMWB7gaTnnE6HHnv0Mc2ZO/c030mAz+dTdvYMu2I1wzTNmIHzmWAvNjbIkO2SikZ6&#10;nuc4frEDAAAAAM4mVNiGILD9HLGCW7ekpJDNeyW1xkulo2EYkyW1SkqsqVkd0X7gVPT29urxxx5T&#10;5YoVktQvqcA0zYjFuQzDKJJU1d7eHhbO+nw+HTt2LFZgG7UNgXU/XkkphR6PfvDggxELq52Kpi1b&#10;tPiexXET1oYyDCNDUsaAzd54muM5jF/sAAAAAICzCYFtCAJbxB0rWPZKcs3JzdXDJSURIelw9Pb2&#10;6ufPPmu3P5CkzQqEtVFDaitobIlW5dvR0RE2l46ODrlcLmmQvrFW5XCZpKWSVFFerjvd7lO+p4ce&#10;fFCra2qkQBsEN0EoQvCLHQAAAABwNiGwDUEPW8Qd0zS7TdOcLKm8vqFBLpdLiwoL1bRli/x+/5DO&#10;4fP5AotwzZmjsWPH2mHtdknTTdM8Ue/UPkk6+MHBE17n2NGj9suYYalpmn2maRZJckiqKyktlcvl&#10;0owZWVpZXR1stXAifr9fO3fs0L3FxRo7dqwd1q5UYME4wloAAAAAAIBzABW2iGtWtW2ZAq0cEiVp&#10;Tm6uUlJSdNXVV4WN3bVzlyTZQaatX4Fq3erhhJqGYZjFy5fricrKsO0DK2zXrKmRx1MoSdcN9fzW&#10;PRVZ95Rib5+Tm6ukpCRdc801GjV6VHD8O394Rz09PapvaAg9TZ2kspHsOYy4xi92AAAAAMDZhArb&#10;EF8c6QkAg7ECyQKrrYBbUkZ9Q8NkSa4Yh7RL6tanvXlbT/LS7T09PbGuEfTOH96x5znkMNi6pyJJ&#10;RVaP2wwF7muiYt9XjwL35FWgD2xc9BxGfDrw918e6SkAAAAAADBkE/56eKSnEFeosAWiMAyjVlL+&#10;iX4+ZszIUnPztnarhQMQFw78/Zf5xQ4AAAAAOGtM+OthKmxD0MMWiG6vpEH7y/r9fjU3bwuOBQAA&#10;AAAAAE4VgS0QXask7dmzO+aA9r17w8YCAAAAAAAAp4rAFojC6knbby9kFk1zc7P9svUMTAkAAAAA&#10;AACfAwS2QGytq2tq5Pf7o+7c/pvtktRuLSIGAAAAAAAAnDICWyA2ryS1vf56xA6fz2f3r209s1MC&#10;AAAAAADAuYzAFojNK0lbt26N2PHSiy/aL2vP3HQAAAAAAABwriOwBWIwTbNP0ubKFSsi2iK89PJL&#10;ktRj9boFAAAAAAAATgsCW2BwtZLU+OqrwQ07d+yw2yHUjsiMAAAAAAAAcM4isAUGYZqmV1LPsz9/&#10;Nrjtueees1/WjsCUAAAAAAAAcA4zTNMc6TkAcc0wjDJJpVsaG3Xd9ddr7NixklRnmmbBiE4MiOHA&#10;33+ZX+wAAAAAgLPGhL8eNkZ6DvHkiyM9AeAsUC2p6CdP/CRxsmuyva1s5KYDAAAAAACAcxUVtsAQ&#10;2FW21n+prkVco8IWAAAAAHA2ocI2HIEtMASGYSRJ6paUKMlhmmb3iE4IGASBLQAAAADgbEJgG46W&#10;CMAQmKbZZxhGtaSJhLUAAAAAAAD4rBDYAkP345GeADBE00d6AgAAAAAA4OTQEgEAAAAAAAAA4sQX&#10;RnoCAAAAAAAAAIAAAlsAAAAAAAAAiBMEtgAAAAAAAAAQJwhsAQAAAAAAACBOENgCAAAAAAAAQJwg&#10;sAUAAAAAAACAOEFgCwAAAAAAAABxgsAWAAAAAAAAAOIEgS0AAAAAAAAAxAkCWwAAAAAAAACIEwS2&#10;AAAAAAAAABAnCGwBAAAAAAAAIE4Q2AIAAAAAAABAnCCwBQAAAAAAAIA4QWALAAAAAAAAAHGCwBYA&#10;AAAAAAAA4gSBLQAAAAAAAADECQJbAAAAAAAAAIgTBLYAAAAAAAAAECcIbAEAAAAAAAAgThDYAgAA&#10;AAAAAECcILAFAAAAAAAAgDhBYAsAAAAAAAAAcYLAFgAAAAAAAADiBIEtAAAAAAAAAMQJAlsAAAAA&#10;AAAAiBMEtgAAAAAAAAAQJwhsAQAAAAAAACBOENgCAAAAAAAAQJwgsAUAAAAAAACAOEFgCwAAAAAA&#10;AABxgsAWAAAAAAAAAOIEgS0AAAAAAAAAxAkCWwAAAAAAAACIEwS2AAAAAAAAABAnCGwBAAAAAAAA&#10;IE4Q2AIAAAAAAABAnCCwBQAAAAAAAIA4QWALAAAAAAAAAHGCwBYAAAAAAAAA4gSBLQAAAAAAAADE&#10;CQJbAAAAAAAAAIgTBLYAAAAAAAAAECcIbAEAAAAAAAAgThDYAgAAAAAAAECcILAFAAAAAAAAgDhB&#10;YAsAAAAAAAAAcYLAFgAAAAAAAADiBIEtAAAAAAAAAMQJAlsAAAAAAAAAiBMEtgAAAAAAAAAQJwhs&#10;AQAAAAAAACBOENgCAAAAAAAAQJwgsAUAAAAAAACAOEFgCwAAAAAAAABxgsAWAAAAAAAAAOIEgS0A&#10;AAAAAAAAxAkCWwAAAAAAAACIEwS2AAAAAAAAABAnCGwBAAAAAAAAIE4Q2AIAAAAAAABAnCCwBQAA&#10;AAAAAIA4QWALAAAAAAAAAHGCwBYAAAAAAAAA4gSBLQAAAAAAAADECQJbAAAAAAAAAIgTBLYAAAAA&#10;AAAAECf+P0NB5jiKeAmBAAAAAElFTkSuQmCCUEsDBBQABgAIAAAAIQBDH6NK3AAAAAQBAAAPAAAA&#10;ZHJzL2Rvd25yZXYueG1sTI9Ba8JAEIXvhf6HZQq91c1WFBuzEZG2JylUC8XbmB2TYHY2ZNck/vtu&#10;e7GXgcd7vPdNthptI3rqfO1Yg5okIIgLZ2ouNXzt354WIHxANtg4Jg1X8rDK7+8yTI0b+JP6XShF&#10;LGGfooYqhDaV0hcVWfQT1xJH7+Q6iyHKrpSmwyGW20Y+J8lcWqw5LlTY0qai4ry7WA3vAw7rqXrt&#10;t+fT5nrYzz6+t4q0fnwY10sQgcZwC8MvfkSHPDId3YWNF42G+Ej4u9FbqPkUxFHDi5qBzDP5Hz7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psVNc2AwAArAcA&#10;AA4AAAAAAAAAAAAAAAAAOgIAAGRycy9lMm9Eb2MueG1sUEsBAi0ACgAAAAAAAAAhAMkGoww7LAEA&#10;OywBABQAAAAAAAAAAAAAAAAAnAUAAGRycy9tZWRpYS9pbWFnZTEucG5nUEsBAi0AFAAGAAgAAAAh&#10;AEMfo0rcAAAABAEAAA8AAAAAAAAAAAAAAAAACTIBAGRycy9kb3ducmV2LnhtbFBLAQItABQABgAI&#10;AAAAIQCqJg6+vAAAACEBAAAZAAAAAAAAAAAAAAAAABIzAQBkcnMvX3JlbHMvZTJvRG9jLnhtbC5y&#10;ZWxzUEsFBgAAAAAGAAYAfAEAAAU0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2" o:spid="_x0000_s1028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z9wwAAANsAAAAPAAAAZHJzL2Rvd25yZXYueG1sRI9Ba8JA&#10;FITvhf6H5RW8iG6q1Uh0FRWFXrXV8yP7TILZt+nuatJ/3xWEHoeZ+YZZrDpTizs5X1lW8D5MQBDn&#10;VldcKPj+2g9mIHxA1lhbJgW/5GG1fH1ZYKZtywe6H0MhIoR9hgrKEJpMSp+XZNAPbUMcvYt1BkOU&#10;rpDaYRvhppajJJlKgxXHhRIb2paUX483o6CZ6PPN7fqzNNVy8+F/0tO1TZXqvXXrOYhAXfgPP9uf&#10;WsF4DI8v8QfI5R8AAAD//wMAUEsBAi0AFAAGAAgAAAAhANvh9svuAAAAhQEAABMAAAAAAAAAAAAA&#10;AAAAAAAAAFtDb250ZW50X1R5cGVzXS54bWxQSwECLQAUAAYACAAAACEAWvQsW78AAAAVAQAACwAA&#10;AAAAAAAAAAAAAAAfAQAAX3JlbHMvLnJlbHNQSwECLQAUAAYACAAAACEASJH8/cMAAADbAAAADwAA&#10;AAAAAAAAAAAAAAAHAgAAZHJzL2Rvd25yZXYueG1sUEsFBgAAAAADAAMAtwAAAPcCAAAAAA==&#10;">
                        <v:imagedata r:id="rId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sCxAAAANsAAAAPAAAAZHJzL2Rvd25yZXYueG1sRI/RasJA&#10;FETfC/7DcoW+6cak1Jq6ShAKLValsR9wyV6TYPZuyK4x/XtXEPo4zMwZZrkeTCN66lxtWcFsGoEg&#10;LqyuuVTwe/yYvIFwHlljY5kU/JGD9Wr0tMRU2yv/UJ/7UgQIuxQVVN63qZSuqMigm9qWOHgn2xn0&#10;QXal1B1eA9w0Mo6iV2mw5rBQYUubiopzfjEK+p2Js69iv5D5d5zM58n2kF22Sj2Ph+wdhKfB/4cf&#10;7U+tIHmB+5fwA+TqBgAA//8DAFBLAQItABQABgAIAAAAIQDb4fbL7gAAAIUBAAATAAAAAAAAAAAA&#10;AAAAAAAAAABbQ29udGVudF9UeXBlc10ueG1sUEsBAi0AFAAGAAgAAAAhAFr0LFu/AAAAFQEAAAsA&#10;AAAAAAAAAAAAAAAAHwEAAF9yZWxzLy5yZWxzUEsBAi0AFAAGAAgAAAAhAAaoSwLEAAAA2wAAAA8A&#10;AAAAAAAAAAAAAAAABwIAAGRycy9kb3ducmV2LnhtbFBLBQYAAAAAAwADALcAAAD4AgAAAAA=&#10;" filled="f" stroked="f">
                        <o:lock v:ext="edit" aspectratio="t"/>
                        <v:textbox inset="0,0,0,0">
                          <w:txbxContent>
                            <w:p w14:paraId="677B4817" w14:textId="77777777" w:rsidR="00790732" w:rsidRPr="00ED7972" w:rsidRDefault="00790732" w:rsidP="00790732">
                              <w:pPr>
                                <w:pStyle w:val="LukStopka-adres"/>
                              </w:pPr>
                              <w:r>
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3BCEEF3" w14:textId="51594536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3A6E5B09">
              <wp:simplePos x="0" y="0"/>
              <wp:positionH relativeFrom="margin">
                <wp:posOffset>-125730</wp:posOffset>
              </wp:positionH>
              <wp:positionV relativeFrom="page">
                <wp:posOffset>9879330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615CD" w14:textId="77777777" w:rsidR="00E34738" w:rsidRDefault="00E34738" w:rsidP="00E3473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8BF3AA8" w14:textId="77777777" w:rsidR="00E34738" w:rsidRDefault="00E34738" w:rsidP="00E34738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B3A0910" w14:textId="77777777" w:rsidR="00E34738" w:rsidRDefault="00E34738" w:rsidP="00E34738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2D3B05A" w14:textId="1C7A6FF9" w:rsidR="004F5805" w:rsidRPr="00ED7972" w:rsidRDefault="00E34738" w:rsidP="00E34738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D4F30" id="_x0000_s1030" type="#_x0000_t202" style="position:absolute;margin-left:-9.9pt;margin-top:777.9pt;width:336.1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meAAIAAOMDAAAOAAAAZHJzL2Uyb0RvYy54bWysU9uO0zAQfUfiHyy/06QRXXWjpqtllyKk&#10;5SItfIDjOI2F4zFjt0n5esZO067gDZEHa+LJnDnnzGRzN/aGHRV6Dbbiy0XOmbISGm33Ff/+bfdm&#10;zZkPwjbCgFUVPynP77avX20GV6oCOjCNQkYg1peDq3gXgiuzzMtO9cIvwClLyRawF4FecZ81KAZC&#10;701W5PlNNgA2DkEq7+n2cUrybcJvWyXDl7b1KjBTceIW0onprOOZbTei3KNwnZZnGuIfWPRCW2p6&#10;gXoUQbAD6r+gei0RPLRhIaHPoG21VEkDqVnmf6h57oRTSQuZ493FJv//YOXn47P7iiyM72CkASYR&#10;3j2B/OGZhYdO2L26946MjNnrFSIMnRINcVlGF7PB+fKMFt33pY+49fAJGpq7OARI2GOLfTSKpDNq&#10;SDM5XeagxsAkXb4tbm6X+YozSbmiKNbrVWohyrnaoQ8fFPQsBhVHopfQxfHJh8hGlPMnsZmFnTYm&#10;zdpYNlT8dlWsUsGLTK8DraLRfcXXeXym5Ygi39smFQehzRRTA2PPqqPQSXIY65HphkjH2mhCDc2J&#10;bECYNo/+FAo6wF+cDbR1Ffc/DwIVZ+ajJSvjis4BzkE9B8JKKq14zdkUPoRplQ8O9b4j5Hl+92T3&#10;TicnrizOdGmTkkHnrY+r+vI9fXX9N7e/AQAA//8DAFBLAwQUAAYACAAAACEAsA0Gb98AAAANAQAA&#10;DwAAAGRycy9kb3ducmV2LnhtbEyPzU7DMBCE70i8g7VI3FqnlVyREKeqKlpxJfQBnGTzQ+N1FDtp&#10;4OnZnuC2uzOa/SbdL7YXM46+c6Rhs45AIJWu6qjRcPk8rV5A+GCoMr0j1PCNHvbZ40Nqksrd6APn&#10;PDSCQ8gnRkMbwpBI6csWrfFrNyCxVrvRmsDr2MhqNDcOt73cRtFOWtMRf2jNgMcWy2s+WQ3n8+mt&#10;ljjX71Nddj0d86/ip9P6+Wk5vIIIuIQ/M9zxGR0yZircRJUXvYbVJmb0wIJSiie27NRWgSjupziK&#10;QWap/N8i+wUAAP//AwBQSwECLQAUAAYACAAAACEAtoM4kv4AAADhAQAAEwAAAAAAAAAAAAAAAAAA&#10;AAAAW0NvbnRlbnRfVHlwZXNdLnhtbFBLAQItABQABgAIAAAAIQA4/SH/1gAAAJQBAAALAAAAAAAA&#10;AAAAAAAAAC8BAABfcmVscy8ucmVsc1BLAQItABQABgAIAAAAIQB2jpmeAAIAAOMDAAAOAAAAAAAA&#10;AAAAAAAAAC4CAABkcnMvZTJvRG9jLnhtbFBLAQItABQABgAIAAAAIQCwDQZv3wAAAA0BAAAPAAAA&#10;AAAAAAAAAAAAAFoEAABkcnMvZG93bnJldi54bWxQSwUGAAAAAAQABADzAAAAZgUAAAAA&#10;" filled="f" stroked="f">
              <o:lock v:ext="edit" aspectratio="t"/>
              <v:textbox style="mso-fit-shape-to-text:t" inset="0,0,0,0">
                <w:txbxContent>
                  <w:p w14:paraId="414615CD" w14:textId="77777777" w:rsidR="00E34738" w:rsidRDefault="00E34738" w:rsidP="00E3473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8BF3AA8" w14:textId="77777777" w:rsidR="00E34738" w:rsidRDefault="00E34738" w:rsidP="00E34738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B3A0910" w14:textId="77777777" w:rsidR="00E34738" w:rsidRDefault="00E34738" w:rsidP="00E34738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2D3B05A" w14:textId="1C7A6FF9" w:rsidR="004F5805" w:rsidRPr="00ED7972" w:rsidRDefault="00E34738" w:rsidP="00E34738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9BF2" w14:textId="77777777" w:rsidR="00213B2C" w:rsidRDefault="00213B2C" w:rsidP="006747BD">
      <w:pPr>
        <w:spacing w:after="0" w:line="240" w:lineRule="auto"/>
      </w:pPr>
      <w:r>
        <w:separator/>
      </w:r>
    </w:p>
  </w:footnote>
  <w:footnote w:type="continuationSeparator" w:id="0">
    <w:p w14:paraId="0F7FBFCB" w14:textId="77777777" w:rsidR="00213B2C" w:rsidRDefault="00213B2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153"/>
    <w:rsid w:val="00034894"/>
    <w:rsid w:val="00051011"/>
    <w:rsid w:val="00070438"/>
    <w:rsid w:val="00077647"/>
    <w:rsid w:val="000C266D"/>
    <w:rsid w:val="000C29F2"/>
    <w:rsid w:val="000D72FF"/>
    <w:rsid w:val="000E275E"/>
    <w:rsid w:val="001147BE"/>
    <w:rsid w:val="00134929"/>
    <w:rsid w:val="001850B7"/>
    <w:rsid w:val="001955EB"/>
    <w:rsid w:val="001A0BD2"/>
    <w:rsid w:val="001B09C4"/>
    <w:rsid w:val="001B4150"/>
    <w:rsid w:val="00213B2C"/>
    <w:rsid w:val="00213DB2"/>
    <w:rsid w:val="00214F6C"/>
    <w:rsid w:val="00216668"/>
    <w:rsid w:val="002170C3"/>
    <w:rsid w:val="00227DD2"/>
    <w:rsid w:val="00231524"/>
    <w:rsid w:val="0024374D"/>
    <w:rsid w:val="00281C95"/>
    <w:rsid w:val="00293044"/>
    <w:rsid w:val="002A7B11"/>
    <w:rsid w:val="002B463E"/>
    <w:rsid w:val="002D48BE"/>
    <w:rsid w:val="002F4540"/>
    <w:rsid w:val="00335F9F"/>
    <w:rsid w:val="00346C00"/>
    <w:rsid w:val="00354A18"/>
    <w:rsid w:val="00367E97"/>
    <w:rsid w:val="0037606F"/>
    <w:rsid w:val="003B2E46"/>
    <w:rsid w:val="003E14E7"/>
    <w:rsid w:val="003E484C"/>
    <w:rsid w:val="003F4BA3"/>
    <w:rsid w:val="00421777"/>
    <w:rsid w:val="00441D18"/>
    <w:rsid w:val="00443E1F"/>
    <w:rsid w:val="00453C87"/>
    <w:rsid w:val="004859DC"/>
    <w:rsid w:val="004C48D9"/>
    <w:rsid w:val="004E2C78"/>
    <w:rsid w:val="004E73D3"/>
    <w:rsid w:val="004F5805"/>
    <w:rsid w:val="004F6EBB"/>
    <w:rsid w:val="00506589"/>
    <w:rsid w:val="00526CDD"/>
    <w:rsid w:val="00551D4E"/>
    <w:rsid w:val="00564125"/>
    <w:rsid w:val="00576752"/>
    <w:rsid w:val="00582D10"/>
    <w:rsid w:val="005B2AB8"/>
    <w:rsid w:val="005D102F"/>
    <w:rsid w:val="005D1495"/>
    <w:rsid w:val="005E4F6F"/>
    <w:rsid w:val="00613A3A"/>
    <w:rsid w:val="0065265B"/>
    <w:rsid w:val="006747BD"/>
    <w:rsid w:val="006919BD"/>
    <w:rsid w:val="00692A9D"/>
    <w:rsid w:val="006C2D43"/>
    <w:rsid w:val="006D6DE5"/>
    <w:rsid w:val="006E5990"/>
    <w:rsid w:val="006F2186"/>
    <w:rsid w:val="006F645A"/>
    <w:rsid w:val="007066BF"/>
    <w:rsid w:val="00710E68"/>
    <w:rsid w:val="00716550"/>
    <w:rsid w:val="00755694"/>
    <w:rsid w:val="00755E3A"/>
    <w:rsid w:val="00757FC9"/>
    <w:rsid w:val="00767CB9"/>
    <w:rsid w:val="00776E2E"/>
    <w:rsid w:val="00790732"/>
    <w:rsid w:val="007B20D8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2102"/>
    <w:rsid w:val="009D4C4D"/>
    <w:rsid w:val="009E0E9C"/>
    <w:rsid w:val="00A36F46"/>
    <w:rsid w:val="00A4666C"/>
    <w:rsid w:val="00A52C29"/>
    <w:rsid w:val="00A64013"/>
    <w:rsid w:val="00A737FF"/>
    <w:rsid w:val="00A80991"/>
    <w:rsid w:val="00AB62FB"/>
    <w:rsid w:val="00AC5AD2"/>
    <w:rsid w:val="00AC6252"/>
    <w:rsid w:val="00B02B39"/>
    <w:rsid w:val="00B0387E"/>
    <w:rsid w:val="00B61F8A"/>
    <w:rsid w:val="00B71BAA"/>
    <w:rsid w:val="00B80C72"/>
    <w:rsid w:val="00B86E08"/>
    <w:rsid w:val="00BA6AC3"/>
    <w:rsid w:val="00BB007F"/>
    <w:rsid w:val="00BB53EA"/>
    <w:rsid w:val="00BC3DC5"/>
    <w:rsid w:val="00BD2E4D"/>
    <w:rsid w:val="00BF3A72"/>
    <w:rsid w:val="00C104F2"/>
    <w:rsid w:val="00C36423"/>
    <w:rsid w:val="00C36739"/>
    <w:rsid w:val="00C736D5"/>
    <w:rsid w:val="00CA64C7"/>
    <w:rsid w:val="00D005B3"/>
    <w:rsid w:val="00D06D36"/>
    <w:rsid w:val="00D17059"/>
    <w:rsid w:val="00D40690"/>
    <w:rsid w:val="00D60EBE"/>
    <w:rsid w:val="00D8612E"/>
    <w:rsid w:val="00D963AF"/>
    <w:rsid w:val="00DA52A1"/>
    <w:rsid w:val="00DB77D1"/>
    <w:rsid w:val="00DE3DBC"/>
    <w:rsid w:val="00E34738"/>
    <w:rsid w:val="00E36132"/>
    <w:rsid w:val="00E64D6A"/>
    <w:rsid w:val="00E878AA"/>
    <w:rsid w:val="00EB1C7F"/>
    <w:rsid w:val="00ED7972"/>
    <w:rsid w:val="00EE493C"/>
    <w:rsid w:val="00EE4F3F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2024-10-13T17:36:50+00:00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DE85-FC47-4B46-B105-C0F144184524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E688739C-FB6E-4A9F-933C-A17B4E342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FFA5A-C92E-4201-932E-760E63277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18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45</cp:revision>
  <cp:lastPrinted>2020-10-21T10:15:00Z</cp:lastPrinted>
  <dcterms:created xsi:type="dcterms:W3CDTF">2022-07-20T10:05:00Z</dcterms:created>
  <dcterms:modified xsi:type="dcterms:W3CDTF">2025-05-06T05:42:00Z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8993400</vt:r8>
  </property>
  <property fmtid="{D5CDD505-2E9C-101B-9397-08002B2CF9AE}" pid="4" name="MediaServiceImageTags">
    <vt:lpwstr/>
  </property>
</Properties>
</file>