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A2" w:rsidRPr="00075171" w:rsidRDefault="00294DA2" w:rsidP="00294DA2">
      <w:pPr>
        <w:spacing w:before="240" w:after="24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75171">
        <w:rPr>
          <w:rFonts w:ascii="Times New Roman" w:hAnsi="Times New Roman" w:cs="Times New Roman"/>
          <w:b/>
          <w:sz w:val="24"/>
          <w:szCs w:val="24"/>
        </w:rPr>
        <w:t>OCENA JAKOŚCI</w:t>
      </w:r>
    </w:p>
    <w:p w:rsidR="00163230" w:rsidRDefault="00163230" w:rsidP="001632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</w:t>
      </w:r>
      <w:r w:rsidRPr="00075171">
        <w:rPr>
          <w:rFonts w:ascii="Times New Roman" w:hAnsi="Times New Roman" w:cs="Times New Roman"/>
          <w:sz w:val="24"/>
          <w:szCs w:val="24"/>
        </w:rPr>
        <w:t xml:space="preserve"> przez Wykonawcę wraz z ofertą próbki poddane zostaną ocenie jakości na podstawie n/w pod kryteriów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5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30" w:rsidRPr="00075171" w:rsidRDefault="00163230" w:rsidP="00294DA2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65"/>
        <w:gridCol w:w="1324"/>
        <w:gridCol w:w="4811"/>
        <w:gridCol w:w="1562"/>
      </w:tblGrid>
      <w:tr w:rsidR="00802776" w:rsidRPr="00B6322E" w:rsidTr="00802776">
        <w:tc>
          <w:tcPr>
            <w:tcW w:w="1365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</w:rPr>
              <w:t>1.</w:t>
            </w:r>
            <w:bookmarkEnd w:id="0"/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 xml:space="preserve">Wytrzymałość na przypadkowe rozerwania. 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 xml:space="preserve">Wytrzymałość na przypadkowe rozerwania. 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Czytelna podziałka.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Czytelna podziałka.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7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Czytelna podziałka.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Czytelna podziałka.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Trwałość mocowania osłonki.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Delikatność materiału.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danych umieszczonych na taśmie.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Delikatność materiału.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 xml:space="preserve">Wytrzymałość na przypadkowe rozerwania 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Czytelna podziałka.</w:t>
            </w:r>
          </w:p>
        </w:tc>
        <w:tc>
          <w:tcPr>
            <w:tcW w:w="1562" w:type="dxa"/>
            <w:shd w:val="clear" w:color="auto" w:fill="FFFFFF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85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85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85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Stabilność mocowania.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8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8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8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 xml:space="preserve">31 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 w:val="restart"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Łatwość otwierania zestawu z opakowania (rozklejenie opakowania poprzez jedno pociągnięcie) zgodnie z zasadami aseptyki.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Czytelność etykiet.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  <w:tr w:rsidR="00802776" w:rsidRPr="00B6322E" w:rsidTr="00802776">
        <w:trPr>
          <w:trHeight w:val="127"/>
        </w:trPr>
        <w:tc>
          <w:tcPr>
            <w:tcW w:w="1365" w:type="dxa"/>
            <w:vMerge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shd w:val="clear" w:color="auto" w:fill="D9D9D9"/>
          </w:tcPr>
          <w:p w:rsidR="00802776" w:rsidRPr="00B6322E" w:rsidRDefault="00802776" w:rsidP="008027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1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Wytrzymałość na przypadkowe rozerwania.</w:t>
            </w:r>
          </w:p>
        </w:tc>
        <w:tc>
          <w:tcPr>
            <w:tcW w:w="1562" w:type="dxa"/>
            <w:shd w:val="clear" w:color="auto" w:fill="D9D9D9"/>
          </w:tcPr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TAK = 1 pkt</w:t>
            </w:r>
          </w:p>
          <w:p w:rsidR="00802776" w:rsidRPr="00B6322E" w:rsidRDefault="00802776" w:rsidP="00802776">
            <w:pPr>
              <w:rPr>
                <w:rFonts w:ascii="Times New Roman" w:eastAsia="Calibri" w:hAnsi="Times New Roman" w:cs="Times New Roman"/>
              </w:rPr>
            </w:pPr>
            <w:r w:rsidRPr="00B6322E">
              <w:rPr>
                <w:rFonts w:ascii="Times New Roman" w:eastAsia="Calibri" w:hAnsi="Times New Roman" w:cs="Times New Roman"/>
              </w:rPr>
              <w:t>NIE = 0 pkt</w:t>
            </w:r>
          </w:p>
        </w:tc>
      </w:tr>
    </w:tbl>
    <w:p w:rsidR="00802776" w:rsidRPr="00B6322E" w:rsidRDefault="00802776" w:rsidP="00802776">
      <w:pPr>
        <w:spacing w:after="160" w:line="259" w:lineRule="auto"/>
        <w:rPr>
          <w:rFonts w:ascii="Calibri" w:eastAsia="Calibri" w:hAnsi="Calibri" w:cs="Times New Roman"/>
        </w:rPr>
      </w:pPr>
    </w:p>
    <w:p w:rsidR="00802776" w:rsidRDefault="00802776" w:rsidP="00802776"/>
    <w:p w:rsidR="00294DA2" w:rsidRDefault="00294DA2" w:rsidP="00294DA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B3803" w:rsidRDefault="00BB3803"/>
    <w:sectPr w:rsidR="00BB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5046"/>
    <w:multiLevelType w:val="hybridMultilevel"/>
    <w:tmpl w:val="BFD0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A2"/>
    <w:rsid w:val="00163230"/>
    <w:rsid w:val="00294DA2"/>
    <w:rsid w:val="00677174"/>
    <w:rsid w:val="00802776"/>
    <w:rsid w:val="00864F96"/>
    <w:rsid w:val="00B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C7D0-11FE-4FAA-9334-234A4C36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2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0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6018-03FA-48B3-BB81-207D963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9B616F9</Template>
  <TotalTime>205</TotalTime>
  <Pages>1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Kalina</dc:creator>
  <cp:keywords/>
  <dc:description/>
  <cp:lastModifiedBy>Mariola Kalina</cp:lastModifiedBy>
  <cp:revision>4</cp:revision>
  <dcterms:created xsi:type="dcterms:W3CDTF">2022-03-28T04:57:00Z</dcterms:created>
  <dcterms:modified xsi:type="dcterms:W3CDTF">2022-03-30T09:39:00Z</dcterms:modified>
</cp:coreProperties>
</file>