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E987D11" w:rsidR="003E14E7" w:rsidRPr="003E14E7" w:rsidRDefault="00837AE1" w:rsidP="00E17DC5">
      <w:pPr>
        <w:spacing w:after="0" w:line="259" w:lineRule="auto"/>
        <w:ind w:left="4678"/>
        <w:jc w:val="left"/>
        <w:rPr>
          <w:rFonts w:eastAsia="Calibri" w:cs="Tahoma"/>
          <w:b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  </w:t>
      </w:r>
      <w:r w:rsidR="003E14E7" w:rsidRPr="003E14E7">
        <w:rPr>
          <w:rFonts w:eastAsia="Calibri" w:cs="Arial"/>
          <w:color w:val="auto"/>
          <w:spacing w:val="0"/>
          <w:szCs w:val="20"/>
        </w:rPr>
        <w:t>Nr sprawy:</w:t>
      </w:r>
      <w:r w:rsidR="003E14E7"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44.2025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DE146C7" w14:textId="6397A3C4" w:rsidR="00837AE1" w:rsidRPr="005A32FA" w:rsidRDefault="00837AE1" w:rsidP="00837AE1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5A32F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odczynników chemicznych do wysoko wyspecjalizowanych zastosowań badawczych, dostawa odczynników do izolacji, wykrywania oraz znakowania cząstek oraz dostawa materiałów zużywalnych do wysoko wyspecjalizowanych zastosowań badawczych z podziałem na 6 części na podstawie umowy ramowej”</w:t>
      </w:r>
    </w:p>
    <w:p w14:paraId="38BA73B3" w14:textId="77777777" w:rsidR="00AC43E3" w:rsidRDefault="00AC43E3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04AE95E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1F2B2E9" w14:textId="77777777" w:rsidR="0096400A" w:rsidRDefault="0096400A" w:rsidP="00C66B1C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13C4" w14:textId="77777777" w:rsidR="007E5C19" w:rsidRDefault="007E5C19" w:rsidP="006747BD">
      <w:pPr>
        <w:spacing w:after="0" w:line="240" w:lineRule="auto"/>
      </w:pPr>
      <w:r>
        <w:separator/>
      </w:r>
    </w:p>
  </w:endnote>
  <w:endnote w:type="continuationSeparator" w:id="0">
    <w:p w14:paraId="3EF32A3C" w14:textId="77777777" w:rsidR="007E5C19" w:rsidRDefault="007E5C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295E" w14:textId="77777777" w:rsidR="00837AE1" w:rsidRDefault="00837A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3443" w14:textId="77777777" w:rsidR="0096400A" w:rsidRDefault="0096400A" w:rsidP="0096400A">
    <w:pPr>
      <w:pStyle w:val="Stopka"/>
      <w:tabs>
        <w:tab w:val="clear" w:pos="4536"/>
      </w:tabs>
    </w:pPr>
    <w:r w:rsidRPr="005441BC">
      <w:rPr>
        <w:noProof/>
      </w:rPr>
      <w:drawing>
        <wp:inline distT="0" distB="0" distL="0" distR="0" wp14:anchorId="56110F97" wp14:editId="678FF4E3">
          <wp:extent cx="5111750" cy="2692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96400A" w:rsidRPr="00692205" w14:paraId="4F4BAEFE" w14:textId="77777777" w:rsidTr="0043440C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05CEC82F" w14:textId="77777777" w:rsidR="0096400A" w:rsidRDefault="0096400A" w:rsidP="0096400A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18B28AEC" wp14:editId="14884D23">
                <wp:extent cx="1240392" cy="67881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68E25E61" w14:textId="77777777" w:rsidR="0096400A" w:rsidRPr="00692205" w:rsidRDefault="0096400A" w:rsidP="0096400A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</w:r>
        </w:p>
      </w:tc>
    </w:tr>
  </w:tbl>
  <w:p w14:paraId="73ABDE9E" w14:textId="53D59DF6" w:rsidR="00D40690" w:rsidRPr="0096400A" w:rsidRDefault="0096400A" w:rsidP="0096400A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 w:rsidRPr="000F01F5">
      <w:fldChar w:fldCharType="begin"/>
    </w:r>
    <w:r w:rsidRPr="000F01F5">
      <w:instrText>PAGE  \* Arabic  \* MERGEFORMAT</w:instrText>
    </w:r>
    <w:r w:rsidRPr="000F01F5">
      <w:fldChar w:fldCharType="separate"/>
    </w:r>
    <w:r>
      <w:t>1</w:t>
    </w:r>
    <w:r w:rsidRPr="000F01F5">
      <w:fldChar w:fldCharType="end"/>
    </w:r>
    <w:r w:rsidRPr="000F01F5">
      <w:t xml:space="preserve"> z </w:t>
    </w:r>
    <w:fldSimple w:instr="NUMPAGES  \* Arabic  \* MERGEFORMAT">
      <w:r>
        <w:t>2</w:t>
      </w:r>
    </w:fldSimple>
    <w:r>
      <w:rPr>
        <w:noProof/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04038B" wp14:editId="5108BE7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77ED1D0" wp14:editId="3743ED75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06A7D" w14:textId="77777777" w:rsidR="0096400A" w:rsidRDefault="0096400A" w:rsidP="0096400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3520126" w14:textId="77777777" w:rsidR="0096400A" w:rsidRDefault="0096400A" w:rsidP="0096400A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C02CA12" w14:textId="77777777" w:rsidR="0096400A" w:rsidRPr="001C64FB" w:rsidRDefault="0096400A" w:rsidP="0096400A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120F0862" w14:textId="77777777" w:rsidR="0096400A" w:rsidRDefault="0096400A" w:rsidP="0096400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5C15B1C" w14:textId="77777777" w:rsidR="0096400A" w:rsidRPr="00ED7972" w:rsidRDefault="0096400A" w:rsidP="0096400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ED1D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0;margin-top:781.1pt;width:336.15pt;height:17.5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qPu1Y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4906A7D" w14:textId="77777777" w:rsidR="0096400A" w:rsidRDefault="0096400A" w:rsidP="0096400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3520126" w14:textId="77777777" w:rsidR="0096400A" w:rsidRDefault="0096400A" w:rsidP="0096400A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C02CA12" w14:textId="77777777" w:rsidR="0096400A" w:rsidRPr="001C64FB" w:rsidRDefault="0096400A" w:rsidP="0096400A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120F0862" w14:textId="77777777" w:rsidR="0096400A" w:rsidRDefault="0096400A" w:rsidP="0096400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5C15B1C" w14:textId="77777777" w:rsidR="0096400A" w:rsidRPr="00ED7972" w:rsidRDefault="0096400A" w:rsidP="0096400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0F01F5" w:rsidRPr="00692205" w14:paraId="3D1C82E8" w14:textId="77777777" w:rsidTr="009A5178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12A2FBE7" w14:textId="77777777" w:rsidR="000F01F5" w:rsidRDefault="000F01F5" w:rsidP="000F01F5">
          <w:pPr>
            <w:pStyle w:val="Stopka"/>
            <w:jc w:val="left"/>
          </w:pPr>
          <w:bookmarkStart w:id="0" w:name="_Hlk179180263"/>
          <w:r>
            <w:rPr>
              <w:noProof/>
            </w:rPr>
            <w:drawing>
              <wp:inline distT="0" distB="0" distL="0" distR="0" wp14:anchorId="5EA6D22C" wp14:editId="40D9C317">
                <wp:extent cx="1240392" cy="678815"/>
                <wp:effectExtent l="0" t="0" r="0" b="0"/>
                <wp:docPr id="1500640962" name="Obraz 1500640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11A68A83" w14:textId="77777777" w:rsidR="000F01F5" w:rsidRPr="00692205" w:rsidRDefault="000F01F5" w:rsidP="000F01F5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</w:r>
        </w:p>
      </w:tc>
    </w:tr>
  </w:tbl>
  <w:bookmarkEnd w:id="0"/>
  <w:p w14:paraId="09D6C46B" w14:textId="77777777" w:rsidR="000F01F5" w:rsidRDefault="000F01F5" w:rsidP="000F01F5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 w:rsidRPr="000F01F5">
      <w:fldChar w:fldCharType="begin"/>
    </w:r>
    <w:r w:rsidRPr="000F01F5">
      <w:instrText>PAGE  \* Arabic  \* MERGEFORMAT</w:instrText>
    </w:r>
    <w:r w:rsidRPr="000F01F5">
      <w:fldChar w:fldCharType="separate"/>
    </w:r>
    <w:r w:rsidRPr="000F01F5">
      <w:t>1</w:t>
    </w:r>
    <w:r w:rsidRPr="000F01F5">
      <w:fldChar w:fldCharType="end"/>
    </w:r>
    <w:r w:rsidRPr="000F01F5">
      <w:t xml:space="preserve"> z </w:t>
    </w:r>
    <w:r w:rsidR="00837AE1">
      <w:fldChar w:fldCharType="begin"/>
    </w:r>
    <w:r w:rsidR="00837AE1">
      <w:instrText>NUMPAGES  \* Arabic  \* MERGEFORMAT</w:instrText>
    </w:r>
    <w:r w:rsidR="00837AE1">
      <w:fldChar w:fldCharType="separate"/>
    </w:r>
    <w:r w:rsidRPr="000F01F5">
      <w:t>6</w:t>
    </w:r>
    <w:r w:rsidR="00837AE1">
      <w:fldChar w:fldCharType="end"/>
    </w:r>
  </w:p>
  <w:p w14:paraId="022793D5" w14:textId="0D899E24" w:rsidR="003F4BA3" w:rsidRPr="000F01F5" w:rsidRDefault="000F01F5" w:rsidP="000F01F5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7D1E32C7" wp14:editId="0A8EEB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00640963" name="Obraz 1500640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FE228B" wp14:editId="5B7FE57E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CAD41" w14:textId="77777777" w:rsidR="000F01F5" w:rsidRDefault="000F01F5" w:rsidP="000F01F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4F6BF5" w14:textId="77777777" w:rsidR="000F01F5" w:rsidRDefault="000F01F5" w:rsidP="000F01F5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DED6B92" w14:textId="77777777" w:rsidR="000F01F5" w:rsidRPr="001C64FB" w:rsidRDefault="000F01F5" w:rsidP="000F01F5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1844AA84" w14:textId="77777777" w:rsidR="000F01F5" w:rsidRDefault="000F01F5" w:rsidP="000F01F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D4E41C7" w14:textId="77777777" w:rsidR="000F01F5" w:rsidRPr="00ED7972" w:rsidRDefault="000F01F5" w:rsidP="000F01F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E228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81.1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Kj7tWHdAAAACgEAAA8A&#10;AABkcnMvZG93bnJldi54bWxMj8FOwzAQRO9I/IO1SNyoQypSSONUqKIVVwIf4MSbxMVeR7GTBr4e&#10;90SPOzOafVPsFmvYjKPXjgQ8rhJgSI1TmjoBX5+Hh2dgPkhS0jhCAT/oYVfe3hQyV+5MHzhXoWOx&#10;hHwuBfQhDDnnvunRSr9yA1L0WjdaGeI5dlyN8hzLreFpkmTcSk3xQy8H3PfYfFeTFXA8Ht5ajnP7&#10;PrWNNrSvTvWvFuL+bnndAgu4hP8wXPAjOpSRqXYTKc+MgDgkRPUpS1Ng0c826RpYfZFeNmv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Kj7tWH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7BCAD41" w14:textId="77777777" w:rsidR="000F01F5" w:rsidRDefault="000F01F5" w:rsidP="000F01F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4F6BF5" w14:textId="77777777" w:rsidR="000F01F5" w:rsidRDefault="000F01F5" w:rsidP="000F01F5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DED6B92" w14:textId="77777777" w:rsidR="000F01F5" w:rsidRPr="001C64FB" w:rsidRDefault="000F01F5" w:rsidP="000F01F5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1844AA84" w14:textId="77777777" w:rsidR="000F01F5" w:rsidRDefault="000F01F5" w:rsidP="000F01F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D4E41C7" w14:textId="77777777" w:rsidR="000F01F5" w:rsidRPr="00ED7972" w:rsidRDefault="000F01F5" w:rsidP="000F01F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C395" w14:textId="77777777" w:rsidR="007E5C19" w:rsidRDefault="007E5C19" w:rsidP="006747BD">
      <w:pPr>
        <w:spacing w:after="0" w:line="240" w:lineRule="auto"/>
      </w:pPr>
      <w:r>
        <w:separator/>
      </w:r>
    </w:p>
  </w:footnote>
  <w:footnote w:type="continuationSeparator" w:id="0">
    <w:p w14:paraId="05D488C5" w14:textId="77777777" w:rsidR="007E5C19" w:rsidRDefault="007E5C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D091" w14:textId="77777777" w:rsidR="00837AE1" w:rsidRDefault="00837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C77E" w14:textId="77777777" w:rsidR="00837AE1" w:rsidRDefault="00837A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0F01F5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7E5C19"/>
    <w:rsid w:val="00805DF6"/>
    <w:rsid w:val="00814F7C"/>
    <w:rsid w:val="00821F16"/>
    <w:rsid w:val="008368C0"/>
    <w:rsid w:val="00837AE1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00A"/>
    <w:rsid w:val="0096414F"/>
    <w:rsid w:val="009D4C4D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24CFD"/>
    <w:rsid w:val="00C36739"/>
    <w:rsid w:val="00C66B1C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17DC5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D005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2024-10-13T17:38:51+00:00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F529D-2D58-4071-BC9A-8E2482911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81175-7992-4A5D-B67A-0CC3E920337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813F18B7-8866-4F9F-98E8-AB962A0AD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32</cp:revision>
  <cp:lastPrinted>2020-10-21T10:15:00Z</cp:lastPrinted>
  <dcterms:created xsi:type="dcterms:W3CDTF">2022-07-20T10:05:00Z</dcterms:created>
  <dcterms:modified xsi:type="dcterms:W3CDTF">2025-04-03T12:48:00Z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10268400</vt:r8>
  </property>
  <property fmtid="{D5CDD505-2E9C-101B-9397-08002B2CF9AE}" pid="4" name="MediaServiceImageTags">
    <vt:lpwstr/>
  </property>
</Properties>
</file>