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5CAC" w14:textId="77777777" w:rsidR="007B671C" w:rsidRPr="009D76BD" w:rsidRDefault="00657A47" w:rsidP="009D76BD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BF3A06">
        <w:rPr>
          <w:bCs/>
          <w:i w:val="0"/>
          <w:sz w:val="22"/>
          <w:szCs w:val="22"/>
        </w:rPr>
        <w:t>7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D76BD" w:rsidRPr="00110593" w14:paraId="33BA8D37" w14:textId="77777777" w:rsidTr="00022841">
        <w:tc>
          <w:tcPr>
            <w:tcW w:w="9212" w:type="dxa"/>
            <w:shd w:val="clear" w:color="auto" w:fill="D9D9D9"/>
          </w:tcPr>
          <w:p w14:paraId="40270368" w14:textId="77777777" w:rsidR="009D76BD" w:rsidRPr="009D76BD" w:rsidRDefault="009D76BD" w:rsidP="00022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BD">
              <w:rPr>
                <w:rFonts w:ascii="Times New Roman" w:hAnsi="Times New Roman"/>
                <w:b/>
                <w:sz w:val="28"/>
                <w:szCs w:val="28"/>
              </w:rPr>
              <w:t>ZOBOWIĄZANIE PODMIOTU UDOSTĘPNIAJĄCEGO ZASOBY</w:t>
            </w:r>
          </w:p>
        </w:tc>
      </w:tr>
    </w:tbl>
    <w:p w14:paraId="16C8480E" w14:textId="77777777" w:rsidR="009D76BD" w:rsidRDefault="009D76BD" w:rsidP="009D7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C810918" w14:textId="77777777" w:rsidR="009D76BD" w:rsidRPr="009D76BD" w:rsidRDefault="009D76BD" w:rsidP="009D7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D76BD">
        <w:rPr>
          <w:rFonts w:ascii="Times New Roman" w:hAnsi="Times New Roman"/>
          <w:b/>
          <w:bCs/>
        </w:rPr>
        <w:t>UWAGA!</w:t>
      </w:r>
      <w:r w:rsidRPr="009D76BD">
        <w:rPr>
          <w:rFonts w:ascii="Times New Roman" w:hAnsi="Times New Roman"/>
          <w:b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1D46A68D" w14:textId="77777777" w:rsidR="009D76BD" w:rsidRDefault="009D76BD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lang w:eastAsia="pl-PL"/>
        </w:rPr>
      </w:pPr>
    </w:p>
    <w:p w14:paraId="3A7037FB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E2059F8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A286B5E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3BABBAC2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6287480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90A2C0B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64857CC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05CF09F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887D07D" w14:textId="14FD858F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FC011C" w:rsidRPr="00FC011C">
        <w:rPr>
          <w:rFonts w:ascii="Times New Roman" w:hAnsi="Times New Roman"/>
        </w:rPr>
        <w:t xml:space="preserve">(Dz.U. </w:t>
      </w:r>
      <w:r w:rsidR="00A11D61">
        <w:rPr>
          <w:rFonts w:ascii="Times New Roman" w:hAnsi="Times New Roman"/>
        </w:rPr>
        <w:t>202</w:t>
      </w:r>
      <w:r w:rsidR="001471B5">
        <w:rPr>
          <w:rFonts w:ascii="Times New Roman" w:hAnsi="Times New Roman"/>
        </w:rPr>
        <w:t>4</w:t>
      </w:r>
      <w:r w:rsidR="00A11D61">
        <w:rPr>
          <w:rFonts w:ascii="Times New Roman" w:hAnsi="Times New Roman"/>
        </w:rPr>
        <w:t xml:space="preserve"> </w:t>
      </w:r>
      <w:r w:rsidR="00FC011C" w:rsidRPr="00FC011C">
        <w:rPr>
          <w:rFonts w:ascii="Times New Roman" w:hAnsi="Times New Roman"/>
        </w:rPr>
        <w:t xml:space="preserve">poz. </w:t>
      </w:r>
      <w:r w:rsidR="002B25B1">
        <w:rPr>
          <w:rFonts w:ascii="Times New Roman" w:hAnsi="Times New Roman"/>
        </w:rPr>
        <w:t>1</w:t>
      </w:r>
      <w:r w:rsidR="001471B5">
        <w:rPr>
          <w:rFonts w:ascii="Times New Roman" w:hAnsi="Times New Roman"/>
        </w:rPr>
        <w:t>320</w:t>
      </w:r>
      <w:r w:rsidR="00FC011C" w:rsidRPr="00FC011C">
        <w:rPr>
          <w:rFonts w:ascii="Times New Roman" w:hAnsi="Times New Roman"/>
        </w:rPr>
        <w:t xml:space="preserve">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6D56253F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1CDFD9ED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2B80C46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9BBB597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31324BBB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19011BB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0DF24E14" w14:textId="77777777" w:rsidR="005B1DF7" w:rsidRPr="005B1DF7" w:rsidRDefault="00E721F0" w:rsidP="005B1DF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76BD">
        <w:rPr>
          <w:rFonts w:ascii="Times New Roman" w:eastAsia="Times New Roman" w:hAnsi="Times New Roman"/>
          <w:b/>
          <w:sz w:val="24"/>
          <w:szCs w:val="24"/>
          <w:lang w:eastAsia="pl-PL"/>
        </w:rPr>
        <w:t>"</w:t>
      </w:r>
      <w:r w:rsidR="007B671C" w:rsidRPr="009D76BD">
        <w:rPr>
          <w:rFonts w:ascii="Times New Roman" w:hAnsi="Times New Roman"/>
          <w:b/>
          <w:sz w:val="24"/>
          <w:szCs w:val="24"/>
        </w:rPr>
        <w:t xml:space="preserve"> </w:t>
      </w:r>
      <w:r w:rsidR="005B1DF7" w:rsidRPr="005B1DF7">
        <w:rPr>
          <w:rFonts w:ascii="Times New Roman" w:hAnsi="Times New Roman"/>
          <w:b/>
          <w:sz w:val="24"/>
          <w:szCs w:val="24"/>
        </w:rPr>
        <w:t xml:space="preserve">Dostawa umundurowania leśnika oraz </w:t>
      </w:r>
      <w:proofErr w:type="spellStart"/>
      <w:r w:rsidR="005B1DF7" w:rsidRPr="005B1DF7">
        <w:rPr>
          <w:rFonts w:ascii="Times New Roman" w:hAnsi="Times New Roman"/>
          <w:b/>
          <w:sz w:val="24"/>
          <w:szCs w:val="24"/>
        </w:rPr>
        <w:t>sortów</w:t>
      </w:r>
      <w:proofErr w:type="spellEnd"/>
      <w:r w:rsidR="005B1DF7" w:rsidRPr="005B1DF7">
        <w:rPr>
          <w:rFonts w:ascii="Times New Roman" w:hAnsi="Times New Roman"/>
          <w:b/>
          <w:sz w:val="24"/>
          <w:szCs w:val="24"/>
        </w:rPr>
        <w:t xml:space="preserve"> BHP dla pracowników </w:t>
      </w:r>
    </w:p>
    <w:p w14:paraId="3F053A1B" w14:textId="23AA0572" w:rsidR="00E721F0" w:rsidRPr="009D76BD" w:rsidRDefault="005B1DF7" w:rsidP="005B1DF7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B1DF7">
        <w:rPr>
          <w:rFonts w:ascii="Times New Roman" w:hAnsi="Times New Roman"/>
          <w:b/>
          <w:sz w:val="24"/>
          <w:szCs w:val="24"/>
        </w:rPr>
        <w:t>Nadleśnictwa Limanowa w roku 2025</w:t>
      </w:r>
      <w:r w:rsidR="00E721F0" w:rsidRPr="009D76BD">
        <w:rPr>
          <w:rFonts w:ascii="Times New Roman" w:eastAsia="Times New Roman" w:hAnsi="Times New Roman"/>
          <w:b/>
          <w:sz w:val="24"/>
          <w:szCs w:val="24"/>
          <w:lang w:eastAsia="pl-PL"/>
        </w:rPr>
        <w:t>"</w:t>
      </w:r>
    </w:p>
    <w:p w14:paraId="4692EB5C" w14:textId="77777777" w:rsidR="00DC652A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0D5C0230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1DCCB625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51746097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78AA4EB4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89A4507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156FE47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5165B060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452C30C3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4B57732B" w14:textId="77777777" w:rsidR="00E27ABB" w:rsidRPr="0016158F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EA19A6" w14:textId="77777777"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14:paraId="53E6FE1F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5FAFDF2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79119B1C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3378723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2EC36BBF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343DA" w14:textId="77777777" w:rsidR="002A32C2" w:rsidRDefault="002A32C2" w:rsidP="00025386">
      <w:pPr>
        <w:spacing w:after="0" w:line="240" w:lineRule="auto"/>
      </w:pPr>
      <w:r>
        <w:separator/>
      </w:r>
    </w:p>
  </w:endnote>
  <w:endnote w:type="continuationSeparator" w:id="0">
    <w:p w14:paraId="4CB3F81C" w14:textId="77777777" w:rsidR="002A32C2" w:rsidRDefault="002A32C2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05AD5" w14:textId="77777777" w:rsidR="00FC011C" w:rsidRDefault="00FC01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6180" w14:textId="77777777" w:rsidR="00025386" w:rsidRDefault="00E721F0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0A006DA" wp14:editId="36339417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9F85F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14:paraId="480122B9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F3A0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BF3A06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6E9DE80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4DCD" w14:textId="77777777" w:rsidR="00FC011C" w:rsidRDefault="00FC0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EFAF" w14:textId="77777777" w:rsidR="002A32C2" w:rsidRDefault="002A32C2" w:rsidP="00025386">
      <w:pPr>
        <w:spacing w:after="0" w:line="240" w:lineRule="auto"/>
      </w:pPr>
      <w:r>
        <w:separator/>
      </w:r>
    </w:p>
  </w:footnote>
  <w:footnote w:type="continuationSeparator" w:id="0">
    <w:p w14:paraId="7F85C5BE" w14:textId="77777777" w:rsidR="002A32C2" w:rsidRDefault="002A32C2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8F8C" w14:textId="77777777" w:rsidR="00FC011C" w:rsidRDefault="00FC01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2AD1" w14:textId="77777777" w:rsidR="00FC011C" w:rsidRDefault="00FC01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E4912" w14:textId="77777777" w:rsidR="00FC011C" w:rsidRDefault="00FC0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57"/>
    <w:rsid w:val="00025386"/>
    <w:rsid w:val="000423B9"/>
    <w:rsid w:val="00084786"/>
    <w:rsid w:val="000C618E"/>
    <w:rsid w:val="001471B5"/>
    <w:rsid w:val="0016158F"/>
    <w:rsid w:val="001A0964"/>
    <w:rsid w:val="001C2314"/>
    <w:rsid w:val="001E0FB5"/>
    <w:rsid w:val="00213980"/>
    <w:rsid w:val="002A32C2"/>
    <w:rsid w:val="002B25B1"/>
    <w:rsid w:val="002F1B8C"/>
    <w:rsid w:val="00354A15"/>
    <w:rsid w:val="004374F2"/>
    <w:rsid w:val="00460705"/>
    <w:rsid w:val="00472022"/>
    <w:rsid w:val="00485239"/>
    <w:rsid w:val="004E27D7"/>
    <w:rsid w:val="00513931"/>
    <w:rsid w:val="0055145C"/>
    <w:rsid w:val="005624D8"/>
    <w:rsid w:val="00587D77"/>
    <w:rsid w:val="005B1DF7"/>
    <w:rsid w:val="005F6202"/>
    <w:rsid w:val="00620476"/>
    <w:rsid w:val="00657A47"/>
    <w:rsid w:val="00745A44"/>
    <w:rsid w:val="007666D6"/>
    <w:rsid w:val="007B671C"/>
    <w:rsid w:val="00824D73"/>
    <w:rsid w:val="00830970"/>
    <w:rsid w:val="008B797E"/>
    <w:rsid w:val="008F2498"/>
    <w:rsid w:val="0093388F"/>
    <w:rsid w:val="009612AD"/>
    <w:rsid w:val="009D76BD"/>
    <w:rsid w:val="00A11D61"/>
    <w:rsid w:val="00A56A6F"/>
    <w:rsid w:val="00A87380"/>
    <w:rsid w:val="00AF2E7A"/>
    <w:rsid w:val="00AF7375"/>
    <w:rsid w:val="00B77707"/>
    <w:rsid w:val="00BE3BCE"/>
    <w:rsid w:val="00BF3A06"/>
    <w:rsid w:val="00CB29AC"/>
    <w:rsid w:val="00CD54DC"/>
    <w:rsid w:val="00D55FC4"/>
    <w:rsid w:val="00D9320D"/>
    <w:rsid w:val="00D93836"/>
    <w:rsid w:val="00DC4842"/>
    <w:rsid w:val="00DC587A"/>
    <w:rsid w:val="00DC652A"/>
    <w:rsid w:val="00DE3B21"/>
    <w:rsid w:val="00DE73DD"/>
    <w:rsid w:val="00E25757"/>
    <w:rsid w:val="00E27ABB"/>
    <w:rsid w:val="00E67109"/>
    <w:rsid w:val="00E721F0"/>
    <w:rsid w:val="00E86D3B"/>
    <w:rsid w:val="00EC2F02"/>
    <w:rsid w:val="00EF3368"/>
    <w:rsid w:val="00F334B4"/>
    <w:rsid w:val="00FB7BA7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7EF18"/>
  <w15:chartTrackingRefBased/>
  <w15:docId w15:val="{66547F64-810B-4432-AAF6-2B830107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D</dc:creator>
  <cp:keywords/>
  <dc:description/>
  <cp:lastModifiedBy>Miłosz Mucha (Nadl. Limanowa)</cp:lastModifiedBy>
  <cp:revision>4</cp:revision>
  <dcterms:created xsi:type="dcterms:W3CDTF">2025-02-25T11:35:00Z</dcterms:created>
  <dcterms:modified xsi:type="dcterms:W3CDTF">2025-04-04T11:13:00Z</dcterms:modified>
</cp:coreProperties>
</file>