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2E96881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D541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CC152E">
        <w:rPr>
          <w:rFonts w:ascii="Verdana" w:eastAsia="Times New Roman" w:hAnsi="Verdana" w:cs="Tahoma"/>
          <w:b/>
          <w:bCs/>
          <w:color w:val="000000"/>
          <w:szCs w:val="20"/>
        </w:rPr>
        <w:t>40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797FE1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49B4655F" w14:textId="060E6A9C" w:rsidR="0034687C" w:rsidRDefault="00CC152E" w:rsidP="00CC152E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CC152E">
        <w:rPr>
          <w:rFonts w:eastAsia="Times New Roman" w:cs="Tahoma"/>
          <w:b/>
          <w:color w:val="auto"/>
          <w:spacing w:val="0"/>
          <w:szCs w:val="20"/>
          <w:lang w:eastAsia="x-none"/>
        </w:rPr>
        <w:t>„Dostawa odczynników do detekcji oraz diagnostyki, odczynników do izolacji, wykrywania oraz znakowania cząstek oraz dostawa podstawowych materiałów zużywalnych do laboratorium z podziałem na 14 części na podstawie umowy ramowej”</w:t>
      </w:r>
    </w:p>
    <w:p w14:paraId="4F42CFC2" w14:textId="77777777" w:rsidR="00CC152E" w:rsidRPr="00443E1F" w:rsidRDefault="00CC152E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0BE27F89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</w:t>
      </w:r>
      <w:r w:rsidR="00ED5A55">
        <w:rPr>
          <w:rFonts w:eastAsia="Calibri" w:cs="Arial"/>
          <w:color w:val="auto"/>
          <w:spacing w:val="0"/>
        </w:rPr>
        <w:t>o</w:t>
      </w:r>
      <w:r w:rsidRPr="63DE1BF3">
        <w:rPr>
          <w:rFonts w:eastAsia="Calibri" w:cs="Arial"/>
          <w:color w:val="auto"/>
          <w:spacing w:val="0"/>
        </w:rPr>
        <w:t>:</w:t>
      </w:r>
    </w:p>
    <w:p w14:paraId="6EB94F55" w14:textId="3B8CBDED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</w:t>
      </w:r>
      <w:r w:rsidR="00ED5A55">
        <w:rPr>
          <w:rFonts w:eastAsia="Calibri" w:cs="Arial"/>
          <w:color w:val="auto"/>
          <w:spacing w:val="0"/>
          <w:szCs w:val="20"/>
        </w:rPr>
        <w:t>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0CFFD1D1" w:rsidR="0034687C" w:rsidRDefault="00B1761D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2BB609F3" w14:textId="366F12E1" w:rsidR="00D40690" w:rsidRDefault="001E4F66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5E3400D4" wp14:editId="5A35EDBC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23FB1564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5FB23B9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23FB1564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5FB23B9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F076AFE" w:rsidR="00481FCE" w:rsidRDefault="00B1761D" w:rsidP="00B1761D">
    <w:pPr>
      <w:pStyle w:val="Stopka"/>
      <w:tabs>
        <w:tab w:val="clear" w:pos="4536"/>
        <w:tab w:val="clear" w:pos="9072"/>
        <w:tab w:val="left" w:pos="1035"/>
      </w:tabs>
    </w:pPr>
    <w:r w:rsidRPr="00FA2081">
      <w:rPr>
        <w:b w:val="0"/>
        <w:bCs/>
        <w:color w:val="808080" w:themeColor="text2"/>
        <w:sz w:val="12"/>
        <w:szCs w:val="12"/>
      </w:rPr>
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</w:r>
    <w:r w:rsidRPr="00FA2081">
      <w:rPr>
        <w:b w:val="0"/>
        <w:bCs/>
        <w:i/>
        <w:iCs/>
        <w:color w:val="808080" w:themeColor="text2"/>
        <w:sz w:val="12"/>
        <w:szCs w:val="12"/>
      </w:rPr>
      <w:t>Inwestycji D3.1.1 Kompleksowy rozwój badań w zakresie nauk medycznych i nauk o zdrowiu</w:t>
    </w:r>
    <w:r w:rsidRPr="00FA2081">
      <w:rPr>
        <w:b w:val="0"/>
        <w:bCs/>
        <w:color w:val="808080" w:themeColor="text2"/>
        <w:sz w:val="12"/>
        <w:szCs w:val="12"/>
      </w:rPr>
      <w:t>, na podstawie umowy nr</w:t>
    </w:r>
    <w:r w:rsidRPr="00FA2081">
      <w:rPr>
        <w:color w:val="808080" w:themeColor="text2"/>
        <w:sz w:val="12"/>
        <w:szCs w:val="12"/>
      </w:rPr>
      <w:t xml:space="preserve"> </w:t>
    </w:r>
    <w:r w:rsidRPr="00FA2081">
      <w:rPr>
        <w:b w:val="0"/>
        <w:bCs/>
        <w:color w:val="808080" w:themeColor="text2"/>
        <w:sz w:val="12"/>
        <w:szCs w:val="12"/>
      </w:rPr>
      <w:t>2024/ABM/03/KPO/KPOD.07.07-IW.07-0131/24-00</w:t>
    </w:r>
  </w:p>
  <w:p w14:paraId="1415F959" w14:textId="1DD44C60" w:rsidR="004F5805" w:rsidRPr="00D40690" w:rsidRDefault="001E4F66" w:rsidP="00D40690">
    <w:pPr>
      <w:pStyle w:val="Stopka"/>
    </w:pPr>
    <w:r w:rsidRPr="00AD1A82">
      <w:rPr>
        <w:noProof/>
      </w:rPr>
      <w:drawing>
        <wp:inline distT="0" distB="0" distL="0" distR="0" wp14:anchorId="7482D09E" wp14:editId="2A0F3103">
          <wp:extent cx="5183505" cy="659765"/>
          <wp:effectExtent l="0" t="0" r="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3F43B81D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7B76BBF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3F43B81D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7B76BBF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8EE3" w14:textId="6E4161C7" w:rsidR="008F229F" w:rsidRDefault="009D59A0" w:rsidP="009D59A0">
    <w:pPr>
      <w:pStyle w:val="Nagwek"/>
      <w:jc w:val="right"/>
    </w:pPr>
    <w:r w:rsidRPr="00AD1A82">
      <w:rPr>
        <w:noProof/>
      </w:rPr>
      <w:drawing>
        <wp:inline distT="0" distB="0" distL="0" distR="0" wp14:anchorId="5D50F618" wp14:editId="05FDE431">
          <wp:extent cx="1990725" cy="82254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572B0A5F" w:rsidR="006747BD" w:rsidRPr="00DA52A1" w:rsidRDefault="005D102F" w:rsidP="009D59A0">
    <w:pPr>
      <w:pStyle w:val="Nagwek"/>
      <w:tabs>
        <w:tab w:val="clear" w:pos="4536"/>
        <w:tab w:val="clear" w:pos="9072"/>
        <w:tab w:val="left" w:pos="7200"/>
      </w:tabs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9A0">
      <w:tab/>
    </w:r>
    <w:r w:rsidR="009D59A0" w:rsidRPr="00AD1A82">
      <w:rPr>
        <w:noProof/>
      </w:rPr>
      <w:drawing>
        <wp:inline distT="0" distB="0" distL="0" distR="0" wp14:anchorId="2939D413" wp14:editId="2A89B685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240A"/>
    <w:rsid w:val="00033924"/>
    <w:rsid w:val="00042A59"/>
    <w:rsid w:val="000467D6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1E4F66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84873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9438A"/>
    <w:rsid w:val="006A3DAD"/>
    <w:rsid w:val="006D6DE5"/>
    <w:rsid w:val="006E55CB"/>
    <w:rsid w:val="006E5990"/>
    <w:rsid w:val="006F645A"/>
    <w:rsid w:val="00704DD5"/>
    <w:rsid w:val="0074462E"/>
    <w:rsid w:val="00766FD5"/>
    <w:rsid w:val="00797FE1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229F"/>
    <w:rsid w:val="008F48E9"/>
    <w:rsid w:val="00902812"/>
    <w:rsid w:val="00906E3C"/>
    <w:rsid w:val="00914F3D"/>
    <w:rsid w:val="00987BC9"/>
    <w:rsid w:val="009D4C4D"/>
    <w:rsid w:val="009D59A0"/>
    <w:rsid w:val="00A07654"/>
    <w:rsid w:val="00A36F46"/>
    <w:rsid w:val="00A4666C"/>
    <w:rsid w:val="00A526AF"/>
    <w:rsid w:val="00A52C29"/>
    <w:rsid w:val="00A81C42"/>
    <w:rsid w:val="00AA7680"/>
    <w:rsid w:val="00AD173D"/>
    <w:rsid w:val="00B1029C"/>
    <w:rsid w:val="00B1761D"/>
    <w:rsid w:val="00B41C93"/>
    <w:rsid w:val="00B51725"/>
    <w:rsid w:val="00B61F8A"/>
    <w:rsid w:val="00BD5414"/>
    <w:rsid w:val="00BE38B2"/>
    <w:rsid w:val="00BF29E0"/>
    <w:rsid w:val="00C4599A"/>
    <w:rsid w:val="00C736D5"/>
    <w:rsid w:val="00C9720A"/>
    <w:rsid w:val="00CA738C"/>
    <w:rsid w:val="00CB2191"/>
    <w:rsid w:val="00CC152E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5A55"/>
    <w:rsid w:val="00ED7972"/>
    <w:rsid w:val="00EE493C"/>
    <w:rsid w:val="00F17F4C"/>
    <w:rsid w:val="00F34278"/>
    <w:rsid w:val="00F76B97"/>
    <w:rsid w:val="00F84B86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2024-10-13T17:36:10+00:00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4F40-3A50-4F8F-888E-9B13E6C2D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F10AE-9ECA-4221-9363-5F3784A984B8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AB285A46-5C75-4100-B05E-0EE779D7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22</TotalTime>
  <Pages>2</Pages>
  <Words>436</Words>
  <Characters>2616</Characters>
  <Application>Microsoft Office Word</Application>
  <DocSecurity>0</DocSecurity>
  <Lines>21</Lines>
  <Paragraphs>6</Paragraphs>
  <ScaleCrop>false</ScaleCrop>
  <Company>WCB EIT+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36</cp:revision>
  <cp:lastPrinted>2020-10-21T10:15:00Z</cp:lastPrinted>
  <dcterms:created xsi:type="dcterms:W3CDTF">2022-07-21T10:42:00Z</dcterms:created>
  <dcterms:modified xsi:type="dcterms:W3CDTF">2025-03-28T12:14:00Z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8945400</vt:r8>
  </property>
  <property fmtid="{D5CDD505-2E9C-101B-9397-08002B2CF9AE}" pid="4" name="MediaServiceImageTags">
    <vt:lpwstr/>
  </property>
</Properties>
</file>