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6310" w14:textId="5B47288C" w:rsidR="005C6F97" w:rsidRPr="008E4EB6" w:rsidRDefault="008E7683" w:rsidP="008E4EB6">
      <w:pPr>
        <w:pStyle w:val="Nagwek4"/>
        <w:spacing w:after="480"/>
        <w:ind w:left="0"/>
        <w:jc w:val="left"/>
        <w:rPr>
          <w:rFonts w:ascii="Arial" w:hAnsi="Arial" w:cs="Arial"/>
          <w:bCs/>
          <w:i w:val="0"/>
          <w:szCs w:val="24"/>
        </w:rPr>
      </w:pPr>
      <w:bookmarkStart w:id="0" w:name="_Hlk60301409"/>
      <w:r w:rsidRPr="008E4EB6">
        <w:rPr>
          <w:noProof/>
          <w:szCs w:val="24"/>
        </w:rPr>
        <w:drawing>
          <wp:inline distT="0" distB="0" distL="0" distR="0" wp14:anchorId="75E6DC83" wp14:editId="52AE7522">
            <wp:extent cx="5760720" cy="5899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A47" w:rsidRPr="008E4EB6">
        <w:rPr>
          <w:rFonts w:ascii="Arial" w:hAnsi="Arial" w:cs="Arial"/>
          <w:bCs/>
          <w:i w:val="0"/>
          <w:szCs w:val="24"/>
        </w:rPr>
        <w:t xml:space="preserve">Załącznik nr </w:t>
      </w:r>
      <w:r w:rsidR="00DC6BCF">
        <w:rPr>
          <w:rFonts w:ascii="Arial" w:hAnsi="Arial" w:cs="Arial"/>
          <w:bCs/>
          <w:i w:val="0"/>
          <w:szCs w:val="24"/>
        </w:rPr>
        <w:t>4</w:t>
      </w:r>
      <w:r w:rsidR="007666D6" w:rsidRPr="008E4EB6">
        <w:rPr>
          <w:rFonts w:ascii="Arial" w:hAnsi="Arial" w:cs="Arial"/>
          <w:bCs/>
          <w:i w:val="0"/>
          <w:szCs w:val="24"/>
        </w:rPr>
        <w:t xml:space="preserve"> do SWZ</w:t>
      </w:r>
    </w:p>
    <w:p w14:paraId="749B091D" w14:textId="0392D37F" w:rsidR="00B62AD0" w:rsidRPr="008E4EB6" w:rsidRDefault="00B62AD0" w:rsidP="008E4EB6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8E4EB6">
        <w:rPr>
          <w:rFonts w:ascii="Arial" w:hAnsi="Arial" w:cs="Arial"/>
          <w:b/>
          <w:sz w:val="24"/>
          <w:szCs w:val="24"/>
        </w:rPr>
        <w:t>Podmiot udostępniający zasoby:</w:t>
      </w:r>
    </w:p>
    <w:p w14:paraId="7AB99F4F" w14:textId="77777777" w:rsidR="00B62AD0" w:rsidRPr="008E4EB6" w:rsidRDefault="00B62AD0" w:rsidP="008E4EB6">
      <w:pPr>
        <w:tabs>
          <w:tab w:val="left" w:pos="5103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E218A9E" w14:textId="77777777" w:rsidR="00B62AD0" w:rsidRPr="008E4EB6" w:rsidRDefault="00B62AD0" w:rsidP="008E4EB6">
      <w:pPr>
        <w:tabs>
          <w:tab w:val="left" w:pos="5103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E4EB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3156C6B" w14:textId="35B5972C" w:rsidR="00B62AD0" w:rsidRPr="00E010CD" w:rsidRDefault="00B62AD0" w:rsidP="008E4EB6">
      <w:pPr>
        <w:tabs>
          <w:tab w:val="left" w:pos="5529"/>
        </w:tabs>
        <w:spacing w:line="360" w:lineRule="auto"/>
        <w:ind w:right="1701"/>
        <w:contextualSpacing/>
        <w:rPr>
          <w:rFonts w:ascii="Arial" w:hAnsi="Arial" w:cs="Arial"/>
          <w:sz w:val="24"/>
          <w:szCs w:val="24"/>
        </w:rPr>
      </w:pPr>
      <w:r w:rsidRPr="00E010CD">
        <w:rPr>
          <w:rFonts w:ascii="Arial" w:hAnsi="Arial" w:cs="Arial"/>
          <w:sz w:val="24"/>
          <w:szCs w:val="24"/>
        </w:rPr>
        <w:t>(nazwa/firma, albo imię i nazwisko, adres, w zależności od podmiotu: NIP/PESEL, KRS/</w:t>
      </w:r>
      <w:proofErr w:type="spellStart"/>
      <w:r w:rsidRPr="00E010CD">
        <w:rPr>
          <w:rFonts w:ascii="Arial" w:hAnsi="Arial" w:cs="Arial"/>
          <w:sz w:val="24"/>
          <w:szCs w:val="24"/>
        </w:rPr>
        <w:t>CEiDG</w:t>
      </w:r>
      <w:proofErr w:type="spellEnd"/>
      <w:r w:rsidRPr="00E010CD">
        <w:rPr>
          <w:rFonts w:ascii="Arial" w:hAnsi="Arial" w:cs="Arial"/>
          <w:sz w:val="24"/>
          <w:szCs w:val="24"/>
        </w:rPr>
        <w:t>)</w:t>
      </w:r>
    </w:p>
    <w:p w14:paraId="47ED35A3" w14:textId="77777777" w:rsidR="00B62AD0" w:rsidRPr="005F7DBB" w:rsidRDefault="00B62AD0" w:rsidP="008E4EB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010CD">
        <w:rPr>
          <w:rFonts w:ascii="Arial" w:hAnsi="Arial" w:cs="Arial"/>
          <w:sz w:val="24"/>
          <w:szCs w:val="24"/>
        </w:rPr>
        <w:t xml:space="preserve">reprezentowany </w:t>
      </w:r>
      <w:r w:rsidRPr="005F7DBB">
        <w:rPr>
          <w:rFonts w:ascii="Arial" w:hAnsi="Arial" w:cs="Arial"/>
          <w:sz w:val="24"/>
          <w:szCs w:val="24"/>
        </w:rPr>
        <w:t>przez:</w:t>
      </w:r>
    </w:p>
    <w:p w14:paraId="722F9636" w14:textId="1423B247" w:rsidR="00B62AD0" w:rsidRPr="005F7DBB" w:rsidRDefault="00B62AD0" w:rsidP="008E4EB6">
      <w:pPr>
        <w:spacing w:after="40" w:line="360" w:lineRule="auto"/>
        <w:contextualSpacing/>
        <w:rPr>
          <w:rFonts w:ascii="Arial" w:hAnsi="Arial" w:cs="Arial"/>
          <w:sz w:val="24"/>
          <w:szCs w:val="24"/>
        </w:rPr>
      </w:pPr>
      <w:r w:rsidRPr="005F7DBB">
        <w:rPr>
          <w:rFonts w:ascii="Arial" w:hAnsi="Arial" w:cs="Arial"/>
          <w:sz w:val="24"/>
          <w:szCs w:val="24"/>
        </w:rPr>
        <w:t>……………………………………………</w:t>
      </w:r>
      <w:r w:rsidR="00071D4C" w:rsidRPr="005F7DBB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26A29A51" w14:textId="6BBAD27D" w:rsidR="00B62AD0" w:rsidRPr="005F7DBB" w:rsidRDefault="00B62AD0" w:rsidP="008E4EB6">
      <w:pPr>
        <w:spacing w:after="600" w:line="360" w:lineRule="auto"/>
        <w:contextualSpacing/>
        <w:rPr>
          <w:rFonts w:ascii="Arial" w:hAnsi="Arial" w:cs="Arial"/>
          <w:sz w:val="24"/>
          <w:szCs w:val="24"/>
        </w:rPr>
      </w:pPr>
      <w:r w:rsidRPr="005F7DBB">
        <w:rPr>
          <w:rFonts w:ascii="Arial" w:hAnsi="Arial" w:cs="Arial"/>
          <w:sz w:val="24"/>
          <w:szCs w:val="24"/>
        </w:rPr>
        <w:t xml:space="preserve">(imię, nazwisko 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>osoby upoważnionej do reprezentowania podmiotu udostępniającego zasoby</w:t>
      </w:r>
      <w:r w:rsidR="00576E03" w:rsidRPr="005F7DBB">
        <w:rPr>
          <w:rFonts w:ascii="Arial" w:hAnsi="Arial" w:cs="Arial"/>
          <w:sz w:val="24"/>
          <w:szCs w:val="24"/>
        </w:rPr>
        <w:t xml:space="preserve">, stanowisko/podstawa do </w:t>
      </w:r>
      <w:r w:rsidRPr="005F7DBB">
        <w:rPr>
          <w:rFonts w:ascii="Arial" w:hAnsi="Arial" w:cs="Arial"/>
          <w:sz w:val="24"/>
          <w:szCs w:val="24"/>
        </w:rPr>
        <w:t>reprezentacji)</w:t>
      </w:r>
    </w:p>
    <w:p w14:paraId="13E3B49C" w14:textId="77777777" w:rsidR="008E4EB6" w:rsidRPr="005F7DBB" w:rsidRDefault="008E4EB6" w:rsidP="008E4EB6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</w:p>
    <w:p w14:paraId="035645DD" w14:textId="77777777" w:rsidR="008E4EB6" w:rsidRPr="005F7DBB" w:rsidRDefault="008E4EB6" w:rsidP="008E4EB6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5F7DBB">
        <w:rPr>
          <w:rFonts w:ascii="Arial" w:hAnsi="Arial" w:cs="Arial"/>
          <w:b/>
          <w:sz w:val="24"/>
          <w:szCs w:val="24"/>
        </w:rPr>
        <w:t xml:space="preserve">ZOBOWIĄZANIE PODMIOTU UDOSTĘPNIAJĄCEGO ZASOBY </w:t>
      </w:r>
    </w:p>
    <w:p w14:paraId="4CABF81D" w14:textId="10754A8D" w:rsidR="008E4EB6" w:rsidRPr="005F7DBB" w:rsidRDefault="008E4EB6" w:rsidP="005F7DB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F7DBB">
        <w:rPr>
          <w:rFonts w:ascii="Arial" w:hAnsi="Arial" w:cs="Arial"/>
          <w:sz w:val="24"/>
          <w:szCs w:val="24"/>
        </w:rPr>
        <w:t xml:space="preserve">Uwaga: </w:t>
      </w:r>
      <w:r w:rsidRPr="005F7DBB">
        <w:rPr>
          <w:rFonts w:ascii="Arial" w:hAnsi="Arial" w:cs="Arial"/>
          <w:color w:val="000000"/>
          <w:sz w:val="24"/>
          <w:szCs w:val="24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7996E78F" w14:textId="227BC17E" w:rsidR="0071340C" w:rsidRPr="005F7DBB" w:rsidRDefault="0071340C" w:rsidP="008E4EB6">
      <w:pPr>
        <w:widowControl w:val="0"/>
        <w:suppressAutoHyphens/>
        <w:autoSpaceDE w:val="0"/>
        <w:autoSpaceDN w:val="0"/>
        <w:adjustRightInd w:val="0"/>
        <w:spacing w:before="60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bCs/>
          <w:sz w:val="24"/>
          <w:szCs w:val="24"/>
          <w:lang w:eastAsia="pl-PL"/>
        </w:rPr>
        <w:t>Oświadczam</w:t>
      </w:r>
      <w:r w:rsidR="00EF3368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5F7DBB">
        <w:rPr>
          <w:rFonts w:ascii="Arial" w:hAnsi="Arial" w:cs="Arial"/>
          <w:sz w:val="24"/>
          <w:szCs w:val="24"/>
        </w:rPr>
        <w:t xml:space="preserve"> ustawy </w:t>
      </w:r>
      <w:r w:rsidR="00EF3368" w:rsidRPr="005F7DBB">
        <w:rPr>
          <w:rFonts w:ascii="Arial" w:hAnsi="Arial" w:cs="Arial"/>
          <w:sz w:val="24"/>
          <w:szCs w:val="24"/>
        </w:rPr>
        <w:t>z dnia 11 września 2019</w:t>
      </w:r>
      <w:r w:rsidR="00306C28" w:rsidRPr="005F7DBB">
        <w:rPr>
          <w:rFonts w:ascii="Arial" w:hAnsi="Arial" w:cs="Arial"/>
          <w:sz w:val="24"/>
          <w:szCs w:val="24"/>
        </w:rPr>
        <w:t xml:space="preserve"> </w:t>
      </w:r>
      <w:r w:rsidR="00EF3368" w:rsidRPr="005F7DBB">
        <w:rPr>
          <w:rFonts w:ascii="Arial" w:hAnsi="Arial" w:cs="Arial"/>
          <w:sz w:val="24"/>
          <w:szCs w:val="24"/>
        </w:rPr>
        <w:t xml:space="preserve">r. Prawo zamówień publicznych </w:t>
      </w:r>
      <w:r w:rsidR="00AB3187" w:rsidRPr="005F7DBB">
        <w:rPr>
          <w:rFonts w:ascii="Arial" w:hAnsi="Arial" w:cs="Arial"/>
          <w:sz w:val="24"/>
          <w:szCs w:val="24"/>
        </w:rPr>
        <w:t>(</w:t>
      </w:r>
      <w:r w:rsidR="008E4EB6" w:rsidRPr="005F7DBB">
        <w:rPr>
          <w:rFonts w:ascii="Arial" w:hAnsi="Arial" w:cs="Arial"/>
          <w:sz w:val="24"/>
          <w:szCs w:val="24"/>
        </w:rPr>
        <w:t>t</w:t>
      </w:r>
      <w:r w:rsidR="002176C2" w:rsidRPr="005F7DBB">
        <w:rPr>
          <w:rFonts w:ascii="Arial" w:hAnsi="Arial" w:cs="Arial"/>
          <w:sz w:val="24"/>
          <w:szCs w:val="24"/>
        </w:rPr>
        <w:t>j. Dz. U. z 202</w:t>
      </w:r>
      <w:r w:rsidR="00E63EA7">
        <w:rPr>
          <w:rFonts w:ascii="Arial" w:hAnsi="Arial" w:cs="Arial"/>
          <w:sz w:val="24"/>
          <w:szCs w:val="24"/>
        </w:rPr>
        <w:t>4</w:t>
      </w:r>
      <w:r w:rsidR="00DC6BCF">
        <w:rPr>
          <w:rFonts w:ascii="Arial" w:hAnsi="Arial" w:cs="Arial"/>
          <w:sz w:val="24"/>
          <w:szCs w:val="24"/>
        </w:rPr>
        <w:t xml:space="preserve"> </w:t>
      </w:r>
      <w:r w:rsidR="002176C2" w:rsidRPr="005F7DBB">
        <w:rPr>
          <w:rFonts w:ascii="Arial" w:hAnsi="Arial" w:cs="Arial"/>
          <w:sz w:val="24"/>
          <w:szCs w:val="24"/>
        </w:rPr>
        <w:t>r. poz. 1</w:t>
      </w:r>
      <w:r w:rsidR="00E63EA7">
        <w:rPr>
          <w:rFonts w:ascii="Arial" w:hAnsi="Arial" w:cs="Arial"/>
          <w:sz w:val="24"/>
          <w:szCs w:val="24"/>
        </w:rPr>
        <w:t>320</w:t>
      </w:r>
      <w:r w:rsidR="00306C28" w:rsidRPr="005F7DBB">
        <w:rPr>
          <w:rFonts w:ascii="Arial" w:hAnsi="Arial" w:cs="Arial"/>
          <w:sz w:val="24"/>
          <w:szCs w:val="24"/>
        </w:rPr>
        <w:t xml:space="preserve"> ze zm.</w:t>
      </w:r>
      <w:r w:rsidR="00AB3187" w:rsidRPr="005F7DBB">
        <w:rPr>
          <w:rFonts w:ascii="Arial" w:hAnsi="Arial" w:cs="Arial"/>
          <w:sz w:val="24"/>
          <w:szCs w:val="24"/>
        </w:rPr>
        <w:t>)</w:t>
      </w:r>
      <w:r w:rsidR="00E27ABB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5F7DBB">
        <w:rPr>
          <w:rFonts w:ascii="Arial" w:eastAsia="Times New Roman" w:hAnsi="Arial" w:cs="Arial"/>
          <w:bCs/>
          <w:sz w:val="24"/>
          <w:szCs w:val="24"/>
          <w:lang w:eastAsia="pl-PL"/>
        </w:rPr>
        <w:t>zobowiązuję się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>oddania na potrzeby realizacji zamówienia</w:t>
      </w:r>
      <w:r w:rsidR="006E0D44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 publicznego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F1177A5" w14:textId="77777777" w:rsidR="00BF799A" w:rsidRPr="00BF799A" w:rsidRDefault="00BF799A" w:rsidP="00BF799A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r w:rsidRPr="00BF799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NO.3317.12.2025.EW </w:t>
      </w:r>
      <w:r w:rsidRPr="00BF799A">
        <w:rPr>
          <w:rFonts w:ascii="Arial" w:eastAsia="Times New Roman" w:hAnsi="Arial" w:cs="Arial"/>
          <w:sz w:val="24"/>
          <w:szCs w:val="24"/>
          <w:lang w:eastAsia="pl-PL"/>
        </w:rPr>
        <w:t xml:space="preserve">pn. </w:t>
      </w:r>
      <w:bookmarkEnd w:id="1"/>
    </w:p>
    <w:p w14:paraId="6C27D91E" w14:textId="77777777" w:rsidR="00BF799A" w:rsidRPr="00BF799A" w:rsidRDefault="00BF799A" w:rsidP="00BF799A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F7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Przeprowadzenie przez eksperta zewnętrznego dofinansowanych </w:t>
      </w:r>
      <w:r w:rsidRPr="00BF7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ze środków Unii Europejskiej szkoleń dla beneficjentów i potencjalnych beneficjentów</w:t>
      </w:r>
    </w:p>
    <w:p w14:paraId="528FDD60" w14:textId="77777777" w:rsidR="00DC652A" w:rsidRPr="005F7DBB" w:rsidRDefault="00DC652A" w:rsidP="008E4EB6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742C8DA7" w14:textId="17212523" w:rsidR="00DC652A" w:rsidRPr="005F7DBB" w:rsidRDefault="00DC652A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6B327CF7" w14:textId="09F9520D" w:rsidR="0071340C" w:rsidRPr="005F7DBB" w:rsidRDefault="00DC652A" w:rsidP="00DC6BC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(nazwa i adres Wykonawcy składającego ofertę)</w:t>
      </w:r>
      <w:r w:rsidR="00DC6B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340C" w:rsidRPr="005F7DBB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0AF105BF" w14:textId="04F15A51" w:rsidR="0071340C" w:rsidRPr="005F7DBB" w:rsidRDefault="0071340C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5B762728" w14:textId="77777777" w:rsidR="0071340C" w:rsidRPr="005F7DBB" w:rsidRDefault="0071340C" w:rsidP="008E4E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(określenie zasobów)</w:t>
      </w:r>
    </w:p>
    <w:p w14:paraId="5EC92144" w14:textId="77777777" w:rsidR="00DC652A" w:rsidRPr="005F7DBB" w:rsidRDefault="00CB29AC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</w:t>
      </w:r>
      <w:r w:rsidR="00DC652A" w:rsidRPr="005F7D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5F7DB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0E1195" w14:textId="77777777" w:rsidR="00DC652A" w:rsidRPr="005F7DBB" w:rsidRDefault="0093388F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5F7DBB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5F7DBB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7C880E4" w14:textId="42E12F07" w:rsidR="00306C28" w:rsidRPr="005F7DBB" w:rsidRDefault="0093388F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19FA855D" w14:textId="77777777" w:rsidR="0093388F" w:rsidRPr="005F7DBB" w:rsidRDefault="0093388F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ADAF47C" w14:textId="7F826590" w:rsidR="0093388F" w:rsidRPr="005F7DBB" w:rsidRDefault="0093388F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60300768"/>
      <w:r w:rsidRPr="005F7DB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2"/>
    <w:p w14:paraId="7CE21F9F" w14:textId="77777777" w:rsidR="00CB29AC" w:rsidRPr="005F7DBB" w:rsidRDefault="00CB29AC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9E40A28" w14:textId="487F4D62" w:rsidR="00CB29AC" w:rsidRPr="005F7DBB" w:rsidRDefault="00CB29AC" w:rsidP="008E4EB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0C664985" w14:textId="77777777" w:rsidR="00830970" w:rsidRPr="005F7DBB" w:rsidRDefault="0093388F" w:rsidP="008E4EB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5F7DBB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5F7DBB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728B9922" w14:textId="4F5A63D3" w:rsidR="00E27ABB" w:rsidRPr="005F7DBB" w:rsidRDefault="00830970" w:rsidP="005F7DBB">
      <w:pPr>
        <w:widowControl w:val="0"/>
        <w:suppressAutoHyphens/>
        <w:autoSpaceDE w:val="0"/>
        <w:autoSpaceDN w:val="0"/>
        <w:adjustRightInd w:val="0"/>
        <w:spacing w:after="36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7DB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  <w:bookmarkEnd w:id="0"/>
    </w:p>
    <w:p w14:paraId="76D6B550" w14:textId="209F3849" w:rsidR="008E7683" w:rsidRPr="005F7DBB" w:rsidRDefault="00576E03" w:rsidP="005F7DB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F7DBB">
        <w:rPr>
          <w:rFonts w:ascii="Arial" w:hAnsi="Arial" w:cs="Arial"/>
          <w:sz w:val="24"/>
          <w:szCs w:val="24"/>
        </w:rPr>
        <w:t>dnia ..........................</w:t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</w:r>
      <w:r w:rsidRPr="005F7DBB">
        <w:rPr>
          <w:rFonts w:ascii="Arial" w:hAnsi="Arial" w:cs="Arial"/>
          <w:sz w:val="24"/>
          <w:szCs w:val="24"/>
        </w:rPr>
        <w:tab/>
        <w:t>Podpis</w:t>
      </w:r>
    </w:p>
    <w:p w14:paraId="4534D210" w14:textId="77777777" w:rsidR="00576E03" w:rsidRPr="005F7DBB" w:rsidRDefault="00576E03" w:rsidP="008E4E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F7DBB">
        <w:rPr>
          <w:rFonts w:ascii="Arial" w:hAnsi="Arial" w:cs="Arial"/>
          <w:b/>
          <w:sz w:val="24"/>
          <w:szCs w:val="24"/>
        </w:rPr>
        <w:t>UWAGA:</w:t>
      </w:r>
    </w:p>
    <w:p w14:paraId="500E1369" w14:textId="4BF8BE09" w:rsidR="005C6F97" w:rsidRPr="005F7DBB" w:rsidRDefault="00576E03" w:rsidP="005F7DB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7DBB">
        <w:rPr>
          <w:rFonts w:ascii="Arial" w:hAnsi="Arial" w:cs="Arial"/>
          <w:sz w:val="24"/>
          <w:szCs w:val="24"/>
        </w:rPr>
        <w:t>Dokument należy złożyć w formie elektronicznej podpisanej kwalifikowanym podpisem elektronicznym lub w postaci elektronicznej z podpisem zaufanym lub podpisem osobistym.</w:t>
      </w:r>
    </w:p>
    <w:sectPr w:rsidR="005C6F97" w:rsidRPr="005F7DBB" w:rsidSect="00580ECF">
      <w:headerReference w:type="first" r:id="rId9"/>
      <w:footerReference w:type="first" r:id="rId10"/>
      <w:pgSz w:w="11906" w:h="16838"/>
      <w:pgMar w:top="1276" w:right="1417" w:bottom="851" w:left="1417" w:header="142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4FFB1" w14:textId="77777777" w:rsidR="00580ECF" w:rsidRDefault="00580ECF" w:rsidP="00025386">
      <w:pPr>
        <w:spacing w:after="0" w:line="240" w:lineRule="auto"/>
      </w:pPr>
      <w:r>
        <w:separator/>
      </w:r>
    </w:p>
  </w:endnote>
  <w:endnote w:type="continuationSeparator" w:id="0">
    <w:p w14:paraId="0BBF7F6A" w14:textId="77777777" w:rsidR="00580ECF" w:rsidRDefault="00580EC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04879" w14:textId="0BE54D64" w:rsidR="005C6F97" w:rsidRPr="005C6F97" w:rsidRDefault="005C6F97" w:rsidP="005C6F97">
    <w:pPr>
      <w:tabs>
        <w:tab w:val="center" w:pos="4536"/>
        <w:tab w:val="right" w:pos="9072"/>
      </w:tabs>
      <w:spacing w:line="360" w:lineRule="auto"/>
      <w:ind w:left="-709"/>
      <w:jc w:val="center"/>
      <w:rPr>
        <w:rFonts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6050E" w14:textId="77777777" w:rsidR="00580ECF" w:rsidRDefault="00580ECF" w:rsidP="00025386">
      <w:pPr>
        <w:spacing w:after="0" w:line="240" w:lineRule="auto"/>
      </w:pPr>
      <w:r>
        <w:separator/>
      </w:r>
    </w:p>
  </w:footnote>
  <w:footnote w:type="continuationSeparator" w:id="0">
    <w:p w14:paraId="34DF776F" w14:textId="77777777" w:rsidR="00580ECF" w:rsidRDefault="00580EC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2D95" w14:textId="1C83636F" w:rsidR="005C6F97" w:rsidRDefault="005C6F97" w:rsidP="00576E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8F1"/>
    <w:multiLevelType w:val="hybridMultilevel"/>
    <w:tmpl w:val="FB907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5"/>
    <w:rsid w:val="00004803"/>
    <w:rsid w:val="00025386"/>
    <w:rsid w:val="000423B9"/>
    <w:rsid w:val="00053927"/>
    <w:rsid w:val="00066C44"/>
    <w:rsid w:val="00071D4C"/>
    <w:rsid w:val="00084786"/>
    <w:rsid w:val="000C7F58"/>
    <w:rsid w:val="000D4882"/>
    <w:rsid w:val="000D72F5"/>
    <w:rsid w:val="0016158F"/>
    <w:rsid w:val="00181E09"/>
    <w:rsid w:val="001C2314"/>
    <w:rsid w:val="001D48CE"/>
    <w:rsid w:val="00213980"/>
    <w:rsid w:val="002176C2"/>
    <w:rsid w:val="002944AB"/>
    <w:rsid w:val="002E402F"/>
    <w:rsid w:val="003052C8"/>
    <w:rsid w:val="00306C28"/>
    <w:rsid w:val="004374F2"/>
    <w:rsid w:val="00460705"/>
    <w:rsid w:val="00485239"/>
    <w:rsid w:val="004B0B90"/>
    <w:rsid w:val="004E27D7"/>
    <w:rsid w:val="0055145C"/>
    <w:rsid w:val="005624D8"/>
    <w:rsid w:val="00576E03"/>
    <w:rsid w:val="00580ECF"/>
    <w:rsid w:val="005C6BA1"/>
    <w:rsid w:val="005C6F97"/>
    <w:rsid w:val="005F3241"/>
    <w:rsid w:val="005F6FE5"/>
    <w:rsid w:val="005F7DBB"/>
    <w:rsid w:val="006061D4"/>
    <w:rsid w:val="00620476"/>
    <w:rsid w:val="00650D6A"/>
    <w:rsid w:val="00657A47"/>
    <w:rsid w:val="006979A9"/>
    <w:rsid w:val="006A7D67"/>
    <w:rsid w:val="006B0AEA"/>
    <w:rsid w:val="006B5862"/>
    <w:rsid w:val="006E0D44"/>
    <w:rsid w:val="0071340C"/>
    <w:rsid w:val="00745A44"/>
    <w:rsid w:val="007666D6"/>
    <w:rsid w:val="007D512F"/>
    <w:rsid w:val="007D6755"/>
    <w:rsid w:val="007E04EA"/>
    <w:rsid w:val="00824D73"/>
    <w:rsid w:val="00830970"/>
    <w:rsid w:val="008833CF"/>
    <w:rsid w:val="008A6F01"/>
    <w:rsid w:val="008B797E"/>
    <w:rsid w:val="008E4EB6"/>
    <w:rsid w:val="008E7683"/>
    <w:rsid w:val="008F2498"/>
    <w:rsid w:val="0093388F"/>
    <w:rsid w:val="00A054B7"/>
    <w:rsid w:val="00A56A6F"/>
    <w:rsid w:val="00A732AF"/>
    <w:rsid w:val="00A87380"/>
    <w:rsid w:val="00AB3187"/>
    <w:rsid w:val="00AF3B14"/>
    <w:rsid w:val="00AF4E90"/>
    <w:rsid w:val="00AF5A3A"/>
    <w:rsid w:val="00AF7375"/>
    <w:rsid w:val="00B62AD0"/>
    <w:rsid w:val="00B77707"/>
    <w:rsid w:val="00BA08CC"/>
    <w:rsid w:val="00BB3420"/>
    <w:rsid w:val="00BE3BCE"/>
    <w:rsid w:val="00BF799A"/>
    <w:rsid w:val="00C37B12"/>
    <w:rsid w:val="00C53185"/>
    <w:rsid w:val="00CB29AC"/>
    <w:rsid w:val="00D22D09"/>
    <w:rsid w:val="00D26FBF"/>
    <w:rsid w:val="00D55FC4"/>
    <w:rsid w:val="00D63661"/>
    <w:rsid w:val="00D9320D"/>
    <w:rsid w:val="00DB0CEC"/>
    <w:rsid w:val="00DC4842"/>
    <w:rsid w:val="00DC587A"/>
    <w:rsid w:val="00DC652A"/>
    <w:rsid w:val="00DC6BCF"/>
    <w:rsid w:val="00DE3B21"/>
    <w:rsid w:val="00DE73DD"/>
    <w:rsid w:val="00E010CD"/>
    <w:rsid w:val="00E06D58"/>
    <w:rsid w:val="00E27ABB"/>
    <w:rsid w:val="00E527C5"/>
    <w:rsid w:val="00E61EB5"/>
    <w:rsid w:val="00E63EA7"/>
    <w:rsid w:val="00E67109"/>
    <w:rsid w:val="00E86D3B"/>
    <w:rsid w:val="00EA7E64"/>
    <w:rsid w:val="00EB0B1E"/>
    <w:rsid w:val="00EC10EE"/>
    <w:rsid w:val="00EF3368"/>
    <w:rsid w:val="00EF6AA8"/>
    <w:rsid w:val="00F131FB"/>
    <w:rsid w:val="00F334B4"/>
    <w:rsid w:val="00F634C3"/>
    <w:rsid w:val="00F7389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B5BEE"/>
  <w15:docId w15:val="{8FDB030E-884D-4A2A-AB42-7A887416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76E0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UTA~1.K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74E0-3671-4C25-8533-58FE12B7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Renata Piórkowska</cp:lastModifiedBy>
  <cp:revision>5</cp:revision>
  <cp:lastPrinted>2024-01-12T13:12:00Z</cp:lastPrinted>
  <dcterms:created xsi:type="dcterms:W3CDTF">2024-11-22T17:43:00Z</dcterms:created>
  <dcterms:modified xsi:type="dcterms:W3CDTF">2025-05-09T07:11:00Z</dcterms:modified>
</cp:coreProperties>
</file>